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24"/>
        <w:gridCol w:w="4819"/>
      </w:tblGrid>
      <w:tr w:rsidR="000D1160" w:rsidRPr="000D1160" w14:paraId="02E648B7" w14:textId="77777777" w:rsidTr="0048625E">
        <w:trPr>
          <w:trHeight w:val="170"/>
        </w:trPr>
        <w:sdt>
          <w:sdtPr>
            <w:alias w:val="Absenderzeile"/>
            <w:tag w:val="tagSenderLine"/>
            <w:id w:val="1353385240"/>
            <w:lock w:val="sdtContentLocked"/>
            <w:placeholder>
              <w:docPart w:val="7A3D74F362504097BE54051C59A2864C"/>
            </w:placeholder>
          </w:sdtPr>
          <w:sdtContent>
            <w:tc>
              <w:tcPr>
                <w:tcW w:w="4678" w:type="dxa"/>
                <w:tcBorders>
                  <w:bottom w:val="single" w:sz="4" w:space="0" w:color="auto"/>
                </w:tcBorders>
                <w:tcMar>
                  <w:bottom w:w="28" w:type="dxa"/>
                </w:tcMar>
                <w:vAlign w:val="bottom"/>
              </w:tcPr>
              <w:p w14:paraId="2490D31F" w14:textId="77777777" w:rsidR="000D1160" w:rsidRPr="000D1160" w:rsidRDefault="000415C1" w:rsidP="00D721D7">
                <w:pPr>
                  <w:pStyle w:val="DGUVAbsenderzeile"/>
                </w:pPr>
                <w:r>
                  <w:t>DGUV, Alte Heerstraße 111, 53757 Sankt Augustin</w:t>
                </w:r>
              </w:p>
            </w:tc>
          </w:sdtContent>
        </w:sdt>
        <w:tc>
          <w:tcPr>
            <w:tcW w:w="424" w:type="dxa"/>
            <w:tcMar>
              <w:bottom w:w="28" w:type="dxa"/>
            </w:tcMar>
            <w:vAlign w:val="bottom"/>
          </w:tcPr>
          <w:p w14:paraId="63002520" w14:textId="77777777" w:rsidR="000D1160" w:rsidRPr="00D721D7" w:rsidRDefault="000D1160" w:rsidP="00D721D7">
            <w:pPr>
              <w:pStyle w:val="DGUVAbsenderzeile"/>
            </w:pPr>
          </w:p>
        </w:tc>
        <w:tc>
          <w:tcPr>
            <w:tcW w:w="4819" w:type="dxa"/>
            <w:tcMar>
              <w:bottom w:w="28" w:type="dxa"/>
            </w:tcMar>
            <w:vAlign w:val="bottom"/>
          </w:tcPr>
          <w:p w14:paraId="179D26CD" w14:textId="30B69EC4" w:rsidR="000D1160" w:rsidRPr="00D721D7" w:rsidRDefault="002C3CC8" w:rsidP="00ED2BC9">
            <w:pPr>
              <w:pStyle w:val="DGUVAbteilung"/>
            </w:pPr>
            <w:r>
              <w:tab/>
            </w:r>
            <w:r>
              <w:tab/>
            </w:r>
            <w:sdt>
              <w:sdtPr>
                <w:alias w:val="Abteilung"/>
                <w:tag w:val="tagDepartment"/>
                <w:id w:val="-377087304"/>
                <w:placeholder>
                  <w:docPart w:val="8488BDDEDDB644AEBF283C52D9FE1308"/>
                </w:placeholder>
              </w:sdtPr>
              <w:sdtContent>
                <w:sdt>
                  <w:sdtPr>
                    <w:alias w:val="Abteilung"/>
                    <w:tag w:val="tagDepartment"/>
                    <w:id w:val="548042388"/>
                    <w:placeholder>
                      <w:docPart w:val="3617AB9498434D7C9D5388452435DFB3"/>
                    </w:placeholder>
                  </w:sdtPr>
                  <w:sdtContent>
                    <w:r w:rsidR="008125FE">
                      <w:t>Hauptabteilung Prävention</w:t>
                    </w:r>
                    <w:r w:rsidR="008125FE">
                      <w:br/>
                      <w:t>Referat Strategische Qualifizierung</w:t>
                    </w:r>
                  </w:sdtContent>
                </w:sdt>
              </w:sdtContent>
            </w:sdt>
          </w:p>
        </w:tc>
      </w:tr>
      <w:tr w:rsidR="000D1160" w:rsidRPr="000D1160" w14:paraId="3CB29713" w14:textId="77777777" w:rsidTr="0048625E">
        <w:trPr>
          <w:trHeight w:hRule="exact" w:val="142"/>
        </w:trPr>
        <w:tc>
          <w:tcPr>
            <w:tcW w:w="4678" w:type="dxa"/>
            <w:tcBorders>
              <w:top w:val="single" w:sz="4" w:space="0" w:color="auto"/>
            </w:tcBorders>
          </w:tcPr>
          <w:p w14:paraId="57803779" w14:textId="77777777" w:rsidR="000D1160" w:rsidRPr="000D1160" w:rsidRDefault="000D1160" w:rsidP="00E96591">
            <w:pPr>
              <w:pStyle w:val="DGUVAbsenderzeile"/>
            </w:pPr>
          </w:p>
        </w:tc>
        <w:tc>
          <w:tcPr>
            <w:tcW w:w="424" w:type="dxa"/>
          </w:tcPr>
          <w:p w14:paraId="6CDCF021" w14:textId="77777777" w:rsidR="000D1160" w:rsidRPr="000D1160" w:rsidRDefault="000D1160" w:rsidP="00E96591">
            <w:pPr>
              <w:pStyle w:val="DGUVAbsenderzeile"/>
            </w:pPr>
          </w:p>
        </w:tc>
        <w:tc>
          <w:tcPr>
            <w:tcW w:w="4819" w:type="dxa"/>
          </w:tcPr>
          <w:p w14:paraId="72F5044B" w14:textId="77777777" w:rsidR="000D1160" w:rsidRPr="00ED2BC9" w:rsidRDefault="000D1160" w:rsidP="00E96591">
            <w:pPr>
              <w:pStyle w:val="DGUVAbsenderzeile"/>
            </w:pPr>
          </w:p>
        </w:tc>
      </w:tr>
      <w:tr w:rsidR="000D1160" w:rsidRPr="000D1160" w14:paraId="06BE2C32" w14:textId="77777777" w:rsidTr="0048625E">
        <w:trPr>
          <w:trHeight w:val="1984"/>
        </w:trPr>
        <w:sdt>
          <w:sdtPr>
            <w:alias w:val="Adresse"/>
            <w:tag w:val="tagAddressee"/>
            <w:id w:val="734594784"/>
            <w:placeholder>
              <w:docPart w:val="5B3D1AD3EB514CBE93107FA0C1B142BB"/>
            </w:placeholder>
          </w:sdtPr>
          <w:sdtContent>
            <w:sdt>
              <w:sdtPr>
                <w:alias w:val="Adresse"/>
                <w:tag w:val="tagAddressee"/>
                <w:id w:val="-663933616"/>
                <w:placeholder>
                  <w:docPart w:val="FC8451730FF14B609CE40F251C88F1CE"/>
                </w:placeholder>
              </w:sdtPr>
              <w:sdtContent>
                <w:tc>
                  <w:tcPr>
                    <w:tcW w:w="4678" w:type="dxa"/>
                  </w:tcPr>
                  <w:p w14:paraId="4C69F088" w14:textId="00AB9EAE" w:rsidR="008125FE" w:rsidRDefault="008125FE" w:rsidP="008125FE">
                    <w:r>
                      <w:t>Deutsche Gesetzliche Unfallversicherung e.</w:t>
                    </w:r>
                    <w:r w:rsidR="0048625E">
                      <w:t xml:space="preserve"> </w:t>
                    </w:r>
                    <w:r>
                      <w:t>V. (DGUV)</w:t>
                    </w:r>
                  </w:p>
                  <w:p w14:paraId="173D60FC" w14:textId="77777777" w:rsidR="008125FE" w:rsidRDefault="008125FE" w:rsidP="008125FE">
                    <w:r>
                      <w:t>Hauptabteilung Prävention</w:t>
                    </w:r>
                  </w:p>
                  <w:p w14:paraId="28BE5347" w14:textId="77777777" w:rsidR="008125FE" w:rsidRDefault="008125FE" w:rsidP="008125FE">
                    <w:r>
                      <w:t>Referat Strategische Qualifizierung</w:t>
                    </w:r>
                  </w:p>
                  <w:p w14:paraId="288D9952" w14:textId="77777777" w:rsidR="008125FE" w:rsidRDefault="008125FE" w:rsidP="008125FE">
                    <w:r>
                      <w:t>Alte Heerstraße 111</w:t>
                    </w:r>
                  </w:p>
                  <w:p w14:paraId="5B3FA00D" w14:textId="77777777" w:rsidR="008125FE" w:rsidRDefault="008125FE" w:rsidP="008125FE">
                    <w:r>
                      <w:t>53757 Sankt Augustin</w:t>
                    </w:r>
                  </w:p>
                  <w:p w14:paraId="32EBF495" w14:textId="77777777" w:rsidR="008125FE" w:rsidRDefault="008125FE" w:rsidP="008125FE"/>
                  <w:p w14:paraId="66AE8443" w14:textId="2112B426" w:rsidR="000D1160" w:rsidRPr="000D1160" w:rsidRDefault="008125FE" w:rsidP="008125FE">
                    <w:r>
                      <w:t xml:space="preserve">E-Mail: </w:t>
                    </w:r>
                    <w:hyperlink r:id="rId8" w:history="1">
                      <w:r w:rsidRPr="00EE3410">
                        <w:rPr>
                          <w:rStyle w:val="Hyperlink"/>
                        </w:rPr>
                        <w:t>StratQ@dguv.de</w:t>
                      </w:r>
                    </w:hyperlink>
                    <w: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424" w:type="dxa"/>
          </w:tcPr>
          <w:p w14:paraId="5014F134" w14:textId="77777777" w:rsidR="000D1160" w:rsidRPr="000D1160" w:rsidRDefault="000D1160" w:rsidP="00E96591">
            <w:pPr>
              <w:pStyle w:val="DGUVAbsenderzeile"/>
            </w:pPr>
          </w:p>
        </w:tc>
        <w:tc>
          <w:tcPr>
            <w:tcW w:w="4819" w:type="dxa"/>
            <w:vMerge w:val="restart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0"/>
              <w:gridCol w:w="150"/>
              <w:gridCol w:w="2792"/>
            </w:tblGrid>
            <w:tr w:rsidR="009F659C" w14:paraId="76EC4B7E" w14:textId="77777777" w:rsidTr="00B70199">
              <w:trPr>
                <w:trHeight w:val="1871"/>
              </w:trPr>
              <w:tc>
                <w:tcPr>
                  <w:tcW w:w="0" w:type="auto"/>
                </w:tcPr>
                <w:p w14:paraId="4E764330" w14:textId="77777777" w:rsidR="009F659C" w:rsidRPr="00CA5142" w:rsidRDefault="00000000" w:rsidP="009A3B4B">
                  <w:pPr>
                    <w:pStyle w:val="DGUVKommunikationsdatenrechts"/>
                  </w:pPr>
                  <w:sdt>
                    <w:sdtPr>
                      <w:alias w:val="lblInfoBlock"/>
                      <w:tag w:val="taglblInfoBlock"/>
                      <w:id w:val="-439298816"/>
                      <w:lock w:val="sdtContentLocked"/>
                      <w:placeholder>
                        <w:docPart w:val="5370DCFD8C474672A95FF0EF9BCEDA15"/>
                      </w:placeholder>
                    </w:sdtPr>
                    <w:sdtContent>
                      <w:r w:rsidR="000415C1">
                        <w:t>Unser Zeichen:</w:t>
                      </w:r>
                      <w:r w:rsidR="000415C1">
                        <w:br/>
                        <w:t>Ansprechperson:</w:t>
                      </w:r>
                      <w:r w:rsidR="000415C1">
                        <w:br/>
                        <w:t>Telefon:</w:t>
                      </w:r>
                      <w:r w:rsidR="000415C1">
                        <w:br/>
                        <w:t>E-Mail: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29FC6679" w14:textId="77777777" w:rsidR="009F659C" w:rsidRDefault="009F659C" w:rsidP="002C3CC8">
                  <w:pPr>
                    <w:pStyle w:val="DGUVKommunikationsdatenlinks"/>
                  </w:pPr>
                </w:p>
              </w:tc>
              <w:tc>
                <w:tcPr>
                  <w:tcW w:w="0" w:type="auto"/>
                </w:tcPr>
                <w:sdt>
                  <w:sdtPr>
                    <w:alias w:val="InfoBlock"/>
                    <w:tag w:val="tagInfoBlock"/>
                    <w:id w:val="1591357093"/>
                    <w:placeholder>
                      <w:docPart w:val="FD6314A1DB8444FE823A2EDE017C5077"/>
                    </w:placeholder>
                  </w:sdtPr>
                  <w:sdtContent>
                    <w:p w14:paraId="52F40839" w14:textId="76F2A664" w:rsidR="009F659C" w:rsidRPr="00CA5142" w:rsidRDefault="009D31B9" w:rsidP="00CA5142">
                      <w:pPr>
                        <w:pStyle w:val="DGUVKommunikationsdatenlinks"/>
                      </w:pPr>
                      <w:r>
                        <w:t xml:space="preserve">Referat </w:t>
                      </w:r>
                      <w:r w:rsidR="00773849">
                        <w:t xml:space="preserve">Strategische </w:t>
                      </w:r>
                      <w:r>
                        <w:t xml:space="preserve">Qualifizierung </w:t>
                      </w:r>
                      <w:r w:rsidR="000415C1">
                        <w:br/>
                      </w:r>
                      <w:r w:rsidR="009572BF">
                        <w:t>Wolfgang Schwiesow</w:t>
                      </w:r>
                      <w:r w:rsidR="000415C1">
                        <w:br/>
                        <w:t>+49 30 13001-45</w:t>
                      </w:r>
                      <w:r w:rsidR="009572BF">
                        <w:t>60</w:t>
                      </w:r>
                      <w:r w:rsidR="000415C1">
                        <w:br/>
                      </w:r>
                      <w:r w:rsidR="009572BF">
                        <w:t>wolfgang.schwiesow</w:t>
                      </w:r>
                      <w:r w:rsidR="000415C1">
                        <w:t>@dguv.de</w:t>
                      </w:r>
                    </w:p>
                  </w:sdtContent>
                </w:sdt>
              </w:tc>
            </w:tr>
            <w:tr w:rsidR="009F659C" w14:paraId="24AED460" w14:textId="77777777" w:rsidTr="009F659C">
              <w:tc>
                <w:tcPr>
                  <w:tcW w:w="0" w:type="auto"/>
                </w:tcPr>
                <w:p w14:paraId="62192A57" w14:textId="77777777" w:rsidR="009F659C" w:rsidRPr="00CA5142" w:rsidRDefault="009F659C" w:rsidP="00CA5142">
                  <w:pPr>
                    <w:pStyle w:val="DGUVKommunikationsdatenlinks"/>
                  </w:pP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inline distT="0" distB="0" distL="0" distR="0" wp14:anchorId="05A24C33" wp14:editId="3E51EA43">
                            <wp:extent cx="1080000" cy="90000"/>
                            <wp:effectExtent l="0" t="0" r="6350" b="5715"/>
                            <wp:docPr id="2" name="shp_Spaltentrenner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80000" cy="9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51B4AA7" id="shp_Spaltentrenner" o:spid="_x0000_s1026" style="width:85.0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" fillcolor="white [3212]" stroked="f" strokeweight="2pt">
                            <v:textbox inset="2mm,1mm,2mm,1mm"/>
                            <w10:anchorlock/>
                          </v:rect>
                        </w:pict>
                      </mc:Fallback>
                    </mc:AlternateContent>
                  </w:r>
                </w:p>
                <w:p w14:paraId="7A7A3853" w14:textId="77777777" w:rsidR="009F659C" w:rsidRPr="00CA5142" w:rsidRDefault="00000000" w:rsidP="00CA5142">
                  <w:pPr>
                    <w:pStyle w:val="DGUVKommunikationsdatenrechts"/>
                  </w:pPr>
                  <w:sdt>
                    <w:sdtPr>
                      <w:alias w:val="lblDatum"/>
                      <w:tag w:val="taglblDate"/>
                      <w:id w:val="269830843"/>
                      <w:lock w:val="sdtContentLocked"/>
                      <w:placeholder>
                        <w:docPart w:val="523FC6A9E24D401C925AA0C3C5CCB2CD"/>
                      </w:placeholder>
                    </w:sdtPr>
                    <w:sdtContent>
                      <w:r w:rsidR="000415C1">
                        <w:t xml:space="preserve">        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3DCFB77F" w14:textId="77777777" w:rsidR="009F659C" w:rsidRPr="00CA5142" w:rsidRDefault="009F659C" w:rsidP="00CA5142">
                  <w:pPr>
                    <w:pStyle w:val="DGUVKommunikationsdatenlinks"/>
                  </w:pPr>
                  <w:r w:rsidRPr="00CA5142"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inline distT="0" distB="0" distL="0" distR="0" wp14:anchorId="6794ECD8" wp14:editId="574F18DF">
                            <wp:extent cx="90000" cy="90000"/>
                            <wp:effectExtent l="0" t="0" r="5715" b="5715"/>
                            <wp:docPr id="1" name="shp_Spaltentrenner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000" cy="9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0B7F720" id="shp_Spaltentrenner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" fillcolor="white [3212]" stroked="f" strokeweight="2pt">
                            <v:textbox inset="2mm,1mm,2mm,1mm"/>
                            <w10:anchorlock/>
                          </v:rect>
                        </w:pict>
                      </mc:Fallback>
                    </mc:AlternateContent>
                  </w:r>
                </w:p>
                <w:p w14:paraId="64BF59FA" w14:textId="77777777" w:rsidR="009F659C" w:rsidRPr="00CA5142" w:rsidRDefault="009F659C" w:rsidP="00CA5142">
                  <w:pPr>
                    <w:pStyle w:val="DGUVKommunikationsdatenlinks"/>
                  </w:pPr>
                </w:p>
              </w:tc>
              <w:tc>
                <w:tcPr>
                  <w:tcW w:w="0" w:type="auto"/>
                </w:tcPr>
                <w:p w14:paraId="1BEBB9AB" w14:textId="7D987B03" w:rsidR="009F659C" w:rsidRPr="00CA5142" w:rsidRDefault="009F659C" w:rsidP="00CA5142">
                  <w:pPr>
                    <w:pStyle w:val="DGUVKommunikationsdatenlinks"/>
                  </w:pPr>
                </w:p>
                <w:p w14:paraId="3D3E9389" w14:textId="4F72098E" w:rsidR="009F659C" w:rsidRPr="00CA5142" w:rsidRDefault="00000000" w:rsidP="00CA5142">
                  <w:pPr>
                    <w:pStyle w:val="DGUVKommunikationsdatenlinks"/>
                  </w:pPr>
                  <w:sdt>
                    <w:sdtPr>
                      <w:rPr>
                        <w:color w:val="808080" w:themeColor="background1" w:themeShade="80"/>
                      </w:rPr>
                      <w:alias w:val="Datum"/>
                      <w:tag w:val="tagDate"/>
                      <w:id w:val="1962381590"/>
                      <w:placeholder>
                        <w:docPart w:val="8C4FBC27559044E99B202D433109CD58"/>
                      </w:placeholder>
                      <w:date>
                        <w:dateFormat w:val="d. MMMM yyyy"/>
                        <w:lid w:val="de-DE"/>
                        <w:storeMappedDataAs w:val="dateTime"/>
                        <w:calendar w:val="gregorian"/>
                      </w:date>
                    </w:sdtPr>
                    <w:sdtContent>
                      <w:r w:rsidR="008109C7" w:rsidRPr="008109C7">
                        <w:rPr>
                          <w:color w:val="808080" w:themeColor="background1" w:themeShade="80"/>
                        </w:rPr>
                        <w:t>Datum</w:t>
                      </w:r>
                    </w:sdtContent>
                  </w:sdt>
                </w:p>
              </w:tc>
            </w:tr>
          </w:tbl>
          <w:p w14:paraId="6216260A" w14:textId="77777777" w:rsidR="009F659C" w:rsidRPr="000D1160" w:rsidRDefault="009F659C" w:rsidP="002C3CC8">
            <w:pPr>
              <w:pStyle w:val="DGUVKommunikationsdatenlinks"/>
            </w:pPr>
          </w:p>
        </w:tc>
      </w:tr>
      <w:tr w:rsidR="000D1160" w:rsidRPr="000D1160" w14:paraId="48A937CE" w14:textId="77777777" w:rsidTr="0048625E">
        <w:trPr>
          <w:trHeight w:val="1077"/>
        </w:trPr>
        <w:tc>
          <w:tcPr>
            <w:tcW w:w="4678" w:type="dxa"/>
          </w:tcPr>
          <w:p w14:paraId="48B2367B" w14:textId="77777777" w:rsidR="000D1160" w:rsidRPr="000D1160" w:rsidRDefault="000D1160" w:rsidP="00E96591">
            <w:pPr>
              <w:pStyle w:val="DGUVAbsenderzeile"/>
            </w:pPr>
          </w:p>
        </w:tc>
        <w:tc>
          <w:tcPr>
            <w:tcW w:w="424" w:type="dxa"/>
          </w:tcPr>
          <w:p w14:paraId="77E0EEFD" w14:textId="77777777" w:rsidR="000D1160" w:rsidRPr="000D1160" w:rsidRDefault="000D1160" w:rsidP="00E96591">
            <w:pPr>
              <w:pStyle w:val="DGUVAbsenderzeile"/>
            </w:pPr>
          </w:p>
        </w:tc>
        <w:tc>
          <w:tcPr>
            <w:tcW w:w="4819" w:type="dxa"/>
            <w:vMerge/>
          </w:tcPr>
          <w:p w14:paraId="0B3D45BE" w14:textId="77777777" w:rsidR="000D1160" w:rsidRPr="000D1160" w:rsidRDefault="000D1160" w:rsidP="00ED2BC9">
            <w:pPr>
              <w:pStyle w:val="DGUVKommunikationsdatenlinks"/>
            </w:pPr>
          </w:p>
        </w:tc>
      </w:tr>
    </w:tbl>
    <w:sdt>
      <w:sdtPr>
        <w:rPr>
          <w:b w:val="0"/>
        </w:rPr>
        <w:alias w:val="Betreff"/>
        <w:tag w:val="tagSubject"/>
        <w:id w:val="-668489897"/>
        <w:placeholder>
          <w:docPart w:val="97BF7F684AD646349A40028C0ACD9403"/>
        </w:placeholder>
      </w:sdtPr>
      <w:sdtContent>
        <w:p w14:paraId="6ADB6321" w14:textId="6D08613F" w:rsidR="00E35E23" w:rsidRDefault="000415C1" w:rsidP="0078095A">
          <w:pPr>
            <w:pStyle w:val="DGUVBetreff"/>
            <w:rPr>
              <w:color w:val="000000"/>
            </w:rPr>
          </w:pPr>
          <w:r>
            <w:t xml:space="preserve">Erstantrag </w:t>
          </w:r>
          <w:r w:rsidR="00AF73B1">
            <w:t xml:space="preserve">auf </w:t>
          </w:r>
          <w:r>
            <w:t xml:space="preserve">Anerkennung </w:t>
          </w:r>
          <w:r w:rsidR="00E35E23" w:rsidRPr="00070A8A">
            <w:rPr>
              <w:color w:val="000000"/>
            </w:rPr>
            <w:t>für die Durchführung von Qualifizierungslehrgängen von Fachkräften für Arbeitssicherheit (Sifa) für die Lernfelder 1</w:t>
          </w:r>
          <w:r w:rsidR="00BE56AD">
            <w:rPr>
              <w:color w:val="000000"/>
            </w:rPr>
            <w:t xml:space="preserve"> bis </w:t>
          </w:r>
          <w:r w:rsidR="00E35E23" w:rsidRPr="00070A8A">
            <w:rPr>
              <w:color w:val="000000"/>
            </w:rPr>
            <w:t>5</w:t>
          </w:r>
        </w:p>
        <w:p w14:paraId="14EB06EA" w14:textId="4188D284" w:rsidR="007C7B89" w:rsidRPr="00CE589D" w:rsidRDefault="007C7B89" w:rsidP="0078095A">
          <w:pPr>
            <w:pStyle w:val="DGUVBetreff"/>
            <w:rPr>
              <w:b w:val="0"/>
              <w:bCs/>
              <w:i/>
              <w:iCs/>
            </w:rPr>
          </w:pPr>
          <w:r w:rsidRPr="008F4209">
            <w:rPr>
              <w:b w:val="0"/>
              <w:bCs/>
              <w:i/>
              <w:iCs/>
              <w:color w:val="000000"/>
            </w:rPr>
            <w:t xml:space="preserve">Fassung für staatliche oder staatlich anerkannte Hochschulen, bei denen die Qualifizierung </w:t>
          </w:r>
          <w:r w:rsidRPr="008F4209">
            <w:rPr>
              <w:b w:val="0"/>
              <w:bCs/>
              <w:i/>
              <w:iCs/>
            </w:rPr>
            <w:t>in das Curriculum eines akkreditierten Studiengangs integriert ist.</w:t>
          </w:r>
          <w:r w:rsidR="00242608">
            <w:rPr>
              <w:b w:val="0"/>
              <w:bCs/>
              <w:i/>
              <w:iCs/>
            </w:rPr>
            <w:t xml:space="preserve"> </w:t>
          </w:r>
        </w:p>
        <w:p w14:paraId="125E1E20" w14:textId="77777777" w:rsidR="008125FE" w:rsidRDefault="008125FE" w:rsidP="008125FE">
          <w:pPr>
            <w:spacing w:after="120"/>
          </w:pPr>
          <w:r>
            <w:t xml:space="preserve">Registriernummer: </w:t>
          </w:r>
          <w:r w:rsidRPr="00EC1FBD">
            <w:t>(wird von der DGUV ausgefüllt)</w:t>
          </w:r>
          <w:r>
            <w:br/>
          </w:r>
          <w:sdt>
            <w:sdtPr>
              <w:alias w:val="Jahr/lfd. Nummer"/>
              <w:tag w:val="Jahr/lfd. Nummer"/>
              <w:id w:val="937941662"/>
              <w:placeholder>
                <w:docPart w:val="FB7D6D7A542C4C14814A1E39BB4CEF9C"/>
              </w:placeholder>
              <w:temporary/>
              <w:showingPlcHdr/>
              <w:text w:multiLine="1"/>
            </w:sdtPr>
            <w:sdtEndPr>
              <w:rPr>
                <w:color w:val="808080" w:themeColor="background1" w:themeShade="80"/>
              </w:rPr>
            </w:sdtEndPr>
            <w:sdtContent>
              <w:r>
                <w:rPr>
                  <w:color w:val="808080" w:themeColor="background1" w:themeShade="80"/>
                </w:rPr>
                <w:t>Jahr/lfd. Nummer</w:t>
              </w:r>
            </w:sdtContent>
          </w:sdt>
        </w:p>
        <w:p w14:paraId="1ECEB301" w14:textId="38C26916" w:rsidR="00C06367" w:rsidRPr="00EC1FBD" w:rsidRDefault="00000000" w:rsidP="00EC1FBD">
          <w:pPr>
            <w:spacing w:after="120"/>
            <w:rPr>
              <w:color w:val="000000"/>
              <w:sz w:val="18"/>
            </w:rPr>
          </w:pPr>
        </w:p>
      </w:sdtContent>
    </w:sdt>
    <w:sdt>
      <w:sdtPr>
        <w:alias w:val="Anrede"/>
        <w:tag w:val="tagSalutation"/>
        <w:id w:val="-1911766537"/>
        <w:placeholder>
          <w:docPart w:val="DA8372128F014F49A1A4A9F2AD208308"/>
        </w:placeholder>
      </w:sdtPr>
      <w:sdtContent>
        <w:sdt>
          <w:sdtPr>
            <w:alias w:val="Anrede"/>
            <w:tag w:val="tagSalutation"/>
            <w:id w:val="-1568564327"/>
            <w:placeholder>
              <w:docPart w:val="02E8CE62CF8340BC946C639ADD88A67A"/>
            </w:placeholder>
          </w:sdtPr>
          <w:sdtContent>
            <w:p w14:paraId="550C1B2E" w14:textId="77777777" w:rsidR="008125FE" w:rsidRDefault="008125FE" w:rsidP="008125FE">
              <w:r>
                <w:t>Sehr geehrte Damen und Herren,</w:t>
              </w:r>
            </w:p>
          </w:sdtContent>
        </w:sdt>
        <w:p w14:paraId="61A89BCE" w14:textId="58E60E77" w:rsidR="000415C1" w:rsidRPr="00070A8A" w:rsidRDefault="008125FE" w:rsidP="000415C1">
          <w:pPr>
            <w:spacing w:after="120"/>
            <w:rPr>
              <w:color w:val="000000"/>
            </w:rPr>
          </w:pPr>
          <w:r w:rsidRPr="00070A8A">
            <w:rPr>
              <w:color w:val="000000"/>
            </w:rPr>
            <w:t>hiermit beantragen wir die Anerkennung für die Durchführung von Qualifizierungslehrgängen von Fachkräften für Arbeitssicherheit (Sifa) für die Lernfelder 1-5, entsprechend der DGUV Vorschrift 2, § 4 „Sicherheitstechnische Fachkunde“ i. V. m. § 14 „Ermächtigung zum Erlass von Rechtsverordnungen“ des Arbeitssicherheitsgesetz</w:t>
          </w:r>
          <w:r>
            <w:rPr>
              <w:color w:val="000000"/>
            </w:rPr>
            <w:t>es</w:t>
          </w:r>
          <w:r w:rsidRPr="00070A8A">
            <w:rPr>
              <w:color w:val="000000"/>
            </w:rPr>
            <w:t xml:space="preserve"> (ASiG).</w:t>
          </w:r>
        </w:p>
      </w:sdtContent>
    </w:sdt>
    <w:tbl>
      <w:tblPr>
        <w:tblStyle w:val="Tabellenraster2"/>
        <w:tblpPr w:leftFromText="141" w:rightFromText="141" w:vertAnchor="text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1271"/>
        <w:gridCol w:w="992"/>
        <w:gridCol w:w="44"/>
        <w:gridCol w:w="1090"/>
        <w:gridCol w:w="738"/>
        <w:gridCol w:w="2810"/>
        <w:gridCol w:w="11"/>
        <w:gridCol w:w="1828"/>
      </w:tblGrid>
      <w:tr w:rsidR="000415C1" w:rsidRPr="00070A8A" w14:paraId="4115F429" w14:textId="77777777" w:rsidTr="004D1856">
        <w:trPr>
          <w:trHeight w:val="397"/>
        </w:trPr>
        <w:tc>
          <w:tcPr>
            <w:tcW w:w="1271" w:type="dxa"/>
          </w:tcPr>
          <w:p w14:paraId="1C6E28F2" w14:textId="77777777" w:rsidR="000415C1" w:rsidRPr="00070A8A" w:rsidRDefault="000415C1" w:rsidP="004D1856">
            <w:pPr>
              <w:spacing w:after="120"/>
              <w:rPr>
                <w:color w:val="000000"/>
              </w:rPr>
            </w:pPr>
            <w:r w:rsidRPr="00070A8A">
              <w:rPr>
                <w:color w:val="000000"/>
              </w:rPr>
              <w:t>1.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14:paraId="49259019" w14:textId="2AA4F18A" w:rsidR="000415C1" w:rsidRPr="00070A8A" w:rsidRDefault="000415C1" w:rsidP="004D1856">
            <w:pPr>
              <w:spacing w:after="120"/>
              <w:rPr>
                <w:color w:val="000000"/>
              </w:rPr>
            </w:pPr>
            <w:r w:rsidRPr="00070A8A">
              <w:rPr>
                <w:color w:val="000000"/>
              </w:rPr>
              <w:t>Angaben zu</w:t>
            </w:r>
            <w:r w:rsidR="00732EB9">
              <w:rPr>
                <w:color w:val="000000"/>
              </w:rPr>
              <w:t xml:space="preserve">r </w:t>
            </w:r>
            <w:r w:rsidR="00732EB9" w:rsidRPr="008F4209">
              <w:rPr>
                <w:color w:val="000000"/>
              </w:rPr>
              <w:t>Hochschule</w:t>
            </w:r>
            <w:r w:rsidRPr="00070A8A">
              <w:rPr>
                <w:color w:val="000000"/>
              </w:rPr>
              <w:t xml:space="preserve"> </w:t>
            </w:r>
          </w:p>
        </w:tc>
      </w:tr>
      <w:tr w:rsidR="00CE589D" w:rsidRPr="00070A8A" w14:paraId="7EC947E8" w14:textId="77777777" w:rsidTr="004D1856">
        <w:trPr>
          <w:trHeight w:val="397"/>
        </w:trPr>
        <w:tc>
          <w:tcPr>
            <w:tcW w:w="1271" w:type="dxa"/>
            <w:vMerge w:val="restart"/>
          </w:tcPr>
          <w:p w14:paraId="7D11D074" w14:textId="77777777" w:rsidR="00CE589D" w:rsidRPr="00070A8A" w:rsidRDefault="00CE589D" w:rsidP="004D1856">
            <w:pPr>
              <w:spacing w:after="120"/>
              <w:rPr>
                <w:color w:val="000000"/>
              </w:rPr>
            </w:pPr>
            <w:r w:rsidRPr="00070A8A">
              <w:rPr>
                <w:color w:val="000000"/>
              </w:rPr>
              <w:t>1.1</w:t>
            </w:r>
          </w:p>
        </w:tc>
        <w:tc>
          <w:tcPr>
            <w:tcW w:w="7513" w:type="dxa"/>
            <w:gridSpan w:val="7"/>
            <w:tcBorders>
              <w:bottom w:val="nil"/>
            </w:tcBorders>
          </w:tcPr>
          <w:p w14:paraId="2F76E203" w14:textId="25D64013" w:rsidR="00CE589D" w:rsidRPr="008F4209" w:rsidRDefault="00CE589D" w:rsidP="004D1856">
            <w:pPr>
              <w:spacing w:after="120"/>
            </w:pPr>
            <w:r w:rsidRPr="008F4209">
              <w:t>Name der Hochschule</w:t>
            </w:r>
          </w:p>
        </w:tc>
      </w:tr>
      <w:tr w:rsidR="00CE589D" w:rsidRPr="00070A8A" w14:paraId="51467A4D" w14:textId="77777777" w:rsidTr="004D1856">
        <w:trPr>
          <w:trHeight w:val="397"/>
        </w:trPr>
        <w:tc>
          <w:tcPr>
            <w:tcW w:w="1271" w:type="dxa"/>
            <w:vMerge/>
          </w:tcPr>
          <w:p w14:paraId="0AD87FAD" w14:textId="77777777" w:rsidR="00CE589D" w:rsidRPr="00070A8A" w:rsidRDefault="00CE589D" w:rsidP="004D1856">
            <w:pPr>
              <w:spacing w:after="120"/>
              <w:rPr>
                <w:color w:val="000000"/>
              </w:rPr>
            </w:pPr>
          </w:p>
        </w:tc>
        <w:tc>
          <w:tcPr>
            <w:tcW w:w="7513" w:type="dxa"/>
            <w:gridSpan w:val="7"/>
            <w:tcBorders>
              <w:top w:val="nil"/>
              <w:bottom w:val="single" w:sz="4" w:space="0" w:color="auto"/>
            </w:tcBorders>
          </w:tcPr>
          <w:p w14:paraId="7FCA1A12" w14:textId="77777777" w:rsidR="00242608" w:rsidRPr="008F4209" w:rsidRDefault="00000000" w:rsidP="004D1856">
            <w:pPr>
              <w:spacing w:after="120"/>
              <w:rPr>
                <w:color w:val="808080" w:themeColor="background1" w:themeShade="80"/>
              </w:rPr>
            </w:pPr>
            <w:sdt>
              <w:sdtPr>
                <w:alias w:val="Rechtsform des Lehrgangsträgers"/>
                <w:tag w:val="Rechtsform des Lehrgangsträgers"/>
                <w:id w:val="-1550219100"/>
                <w:placeholder>
                  <w:docPart w:val="4510EC9BBC7F401FB8F8F73AEA5E7A5A"/>
                </w:placeholder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/>
            </w:sdt>
            <w:sdt>
              <w:sdtPr>
                <w:rPr>
                  <w:color w:val="808080" w:themeColor="background1" w:themeShade="80"/>
                </w:rPr>
                <w:alias w:val="Umsatzsteueridentifikation"/>
                <w:tag w:val="Umsatzsteueridentifikation"/>
                <w:id w:val="38326038"/>
                <w:placeholder>
                  <w:docPart w:val="C1E66FD46E9A40D787ABE9C7AA27FD86"/>
                </w:placeholder>
                <w:text w:multiLine="1"/>
              </w:sdtPr>
              <w:sdtContent>
                <w:r w:rsidR="00CE589D" w:rsidRPr="008F4209">
                  <w:rPr>
                    <w:color w:val="808080" w:themeColor="background1" w:themeShade="80"/>
                  </w:rPr>
                  <w:t>Umsatzsteueridentifikation (wenn vorhanden)</w:t>
                </w:r>
              </w:sdtContent>
            </w:sdt>
          </w:p>
          <w:p w14:paraId="2EA6D502" w14:textId="3E228243" w:rsidR="00242608" w:rsidRPr="008F4209" w:rsidRDefault="00242608" w:rsidP="004D1856">
            <w:pPr>
              <w:spacing w:after="120"/>
              <w:rPr>
                <w:color w:val="808080" w:themeColor="background1" w:themeShade="80"/>
              </w:rPr>
            </w:pPr>
            <w:r w:rsidRPr="008F4209">
              <w:rPr>
                <w:color w:val="808080" w:themeColor="background1" w:themeShade="80"/>
              </w:rPr>
              <w:t>Bezeichnung des Studiengangs, in den der Sifa-Lehrgang integriert ist</w:t>
            </w:r>
          </w:p>
        </w:tc>
      </w:tr>
      <w:tr w:rsidR="008B7CC1" w:rsidRPr="00070A8A" w14:paraId="18DF6AD8" w14:textId="77777777" w:rsidTr="004D1856">
        <w:trPr>
          <w:trHeight w:val="397"/>
        </w:trPr>
        <w:tc>
          <w:tcPr>
            <w:tcW w:w="1271" w:type="dxa"/>
            <w:tcBorders>
              <w:bottom w:val="nil"/>
            </w:tcBorders>
          </w:tcPr>
          <w:p w14:paraId="17CECE3E" w14:textId="77777777" w:rsidR="008B7CC1" w:rsidRPr="00070A8A" w:rsidRDefault="008B7CC1" w:rsidP="004D1856">
            <w:pPr>
              <w:spacing w:after="120"/>
              <w:rPr>
                <w:color w:val="000000"/>
              </w:rPr>
            </w:pPr>
            <w:r w:rsidRPr="00070A8A">
              <w:rPr>
                <w:color w:val="000000"/>
              </w:rPr>
              <w:t>1.2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nil"/>
            </w:tcBorders>
          </w:tcPr>
          <w:p w14:paraId="73CAD412" w14:textId="22C8970C" w:rsidR="008B7CC1" w:rsidRPr="00070A8A" w:rsidRDefault="008B7CC1" w:rsidP="004D1856">
            <w:pPr>
              <w:spacing w:after="120"/>
            </w:pPr>
            <w:r w:rsidRPr="00070A8A">
              <w:t>Anschrift</w:t>
            </w:r>
            <w:r w:rsidR="00732EB9">
              <w:t xml:space="preserve"> der </w:t>
            </w:r>
            <w:r w:rsidR="00732EB9" w:rsidRPr="008F4209">
              <w:t>Hochschule</w:t>
            </w:r>
          </w:p>
          <w:p w14:paraId="4736B58B" w14:textId="77777777" w:rsidR="008B7CC1" w:rsidRPr="00070A8A" w:rsidRDefault="008B7CC1" w:rsidP="004D1856">
            <w:pPr>
              <w:spacing w:after="120"/>
              <w:rPr>
                <w:color w:val="000000"/>
              </w:rPr>
            </w:pPr>
          </w:p>
        </w:tc>
      </w:tr>
      <w:tr w:rsidR="008B7CC1" w:rsidRPr="00070A8A" w14:paraId="2AEBBE87" w14:textId="77777777" w:rsidTr="004D1856">
        <w:trPr>
          <w:trHeight w:val="397"/>
        </w:trPr>
        <w:tc>
          <w:tcPr>
            <w:tcW w:w="1271" w:type="dxa"/>
            <w:tcBorders>
              <w:top w:val="nil"/>
              <w:bottom w:val="nil"/>
            </w:tcBorders>
          </w:tcPr>
          <w:p w14:paraId="4E128FAC" w14:textId="77777777" w:rsidR="008B7CC1" w:rsidRPr="00070A8A" w:rsidRDefault="008B7CC1" w:rsidP="004D1856">
            <w:pPr>
              <w:spacing w:after="120"/>
              <w:rPr>
                <w:color w:val="000000"/>
              </w:rPr>
            </w:pPr>
          </w:p>
        </w:tc>
        <w:tc>
          <w:tcPr>
            <w:tcW w:w="2864" w:type="dxa"/>
            <w:gridSpan w:val="4"/>
            <w:tcBorders>
              <w:top w:val="nil"/>
              <w:bottom w:val="nil"/>
              <w:right w:val="nil"/>
            </w:tcBorders>
          </w:tcPr>
          <w:sdt>
            <w:sdtPr>
              <w:alias w:val="Straße"/>
              <w:tag w:val="Anschrift"/>
              <w:id w:val="1245687989"/>
              <w:placeholder>
                <w:docPart w:val="0DCA194CA62F4ED283A5FE8730E74131"/>
              </w:placeholder>
              <w:showingPlcHdr/>
              <w:text w:multiLine="1"/>
            </w:sdtPr>
            <w:sdtEndPr>
              <w:rPr>
                <w:color w:val="808080" w:themeColor="background1" w:themeShade="80"/>
              </w:rPr>
            </w:sdtEndPr>
            <w:sdtContent>
              <w:p w14:paraId="391EA3F5" w14:textId="77777777" w:rsidR="008B7CC1" w:rsidRPr="00070A8A" w:rsidRDefault="008B7CC1" w:rsidP="004D1856">
                <w:pPr>
                  <w:spacing w:after="120"/>
                </w:pPr>
                <w:r w:rsidRPr="00070A8A">
                  <w:rPr>
                    <w:color w:val="808080" w:themeColor="background1" w:themeShade="80"/>
                  </w:rPr>
                  <w:t>Straße</w:t>
                </w:r>
              </w:p>
            </w:sdtContent>
          </w:sdt>
          <w:p w14:paraId="6784CC1D" w14:textId="77777777" w:rsidR="008B7CC1" w:rsidRPr="00070A8A" w:rsidRDefault="008B7CC1" w:rsidP="004D1856">
            <w:pPr>
              <w:spacing w:after="120"/>
            </w:pPr>
          </w:p>
        </w:tc>
        <w:tc>
          <w:tcPr>
            <w:tcW w:w="4649" w:type="dxa"/>
            <w:gridSpan w:val="3"/>
            <w:tcBorders>
              <w:top w:val="nil"/>
              <w:left w:val="nil"/>
              <w:bottom w:val="nil"/>
            </w:tcBorders>
          </w:tcPr>
          <w:sdt>
            <w:sdtPr>
              <w:alias w:val="Hausnummer"/>
              <w:tag w:val="Anschrift"/>
              <w:id w:val="1914737798"/>
              <w:placeholder>
                <w:docPart w:val="6489776FE6274646BCDE542DB296F651"/>
              </w:placeholder>
              <w:showingPlcHdr/>
              <w:text w:multiLine="1"/>
            </w:sdtPr>
            <w:sdtEndPr>
              <w:rPr>
                <w:color w:val="808080" w:themeColor="background1" w:themeShade="80"/>
              </w:rPr>
            </w:sdtEndPr>
            <w:sdtContent>
              <w:p w14:paraId="6C9753C4" w14:textId="77777777" w:rsidR="008B7CC1" w:rsidRPr="00070A8A" w:rsidRDefault="008B7CC1" w:rsidP="004D1856">
                <w:pPr>
                  <w:spacing w:after="120"/>
                </w:pPr>
                <w:r w:rsidRPr="00070A8A">
                  <w:rPr>
                    <w:color w:val="808080"/>
                  </w:rPr>
                  <w:t>Hausnummer</w:t>
                </w:r>
              </w:p>
            </w:sdtContent>
          </w:sdt>
          <w:p w14:paraId="0475813D" w14:textId="77777777" w:rsidR="008B7CC1" w:rsidRPr="00070A8A" w:rsidRDefault="008B7CC1" w:rsidP="004D1856">
            <w:pPr>
              <w:spacing w:after="120"/>
            </w:pPr>
          </w:p>
        </w:tc>
      </w:tr>
      <w:tr w:rsidR="008B7CC1" w:rsidRPr="00070A8A" w14:paraId="193F697B" w14:textId="77777777" w:rsidTr="004D1856">
        <w:trPr>
          <w:trHeight w:val="397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30F911D1" w14:textId="77777777" w:rsidR="008B7CC1" w:rsidRPr="00070A8A" w:rsidRDefault="008B7CC1" w:rsidP="004D1856">
            <w:pPr>
              <w:spacing w:after="120"/>
              <w:rPr>
                <w:color w:val="000000"/>
              </w:rPr>
            </w:pPr>
          </w:p>
        </w:tc>
        <w:sdt>
          <w:sdtPr>
            <w:alias w:val="Postleitzahl"/>
            <w:tag w:val="Anschrift"/>
            <w:id w:val="689032590"/>
            <w:placeholder>
              <w:docPart w:val="91FE6F0D5E38471C85415A30574B7CEB"/>
            </w:placeholder>
            <w:showingPlcHdr/>
            <w:text/>
          </w:sdtPr>
          <w:sdtEndPr>
            <w:rPr>
              <w:color w:val="000000"/>
            </w:rPr>
          </w:sdtEndPr>
          <w:sdtContent>
            <w:tc>
              <w:tcPr>
                <w:tcW w:w="2864" w:type="dxa"/>
                <w:gridSpan w:val="4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5E2D516C" w14:textId="77777777" w:rsidR="008B7CC1" w:rsidRPr="00070A8A" w:rsidRDefault="008B7CC1" w:rsidP="004D1856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color w:val="808080" w:themeColor="background1" w:themeShade="80"/>
                  </w:rPr>
                  <w:t>Postleitzahl</w:t>
                </w:r>
              </w:p>
            </w:tc>
          </w:sdtContent>
        </w:sdt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sdt>
            <w:sdtPr>
              <w:rPr>
                <w:color w:val="000000"/>
              </w:rPr>
              <w:alias w:val="Ort"/>
              <w:tag w:val="Anschrift"/>
              <w:id w:val="989981948"/>
              <w:placeholder>
                <w:docPart w:val="3165C9CD121F4629AA84F92A46FCA35B"/>
              </w:placeholder>
              <w:showingPlcHdr/>
              <w:text/>
            </w:sdtPr>
            <w:sdtContent>
              <w:p w14:paraId="0B99758D" w14:textId="35CAF0DF" w:rsidR="00CE0A61" w:rsidRPr="00070A8A" w:rsidRDefault="008B7CC1" w:rsidP="004D1856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color w:val="808080" w:themeColor="background1" w:themeShade="80"/>
                  </w:rPr>
                  <w:t>Ort</w:t>
                </w:r>
              </w:p>
            </w:sdtContent>
          </w:sdt>
        </w:tc>
      </w:tr>
      <w:tr w:rsidR="00E758F7" w:rsidRPr="00070A8A" w14:paraId="5D468B36" w14:textId="77777777" w:rsidTr="002B5638">
        <w:trPr>
          <w:trHeight w:val="309"/>
        </w:trPr>
        <w:tc>
          <w:tcPr>
            <w:tcW w:w="1271" w:type="dxa"/>
            <w:tcBorders>
              <w:top w:val="single" w:sz="4" w:space="0" w:color="auto"/>
            </w:tcBorders>
          </w:tcPr>
          <w:p w14:paraId="22DA5119" w14:textId="77777777" w:rsidR="00E758F7" w:rsidRPr="00070A8A" w:rsidRDefault="00E758F7" w:rsidP="004D1856">
            <w:pPr>
              <w:spacing w:after="120"/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06FC4856" w14:textId="4AA2207B" w:rsidR="00E758F7" w:rsidRPr="008F4209" w:rsidRDefault="00000000" w:rsidP="004D1856">
            <w:pPr>
              <w:spacing w:after="120"/>
              <w:rPr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alias w:val="Staatliche Hochschule"/>
                <w:tag w:val="Staatliche Hochschule"/>
                <w:id w:val="-192633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8F7" w:rsidRPr="008F4209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14:paraId="2C65ED1F" w14:textId="48C4F27D" w:rsidR="00E758F7" w:rsidRPr="008F4209" w:rsidRDefault="00E758F7" w:rsidP="004D1856">
            <w:pPr>
              <w:spacing w:after="120"/>
              <w:rPr>
                <w:color w:val="000000"/>
              </w:rPr>
            </w:pPr>
            <w:r w:rsidRPr="008F4209">
              <w:t>Es handelt sich um eine staatliche oder staatlich anerkannte Hochschule</w:t>
            </w:r>
          </w:p>
        </w:tc>
      </w:tr>
      <w:tr w:rsidR="00E758F7" w:rsidRPr="00070A8A" w14:paraId="1005D85D" w14:textId="77777777" w:rsidTr="004D1856">
        <w:trPr>
          <w:trHeight w:val="309"/>
        </w:trPr>
        <w:tc>
          <w:tcPr>
            <w:tcW w:w="1271" w:type="dxa"/>
            <w:tcBorders>
              <w:top w:val="single" w:sz="4" w:space="0" w:color="auto"/>
            </w:tcBorders>
          </w:tcPr>
          <w:p w14:paraId="18690ED9" w14:textId="40BB5908" w:rsidR="00E758F7" w:rsidRPr="00070A8A" w:rsidRDefault="00E758F7" w:rsidP="004D1856">
            <w:pPr>
              <w:spacing w:after="120"/>
              <w:rPr>
                <w:color w:val="000000"/>
              </w:rPr>
            </w:pPr>
            <w:r w:rsidRPr="00070A8A">
              <w:rPr>
                <w:color w:val="000000"/>
              </w:rPr>
              <w:t>1.3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</w:tcBorders>
          </w:tcPr>
          <w:p w14:paraId="5EDE44E4" w14:textId="795A0DEF" w:rsidR="00E758F7" w:rsidRPr="006D6D30" w:rsidRDefault="00E758F7" w:rsidP="004D1856">
            <w:pPr>
              <w:spacing w:after="120"/>
              <w:rPr>
                <w:highlight w:val="yellow"/>
              </w:rPr>
            </w:pPr>
            <w:r w:rsidRPr="00070A8A">
              <w:rPr>
                <w:color w:val="000000"/>
              </w:rPr>
              <w:t>Kontaktdaten de</w:t>
            </w:r>
            <w:r>
              <w:rPr>
                <w:color w:val="000000"/>
              </w:rPr>
              <w:t xml:space="preserve">r </w:t>
            </w:r>
            <w:r w:rsidRPr="008F4209">
              <w:rPr>
                <w:color w:val="000000"/>
              </w:rPr>
              <w:t>Hochschule</w:t>
            </w:r>
          </w:p>
        </w:tc>
      </w:tr>
      <w:tr w:rsidR="00E758F7" w:rsidRPr="00070A8A" w14:paraId="5FEF91D0" w14:textId="77777777" w:rsidTr="002B5638">
        <w:trPr>
          <w:trHeight w:val="530"/>
        </w:trPr>
        <w:tc>
          <w:tcPr>
            <w:tcW w:w="1271" w:type="dxa"/>
            <w:tcBorders>
              <w:top w:val="single" w:sz="4" w:space="0" w:color="auto"/>
            </w:tcBorders>
          </w:tcPr>
          <w:p w14:paraId="38E6DCCD" w14:textId="77777777" w:rsidR="00E758F7" w:rsidRPr="00070A8A" w:rsidRDefault="00E758F7" w:rsidP="004D1856">
            <w:pPr>
              <w:spacing w:after="120"/>
              <w:rPr>
                <w:color w:val="000000"/>
              </w:rPr>
            </w:pPr>
          </w:p>
        </w:tc>
        <w:sdt>
          <w:sdtPr>
            <w:rPr>
              <w:color w:val="000000"/>
            </w:rPr>
            <w:alias w:val="Telefon"/>
            <w:tag w:val="Telefon"/>
            <w:id w:val="1931921972"/>
            <w:placeholder>
              <w:docPart w:val="1B8FCCFB90494EEEADE732DDF37878FB"/>
            </w:placeholder>
            <w:showingPlcHdr/>
            <w:text/>
          </w:sdtPr>
          <w:sdtContent>
            <w:tc>
              <w:tcPr>
                <w:tcW w:w="2126" w:type="dxa"/>
                <w:gridSpan w:val="3"/>
                <w:tcBorders>
                  <w:top w:val="single" w:sz="4" w:space="0" w:color="auto"/>
                </w:tcBorders>
              </w:tcPr>
              <w:p w14:paraId="0BB183B6" w14:textId="7CFF21F3" w:rsidR="00E758F7" w:rsidRDefault="00E758F7" w:rsidP="004D1856">
                <w:pPr>
                  <w:spacing w:after="120"/>
                  <w:rPr>
                    <w:rFonts w:cs="Arial"/>
                    <w:color w:val="000000"/>
                    <w:highlight w:val="yellow"/>
                  </w:rPr>
                </w:pPr>
                <w:r w:rsidRPr="00070A8A">
                  <w:rPr>
                    <w:color w:val="808080" w:themeColor="background1" w:themeShade="80"/>
                  </w:rPr>
                  <w:t>Telefon</w:t>
                </w:r>
              </w:p>
            </w:tc>
          </w:sdtContent>
        </w:sdt>
        <w:sdt>
          <w:sdtPr>
            <w:rPr>
              <w:color w:val="000000"/>
            </w:rPr>
            <w:alias w:val="E-Mail"/>
            <w:tag w:val="E-Mail"/>
            <w:id w:val="-1800374729"/>
            <w:placeholder>
              <w:docPart w:val="27C009A2710F4B9AAA2046ACC3EAF582"/>
            </w:placeholder>
            <w:showingPlcHdr/>
            <w:text/>
          </w:sdtPr>
          <w:sdtContent>
            <w:tc>
              <w:tcPr>
                <w:tcW w:w="5387" w:type="dxa"/>
                <w:gridSpan w:val="4"/>
                <w:tcBorders>
                  <w:top w:val="single" w:sz="4" w:space="0" w:color="auto"/>
                </w:tcBorders>
              </w:tcPr>
              <w:p w14:paraId="34168B6D" w14:textId="6BF9F049" w:rsidR="00E758F7" w:rsidRPr="006D6D30" w:rsidRDefault="00E758F7" w:rsidP="004D1856">
                <w:pPr>
                  <w:spacing w:after="120"/>
                  <w:rPr>
                    <w:highlight w:val="yellow"/>
                  </w:rPr>
                </w:pPr>
                <w:r w:rsidRPr="00070A8A">
                  <w:rPr>
                    <w:color w:val="808080" w:themeColor="background1" w:themeShade="80"/>
                  </w:rPr>
                  <w:t>E-Mail</w:t>
                </w:r>
              </w:p>
            </w:tc>
          </w:sdtContent>
        </w:sdt>
      </w:tr>
      <w:tr w:rsidR="000415C1" w:rsidRPr="00070A8A" w14:paraId="73FD27FC" w14:textId="77777777" w:rsidTr="004D1856">
        <w:trPr>
          <w:trHeight w:val="309"/>
        </w:trPr>
        <w:tc>
          <w:tcPr>
            <w:tcW w:w="1271" w:type="dxa"/>
            <w:tcBorders>
              <w:bottom w:val="nil"/>
            </w:tcBorders>
          </w:tcPr>
          <w:p w14:paraId="7913F0EA" w14:textId="77777777" w:rsidR="000415C1" w:rsidRPr="00070A8A" w:rsidRDefault="000415C1" w:rsidP="004D1856">
            <w:pPr>
              <w:spacing w:after="120"/>
              <w:rPr>
                <w:color w:val="000000"/>
              </w:rPr>
            </w:pPr>
            <w:bookmarkStart w:id="0" w:name="_Hlk97118670"/>
            <w:r w:rsidRPr="00070A8A">
              <w:rPr>
                <w:color w:val="000000"/>
              </w:rPr>
              <w:t>1.4</w:t>
            </w:r>
          </w:p>
        </w:tc>
        <w:tc>
          <w:tcPr>
            <w:tcW w:w="7513" w:type="dxa"/>
            <w:gridSpan w:val="7"/>
            <w:tcBorders>
              <w:bottom w:val="nil"/>
            </w:tcBorders>
          </w:tcPr>
          <w:p w14:paraId="0D0E2DBB" w14:textId="77777777" w:rsidR="000415C1" w:rsidRPr="00070A8A" w:rsidRDefault="000415C1" w:rsidP="004D1856">
            <w:pPr>
              <w:spacing w:after="120"/>
              <w:rPr>
                <w:color w:val="000000"/>
              </w:rPr>
            </w:pPr>
            <w:r w:rsidRPr="00070A8A">
              <w:rPr>
                <w:color w:val="000000"/>
              </w:rPr>
              <w:t>Vertretungsberechtigte Person</w:t>
            </w:r>
          </w:p>
        </w:tc>
      </w:tr>
      <w:tr w:rsidR="000415C1" w:rsidRPr="00070A8A" w14:paraId="1EEB99CB" w14:textId="77777777" w:rsidTr="004D1856">
        <w:trPr>
          <w:trHeight w:val="309"/>
        </w:trPr>
        <w:tc>
          <w:tcPr>
            <w:tcW w:w="1271" w:type="dxa"/>
            <w:tcBorders>
              <w:bottom w:val="nil"/>
            </w:tcBorders>
          </w:tcPr>
          <w:p w14:paraId="51F3F292" w14:textId="77777777" w:rsidR="000415C1" w:rsidRPr="00070A8A" w:rsidRDefault="000415C1" w:rsidP="004D1856">
            <w:pPr>
              <w:spacing w:after="120"/>
              <w:rPr>
                <w:color w:val="000000"/>
              </w:rPr>
            </w:pPr>
          </w:p>
        </w:tc>
        <w:sdt>
          <w:sdtPr>
            <w:rPr>
              <w:color w:val="000000"/>
            </w:rPr>
            <w:alias w:val="Name"/>
            <w:tag w:val="Name"/>
            <w:id w:val="-1427492731"/>
            <w:placeholder>
              <w:docPart w:val="F8233E9F5DAA4F10936D6C6100B18DC2"/>
            </w:placeholder>
            <w:showingPlcHdr/>
            <w:text/>
          </w:sdtPr>
          <w:sdtContent>
            <w:tc>
              <w:tcPr>
                <w:tcW w:w="7513" w:type="dxa"/>
                <w:gridSpan w:val="7"/>
                <w:tcBorders>
                  <w:bottom w:val="nil"/>
                </w:tcBorders>
              </w:tcPr>
              <w:p w14:paraId="16ADA6FB" w14:textId="77777777" w:rsidR="000415C1" w:rsidRPr="008F4209" w:rsidRDefault="000415C1" w:rsidP="004D1856">
                <w:pPr>
                  <w:spacing w:after="120"/>
                  <w:rPr>
                    <w:color w:val="000000"/>
                  </w:rPr>
                </w:pPr>
                <w:r w:rsidRPr="008F4209">
                  <w:rPr>
                    <w:color w:val="808080" w:themeColor="background1" w:themeShade="80"/>
                  </w:rPr>
                  <w:t>Name</w:t>
                </w:r>
              </w:p>
            </w:tc>
          </w:sdtContent>
        </w:sdt>
      </w:tr>
      <w:tr w:rsidR="000415C1" w:rsidRPr="00070A8A" w14:paraId="5FA5FFB8" w14:textId="77777777" w:rsidTr="004D1856">
        <w:trPr>
          <w:trHeight w:val="309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4F77B379" w14:textId="77777777" w:rsidR="000415C1" w:rsidRPr="00070A8A" w:rsidRDefault="000415C1" w:rsidP="004D1856">
            <w:pPr>
              <w:spacing w:after="120"/>
              <w:rPr>
                <w:color w:val="000000"/>
              </w:rPr>
            </w:pPr>
          </w:p>
        </w:tc>
        <w:sdt>
          <w:sdtPr>
            <w:rPr>
              <w:color w:val="808080" w:themeColor="background1" w:themeShade="80"/>
            </w:rPr>
            <w:alias w:val="Position im Unternehmen"/>
            <w:tag w:val="Position im Unternehmen"/>
            <w:id w:val="1841973006"/>
            <w:placeholder>
              <w:docPart w:val="ECDA1803CD834FAFA56EAA19FA01C477"/>
            </w:placeholder>
            <w15:color w:val="969696"/>
            <w:text/>
          </w:sdtPr>
          <w:sdtContent>
            <w:tc>
              <w:tcPr>
                <w:tcW w:w="7513" w:type="dxa"/>
                <w:gridSpan w:val="7"/>
                <w:tcBorders>
                  <w:top w:val="nil"/>
                  <w:bottom w:val="single" w:sz="4" w:space="0" w:color="auto"/>
                </w:tcBorders>
              </w:tcPr>
              <w:p w14:paraId="3E2D01AC" w14:textId="100AA091" w:rsidR="000415C1" w:rsidRPr="008F4209" w:rsidRDefault="00510D0C" w:rsidP="004D1856">
                <w:pPr>
                  <w:spacing w:after="120"/>
                  <w:rPr>
                    <w:color w:val="000000"/>
                  </w:rPr>
                </w:pPr>
                <w:r w:rsidRPr="00510D0C">
                  <w:rPr>
                    <w:color w:val="808080" w:themeColor="background1" w:themeShade="80"/>
                  </w:rPr>
                  <w:t>Rolle an der Hochschule</w:t>
                </w:r>
              </w:p>
            </w:tc>
          </w:sdtContent>
        </w:sdt>
      </w:tr>
      <w:tr w:rsidR="000415C1" w:rsidRPr="00070A8A" w14:paraId="7B470CC8" w14:textId="77777777" w:rsidTr="004D1856">
        <w:trPr>
          <w:trHeight w:val="309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7E5026AF" w14:textId="77777777" w:rsidR="000415C1" w:rsidRPr="00070A8A" w:rsidRDefault="000415C1" w:rsidP="004D1856">
            <w:pPr>
              <w:spacing w:after="120"/>
              <w:rPr>
                <w:color w:val="000000"/>
              </w:rPr>
            </w:pPr>
            <w:r w:rsidRPr="00070A8A">
              <w:rPr>
                <w:color w:val="000000"/>
              </w:rPr>
              <w:t>1.5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3E8F68B" w14:textId="02337A15" w:rsidR="000415C1" w:rsidRPr="008F4209" w:rsidRDefault="00D76722" w:rsidP="004D1856">
            <w:pPr>
              <w:spacing w:after="120"/>
              <w:rPr>
                <w:color w:val="000000"/>
              </w:rPr>
            </w:pPr>
            <w:r w:rsidRPr="008F4209">
              <w:rPr>
                <w:color w:val="000000"/>
              </w:rPr>
              <w:t xml:space="preserve">Fachlicher </w:t>
            </w:r>
            <w:r w:rsidR="000415C1" w:rsidRPr="008F4209">
              <w:rPr>
                <w:color w:val="000000"/>
              </w:rPr>
              <w:t>Ansprechpartner</w:t>
            </w:r>
            <w:r w:rsidR="006D6D30" w:rsidRPr="008F4209">
              <w:rPr>
                <w:color w:val="000000"/>
              </w:rPr>
              <w:t xml:space="preserve"> für Rückfragen</w:t>
            </w:r>
          </w:p>
        </w:tc>
      </w:tr>
      <w:tr w:rsidR="000415C1" w:rsidRPr="00070A8A" w14:paraId="06DF8A93" w14:textId="77777777" w:rsidTr="004D1856">
        <w:trPr>
          <w:trHeight w:val="309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6FC25023" w14:textId="77777777" w:rsidR="000415C1" w:rsidRPr="00070A8A" w:rsidRDefault="000415C1" w:rsidP="004D1856">
            <w:pPr>
              <w:spacing w:after="120"/>
              <w:rPr>
                <w:color w:val="000000"/>
              </w:rPr>
            </w:pPr>
          </w:p>
        </w:tc>
        <w:sdt>
          <w:sdtPr>
            <w:rPr>
              <w:color w:val="000000"/>
            </w:rPr>
            <w:alias w:val="Name"/>
            <w:tag w:val="Name"/>
            <w:id w:val="319155053"/>
            <w:placeholder>
              <w:docPart w:val="1D3DBCC191BB469E83566B4E917C6232"/>
            </w:placeholder>
            <w:showingPlcHdr/>
            <w:text/>
          </w:sdtPr>
          <w:sdtContent>
            <w:tc>
              <w:tcPr>
                <w:tcW w:w="7513" w:type="dxa"/>
                <w:gridSpan w:val="7"/>
                <w:tcBorders>
                  <w:top w:val="single" w:sz="4" w:space="0" w:color="auto"/>
                  <w:bottom w:val="nil"/>
                </w:tcBorders>
              </w:tcPr>
              <w:p w14:paraId="0C8935BF" w14:textId="77777777" w:rsidR="000415C1" w:rsidRPr="008F4209" w:rsidRDefault="000415C1" w:rsidP="004D1856">
                <w:pPr>
                  <w:spacing w:after="120"/>
                  <w:rPr>
                    <w:color w:val="000000"/>
                  </w:rPr>
                </w:pPr>
                <w:r w:rsidRPr="008F4209">
                  <w:rPr>
                    <w:color w:val="808080" w:themeColor="background1" w:themeShade="80"/>
                  </w:rPr>
                  <w:t>Name</w:t>
                </w:r>
              </w:p>
            </w:tc>
          </w:sdtContent>
        </w:sdt>
      </w:tr>
      <w:tr w:rsidR="000415C1" w:rsidRPr="00070A8A" w14:paraId="1D919F5F" w14:textId="77777777" w:rsidTr="002B5638">
        <w:trPr>
          <w:trHeight w:val="309"/>
        </w:trPr>
        <w:tc>
          <w:tcPr>
            <w:tcW w:w="1271" w:type="dxa"/>
            <w:vMerge/>
            <w:tcBorders>
              <w:bottom w:val="nil"/>
            </w:tcBorders>
          </w:tcPr>
          <w:p w14:paraId="48D3E6FE" w14:textId="77777777" w:rsidR="000415C1" w:rsidRPr="00070A8A" w:rsidRDefault="000415C1" w:rsidP="004D1856">
            <w:pPr>
              <w:spacing w:after="120"/>
              <w:rPr>
                <w:color w:val="000000"/>
              </w:rPr>
            </w:pPr>
            <w:bookmarkStart w:id="1" w:name="_Hlk97044481"/>
          </w:p>
        </w:tc>
        <w:sdt>
          <w:sdtPr>
            <w:rPr>
              <w:color w:val="000000"/>
            </w:rPr>
            <w:alias w:val="Telefon"/>
            <w:tag w:val="Telefon"/>
            <w:id w:val="-513068315"/>
            <w:placeholder>
              <w:docPart w:val="2D49190719514181B21F7B76F91A21C1"/>
            </w:placeholder>
            <w:showingPlcHdr/>
            <w:text/>
          </w:sdtPr>
          <w:sdtContent>
            <w:tc>
              <w:tcPr>
                <w:tcW w:w="2126" w:type="dxa"/>
                <w:gridSpan w:val="3"/>
                <w:tcBorders>
                  <w:bottom w:val="single" w:sz="4" w:space="0" w:color="auto"/>
                </w:tcBorders>
              </w:tcPr>
              <w:p w14:paraId="045183F5" w14:textId="77777777" w:rsidR="000415C1" w:rsidRPr="008F4209" w:rsidRDefault="000415C1" w:rsidP="004D1856">
                <w:pPr>
                  <w:spacing w:after="120"/>
                  <w:rPr>
                    <w:color w:val="000000"/>
                  </w:rPr>
                </w:pPr>
                <w:r w:rsidRPr="008F4209">
                  <w:rPr>
                    <w:color w:val="808080" w:themeColor="background1" w:themeShade="80"/>
                  </w:rPr>
                  <w:t>Telefon</w:t>
                </w:r>
              </w:p>
            </w:tc>
          </w:sdtContent>
        </w:sdt>
        <w:sdt>
          <w:sdtPr>
            <w:rPr>
              <w:color w:val="000000"/>
            </w:rPr>
            <w:alias w:val="E-Mail"/>
            <w:tag w:val="E-Mail"/>
            <w:id w:val="-1101879926"/>
            <w:placeholder>
              <w:docPart w:val="AF2AB4B8CF1C4775BF03CC7464EE4E2F"/>
            </w:placeholder>
            <w:showingPlcHdr/>
            <w:text/>
          </w:sdtPr>
          <w:sdtContent>
            <w:tc>
              <w:tcPr>
                <w:tcW w:w="5387" w:type="dxa"/>
                <w:gridSpan w:val="4"/>
                <w:tcBorders>
                  <w:bottom w:val="single" w:sz="4" w:space="0" w:color="auto"/>
                </w:tcBorders>
              </w:tcPr>
              <w:p w14:paraId="463FEDC6" w14:textId="77777777" w:rsidR="000415C1" w:rsidRPr="008F4209" w:rsidRDefault="000415C1" w:rsidP="004D1856">
                <w:pPr>
                  <w:spacing w:after="220"/>
                  <w:rPr>
                    <w:color w:val="000000"/>
                  </w:rPr>
                </w:pPr>
                <w:r w:rsidRPr="008F4209">
                  <w:rPr>
                    <w:color w:val="808080" w:themeColor="background1" w:themeShade="80"/>
                  </w:rPr>
                  <w:t>E-Mail</w:t>
                </w:r>
              </w:p>
            </w:tc>
          </w:sdtContent>
        </w:sdt>
      </w:tr>
      <w:tr w:rsidR="00242608" w:rsidRPr="00070A8A" w14:paraId="07BA7DC6" w14:textId="77777777" w:rsidTr="004D1856">
        <w:trPr>
          <w:trHeight w:val="309"/>
        </w:trPr>
        <w:tc>
          <w:tcPr>
            <w:tcW w:w="1271" w:type="dxa"/>
            <w:tcBorders>
              <w:bottom w:val="nil"/>
            </w:tcBorders>
          </w:tcPr>
          <w:p w14:paraId="5DE9086A" w14:textId="3EB5EC4A" w:rsidR="00242608" w:rsidRPr="00070A8A" w:rsidRDefault="00242608" w:rsidP="004D1856">
            <w:pPr>
              <w:spacing w:after="120"/>
              <w:rPr>
                <w:color w:val="000000"/>
              </w:rPr>
            </w:pPr>
            <w:r w:rsidRPr="00070A8A">
              <w:rPr>
                <w:color w:val="000000"/>
              </w:rPr>
              <w:t>1.6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sdt>
            <w:sdtPr>
              <w:rPr>
                <w:color w:val="808080"/>
              </w:rPr>
              <w:id w:val="-167631577"/>
              <w:placeholder>
                <w:docPart w:val="2EC69665F4334649AC49A43E62D4C469"/>
              </w:placeholder>
              <w:text/>
            </w:sdtPr>
            <w:sdtContent>
              <w:p w14:paraId="7823928F" w14:textId="3684E004" w:rsidR="00242608" w:rsidRPr="008F4209" w:rsidRDefault="00242608" w:rsidP="004D1856">
                <w:pPr>
                  <w:rPr>
                    <w:color w:val="000000"/>
                  </w:rPr>
                </w:pPr>
                <w:r w:rsidRPr="008F4209">
                  <w:rPr>
                    <w:color w:val="808080"/>
                  </w:rPr>
                  <w:t xml:space="preserve">Anzahl der geplanten </w:t>
                </w:r>
                <w:r w:rsidR="00D81617" w:rsidRPr="008F4209">
                  <w:rPr>
                    <w:color w:val="808080"/>
                  </w:rPr>
                  <w:t>Studiengangstarts</w:t>
                </w:r>
                <w:r w:rsidRPr="008F4209">
                  <w:rPr>
                    <w:color w:val="808080"/>
                  </w:rPr>
                  <w:t xml:space="preserve"> pro Jahr</w:t>
                </w:r>
              </w:p>
            </w:sdtContent>
          </w:sdt>
        </w:tc>
      </w:tr>
      <w:tr w:rsidR="00242608" w:rsidRPr="00070A8A" w14:paraId="0097C4C2" w14:textId="77777777" w:rsidTr="004D1856">
        <w:trPr>
          <w:trHeight w:val="309"/>
        </w:trPr>
        <w:tc>
          <w:tcPr>
            <w:tcW w:w="1271" w:type="dxa"/>
            <w:tcBorders>
              <w:bottom w:val="nil"/>
            </w:tcBorders>
          </w:tcPr>
          <w:p w14:paraId="6AA7CF6A" w14:textId="3B132F8B" w:rsidR="00242608" w:rsidRPr="00070A8A" w:rsidRDefault="00242608" w:rsidP="004D1856">
            <w:pPr>
              <w:spacing w:after="120"/>
              <w:rPr>
                <w:color w:val="000000"/>
              </w:rPr>
            </w:pPr>
            <w:r w:rsidRPr="00070A8A">
              <w:rPr>
                <w:color w:val="000000"/>
              </w:rPr>
              <w:t>1.</w:t>
            </w:r>
            <w:r>
              <w:rPr>
                <w:color w:val="000000"/>
              </w:rPr>
              <w:t>7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14:paraId="4FF4E23B" w14:textId="6A13B558" w:rsidR="00242608" w:rsidRDefault="00000000" w:rsidP="004D1856">
            <w:pPr>
              <w:rPr>
                <w:color w:val="000000"/>
              </w:rPr>
            </w:pPr>
            <w:sdt>
              <w:sdtPr>
                <w:rPr>
                  <w:color w:val="808080"/>
                </w:rPr>
                <w:id w:val="-1913462025"/>
                <w:placeholder>
                  <w:docPart w:val="5C6D9068CDCB47848054FA1DF3BAD930"/>
                </w:placeholder>
                <w:showingPlcHdr/>
                <w:text w:multiLine="1"/>
              </w:sdtPr>
              <w:sdtContent>
                <w:r w:rsidR="00242608" w:rsidRPr="00070A8A">
                  <w:rPr>
                    <w:color w:val="808080"/>
                  </w:rPr>
                  <w:t>Veranstaltungsorte (Präsenzphasen)</w:t>
                </w:r>
              </w:sdtContent>
            </w:sdt>
          </w:p>
        </w:tc>
      </w:tr>
      <w:bookmarkEnd w:id="0"/>
      <w:bookmarkEnd w:id="1"/>
      <w:tr w:rsidR="000415C1" w:rsidRPr="00070A8A" w14:paraId="60D0BF25" w14:textId="77777777" w:rsidTr="004D1856">
        <w:trPr>
          <w:trHeight w:val="602"/>
        </w:trPr>
        <w:tc>
          <w:tcPr>
            <w:tcW w:w="6956" w:type="dxa"/>
            <w:gridSpan w:val="7"/>
            <w:vAlign w:val="center"/>
          </w:tcPr>
          <w:p w14:paraId="769BBC33" w14:textId="77777777" w:rsidR="000415C1" w:rsidRPr="00070A8A" w:rsidRDefault="000415C1" w:rsidP="004D1856">
            <w:pPr>
              <w:spacing w:after="120"/>
            </w:pPr>
            <w:r w:rsidRPr="00070A8A">
              <w:t>Angaben mit einzureichenden Nachweisen</w:t>
            </w:r>
          </w:p>
        </w:tc>
        <w:tc>
          <w:tcPr>
            <w:tcW w:w="1828" w:type="dxa"/>
            <w:vAlign w:val="center"/>
          </w:tcPr>
          <w:p w14:paraId="4F8FF5AD" w14:textId="77777777" w:rsidR="000415C1" w:rsidRPr="00070A8A" w:rsidRDefault="000415C1" w:rsidP="004D1856">
            <w:pPr>
              <w:spacing w:after="120"/>
            </w:pPr>
            <w:r w:rsidRPr="00070A8A">
              <w:t>Nachweis(e)</w:t>
            </w:r>
          </w:p>
        </w:tc>
      </w:tr>
      <w:tr w:rsidR="000415C1" w:rsidRPr="00070A8A" w14:paraId="6973D32E" w14:textId="77777777" w:rsidTr="004D1856">
        <w:trPr>
          <w:trHeight w:val="701"/>
        </w:trPr>
        <w:tc>
          <w:tcPr>
            <w:tcW w:w="1271" w:type="dxa"/>
          </w:tcPr>
          <w:p w14:paraId="1DE8FE0B" w14:textId="77777777" w:rsidR="000415C1" w:rsidRPr="00070A8A" w:rsidRDefault="000415C1" w:rsidP="004D1856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685" w:type="dxa"/>
            <w:gridSpan w:val="6"/>
          </w:tcPr>
          <w:p w14:paraId="0E66AC4A" w14:textId="77777777" w:rsidR="000415C1" w:rsidRPr="00070A8A" w:rsidRDefault="000415C1" w:rsidP="004D1856">
            <w:pPr>
              <w:rPr>
                <w:color w:val="000000"/>
              </w:rPr>
            </w:pPr>
            <w:r w:rsidRPr="00070A8A">
              <w:rPr>
                <w:rFonts w:cs="Arial"/>
                <w:color w:val="000000"/>
              </w:rPr>
              <w:t>Qualitätsanforderungen (zutreffendes bitte ankreuzen)</w:t>
            </w:r>
          </w:p>
        </w:tc>
        <w:tc>
          <w:tcPr>
            <w:tcW w:w="1828" w:type="dxa"/>
          </w:tcPr>
          <w:p w14:paraId="13EC4084" w14:textId="77777777" w:rsidR="000415C1" w:rsidRPr="00070A8A" w:rsidRDefault="000415C1" w:rsidP="004D1856">
            <w:pPr>
              <w:spacing w:after="120"/>
              <w:rPr>
                <w:color w:val="000000"/>
              </w:rPr>
            </w:pPr>
            <w:r w:rsidRPr="00070A8A">
              <w:rPr>
                <w:color w:val="000000"/>
                <w:sz w:val="18"/>
              </w:rPr>
              <w:t>Geeignete Nachweise / Anlagen / Verweise gem. den Qualitätsanforderungen an Qualifizierungsträger</w:t>
            </w:r>
          </w:p>
        </w:tc>
      </w:tr>
      <w:tr w:rsidR="00C53C8D" w:rsidRPr="00070A8A" w14:paraId="72244579" w14:textId="77777777" w:rsidTr="004D1856">
        <w:trPr>
          <w:trHeight w:val="418"/>
        </w:trPr>
        <w:tc>
          <w:tcPr>
            <w:tcW w:w="1271" w:type="dxa"/>
          </w:tcPr>
          <w:p w14:paraId="1B7973A4" w14:textId="77777777" w:rsidR="00C53C8D" w:rsidRPr="00070A8A" w:rsidRDefault="00C53C8D" w:rsidP="004D1856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7513" w:type="dxa"/>
            <w:gridSpan w:val="7"/>
          </w:tcPr>
          <w:p w14:paraId="09072507" w14:textId="3AA8ED8B" w:rsidR="00C53C8D" w:rsidRPr="00070A8A" w:rsidRDefault="00C53C8D" w:rsidP="004D1856">
            <w:pPr>
              <w:rPr>
                <w:color w:val="808080"/>
              </w:rPr>
            </w:pPr>
            <w:r w:rsidRPr="00070A8A">
              <w:rPr>
                <w:color w:val="000000"/>
              </w:rPr>
              <w:t>Strukturqualität</w:t>
            </w:r>
          </w:p>
        </w:tc>
      </w:tr>
      <w:tr w:rsidR="00C53C8D" w:rsidRPr="00070A8A" w14:paraId="7A884C59" w14:textId="77777777" w:rsidTr="004D1856">
        <w:tblPrEx>
          <w:tblBorders>
            <w:bottom w:val="none" w:sz="0" w:space="0" w:color="auto"/>
          </w:tblBorders>
        </w:tblPrEx>
        <w:trPr>
          <w:trHeight w:val="399"/>
        </w:trPr>
        <w:tc>
          <w:tcPr>
            <w:tcW w:w="1271" w:type="dxa"/>
          </w:tcPr>
          <w:p w14:paraId="748A1B2E" w14:textId="77777777" w:rsidR="00C53C8D" w:rsidRPr="00070A8A" w:rsidRDefault="00C53C8D" w:rsidP="004D1856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7513" w:type="dxa"/>
            <w:gridSpan w:val="7"/>
          </w:tcPr>
          <w:p w14:paraId="7EB17FFF" w14:textId="735E2FC4" w:rsidR="00C53C8D" w:rsidRPr="00070A8A" w:rsidRDefault="00C53C8D" w:rsidP="004D1856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rFonts w:cs="Arial"/>
                <w:color w:val="000000"/>
              </w:rPr>
              <w:t>Qualitätsmanagement</w:t>
            </w:r>
          </w:p>
        </w:tc>
      </w:tr>
      <w:tr w:rsidR="00C7710C" w:rsidRPr="00070A8A" w14:paraId="31485C96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  <w:vMerge w:val="restart"/>
          </w:tcPr>
          <w:p w14:paraId="59E5F621" w14:textId="77777777" w:rsidR="00C7710C" w:rsidRPr="00070A8A" w:rsidRDefault="00C7710C" w:rsidP="004D1856">
            <w:pPr>
              <w:rPr>
                <w:color w:val="000000"/>
              </w:rPr>
            </w:pPr>
            <w:r>
              <w:rPr>
                <w:color w:val="000000"/>
              </w:rPr>
              <w:t>2.1.1.1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14:paraId="66203D4F" w14:textId="7A2CB358" w:rsidR="00C7710C" w:rsidRPr="00070A8A" w:rsidRDefault="00000000" w:rsidP="004D1856">
            <w:pPr>
              <w:spacing w:after="12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alias w:val="QM-Dokumentation liegt vor"/>
                <w:tag w:val="QM-Dokumentation liegt vor"/>
                <w:id w:val="68494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10C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7710C" w:rsidRPr="00070A8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649" w:type="dxa"/>
            <w:gridSpan w:val="4"/>
            <w:tcBorders>
              <w:bottom w:val="single" w:sz="4" w:space="0" w:color="auto"/>
            </w:tcBorders>
          </w:tcPr>
          <w:p w14:paraId="7DDCDA0F" w14:textId="2044FD17" w:rsidR="00C7710C" w:rsidRPr="00D21C52" w:rsidRDefault="00C7710C" w:rsidP="004D1856">
            <w:pPr>
              <w:pStyle w:val="Default"/>
              <w:rPr>
                <w:sz w:val="22"/>
                <w:szCs w:val="22"/>
              </w:rPr>
            </w:pPr>
            <w:r w:rsidRPr="00D21C52">
              <w:rPr>
                <w:sz w:val="22"/>
                <w:szCs w:val="22"/>
              </w:rPr>
              <w:t>Es liegt eine schriftliche Qualitätsmanagement-Dokumentation (QM-Dokumentation) gemäß den Mindestanforderungen der Qualitätsanforderungen an Qualifizierungsträger vor, in der Strukturen und Prozesse des Sifa-Lehrgangs beschrieben sind.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1CA673E7" w14:textId="7057CAFA" w:rsidR="00C7710C" w:rsidRPr="00070A8A" w:rsidRDefault="00C7710C" w:rsidP="004D1856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 xml:space="preserve">Selbstverpflichtung </w:t>
            </w:r>
          </w:p>
          <w:bookmarkStart w:id="2" w:name="_Hlk97281496" w:displacedByCustomXml="next"/>
          <w:sdt>
            <w:sdtPr>
              <w:rPr>
                <w:color w:val="000000"/>
                <w:sz w:val="18"/>
              </w:rPr>
              <w:id w:val="-1342007507"/>
              <w:placeholder>
                <w:docPart w:val="75D2A9F1C9A04067846A72E833EE420E"/>
              </w:placeholder>
              <w:showingPlcHdr/>
              <w:text/>
            </w:sdtPr>
            <w:sdtContent>
              <w:p w14:paraId="38B92189" w14:textId="77777777" w:rsidR="00C7710C" w:rsidRPr="00070A8A" w:rsidRDefault="00C7710C" w:rsidP="004D1856">
                <w:pPr>
                  <w:spacing w:after="120"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bookmarkEnd w:id="2" w:displacedByCustomXml="prev"/>
        </w:tc>
      </w:tr>
      <w:tr w:rsidR="00C7710C" w:rsidRPr="00070A8A" w14:paraId="1BB7D7E4" w14:textId="77777777" w:rsidTr="00BE56AD">
        <w:tblPrEx>
          <w:tblBorders>
            <w:bottom w:val="none" w:sz="0" w:space="0" w:color="auto"/>
          </w:tblBorders>
        </w:tblPrEx>
        <w:tc>
          <w:tcPr>
            <w:tcW w:w="1271" w:type="dxa"/>
            <w:vMerge/>
          </w:tcPr>
          <w:p w14:paraId="09C3BE32" w14:textId="77777777" w:rsidR="00C7710C" w:rsidRDefault="00C7710C" w:rsidP="004D1856">
            <w:pPr>
              <w:rPr>
                <w:color w:val="000000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14:paraId="356439E3" w14:textId="5FD39AA4" w:rsidR="00C7710C" w:rsidRDefault="00000000" w:rsidP="004D1856">
            <w:pPr>
              <w:spacing w:after="12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alias w:val="QM-Dokumentation liegt vor"/>
                <w:tag w:val="QM-Dokumentation liegt vor"/>
                <w:id w:val="14290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10C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6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0D9C5E" w14:textId="2E2F4455" w:rsidR="00C7710C" w:rsidRPr="00BE56AD" w:rsidRDefault="004B6FC3" w:rsidP="004D1856">
            <w:pPr>
              <w:pStyle w:val="Default"/>
              <w:rPr>
                <w:sz w:val="22"/>
                <w:szCs w:val="22"/>
              </w:rPr>
            </w:pPr>
            <w:r w:rsidRPr="00BE56AD">
              <w:rPr>
                <w:sz w:val="22"/>
                <w:szCs w:val="22"/>
              </w:rPr>
              <w:t>Es existiert eine Regelung zur Aufbewahrung von dokumentierten Informationen (z. B. Belege, Bescheinigungen etc.).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auto"/>
          </w:tcPr>
          <w:p w14:paraId="362D9A4B" w14:textId="77777777" w:rsidR="00C7710C" w:rsidRPr="00BE56AD" w:rsidRDefault="00C7710C" w:rsidP="004D1856">
            <w:pPr>
              <w:spacing w:after="120"/>
              <w:rPr>
                <w:color w:val="000000"/>
                <w:sz w:val="18"/>
              </w:rPr>
            </w:pPr>
            <w:r w:rsidRPr="00BE56AD">
              <w:rPr>
                <w:color w:val="000000"/>
                <w:sz w:val="18"/>
              </w:rPr>
              <w:t>Prozessbeschreibung</w:t>
            </w:r>
          </w:p>
          <w:sdt>
            <w:sdtPr>
              <w:rPr>
                <w:color w:val="000000"/>
                <w:sz w:val="18"/>
              </w:rPr>
              <w:id w:val="284542649"/>
              <w:placeholder>
                <w:docPart w:val="B0B177B22D3243E2AD81676D05A84DA0"/>
              </w:placeholder>
              <w:showingPlcHdr/>
              <w:text/>
            </w:sdtPr>
            <w:sdtContent>
              <w:p w14:paraId="6234B95C" w14:textId="5D050CDC" w:rsidR="00C7710C" w:rsidRPr="00BE56AD" w:rsidRDefault="00C7710C" w:rsidP="00C7710C">
                <w:pPr>
                  <w:spacing w:after="120"/>
                  <w:rPr>
                    <w:color w:val="000000"/>
                    <w:sz w:val="18"/>
                  </w:rPr>
                </w:pPr>
                <w:r w:rsidRPr="00BE56AD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D43BBA" w:rsidRPr="00070A8A" w14:paraId="0B80B5A9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  <w:vMerge/>
          </w:tcPr>
          <w:p w14:paraId="06A07473" w14:textId="77777777" w:rsidR="00D43BBA" w:rsidRDefault="00D43BBA" w:rsidP="00D43BBA">
            <w:pPr>
              <w:rPr>
                <w:color w:val="000000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14:paraId="54A00816" w14:textId="0C054E42" w:rsidR="00D43BBA" w:rsidRDefault="00000000" w:rsidP="00D43BBA">
            <w:pPr>
              <w:spacing w:after="12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alias w:val="QM-Dokumentation liegt vor"/>
                <w:tag w:val="QM-Dokumentation liegt vor"/>
                <w:id w:val="36334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BB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649" w:type="dxa"/>
            <w:gridSpan w:val="4"/>
            <w:tcBorders>
              <w:bottom w:val="single" w:sz="4" w:space="0" w:color="auto"/>
            </w:tcBorders>
          </w:tcPr>
          <w:p w14:paraId="1A63298F" w14:textId="4FC8DDE8" w:rsidR="00D43BBA" w:rsidRPr="00BE56AD" w:rsidRDefault="00D43BBA" w:rsidP="00D43BBA">
            <w:pPr>
              <w:pStyle w:val="Default"/>
              <w:rPr>
                <w:sz w:val="22"/>
                <w:szCs w:val="22"/>
              </w:rPr>
            </w:pPr>
            <w:r w:rsidRPr="00BE56AD">
              <w:rPr>
                <w:sz w:val="22"/>
                <w:szCs w:val="22"/>
              </w:rPr>
              <w:t>Es gibt eine Regelung zur Lenkung dokumentierter Informationen (z. B. Version, Seitenzahl x von y, vollständiges Datum)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60B0366C" w14:textId="77777777" w:rsidR="00D43BBA" w:rsidRPr="00BE56AD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BE56AD">
              <w:rPr>
                <w:color w:val="000000"/>
                <w:sz w:val="18"/>
              </w:rPr>
              <w:t>Prozessbeschreibung</w:t>
            </w:r>
          </w:p>
          <w:sdt>
            <w:sdtPr>
              <w:rPr>
                <w:color w:val="000000"/>
                <w:sz w:val="18"/>
              </w:rPr>
              <w:id w:val="-480613404"/>
              <w:placeholder>
                <w:docPart w:val="CD69C2B768BF40B6926C17283388A8BE"/>
              </w:placeholder>
              <w:showingPlcHdr/>
              <w:text/>
            </w:sdtPr>
            <w:sdtContent>
              <w:p w14:paraId="693E0633" w14:textId="6324B77B" w:rsidR="00D43BBA" w:rsidRPr="00BE56AD" w:rsidRDefault="00D43BBA" w:rsidP="00D43BBA">
                <w:pPr>
                  <w:spacing w:after="120"/>
                  <w:rPr>
                    <w:color w:val="000000"/>
                    <w:sz w:val="18"/>
                  </w:rPr>
                </w:pPr>
                <w:r w:rsidRPr="00BE56AD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D43BBA" w:rsidRPr="00070A8A" w14:paraId="0903992C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</w:tcPr>
          <w:p w14:paraId="4014BBD6" w14:textId="6F262325" w:rsidR="00D43BBA" w:rsidRPr="00070A8A" w:rsidRDefault="00D43BBA" w:rsidP="00D43BBA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7513" w:type="dxa"/>
            <w:gridSpan w:val="7"/>
          </w:tcPr>
          <w:p w14:paraId="48087F2C" w14:textId="011E2264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rFonts w:cs="Arial"/>
                <w:color w:val="000000"/>
              </w:rPr>
              <w:t>Ausstattung</w:t>
            </w:r>
          </w:p>
        </w:tc>
      </w:tr>
      <w:tr w:rsidR="00D43BBA" w:rsidRPr="00070A8A" w14:paraId="39727F5D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</w:tcPr>
          <w:p w14:paraId="6A17ECD2" w14:textId="77777777" w:rsidR="00D43BBA" w:rsidRPr="00070A8A" w:rsidRDefault="00D43BBA" w:rsidP="00D43BBA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2.1.2.1</w:t>
            </w:r>
          </w:p>
        </w:tc>
        <w:tc>
          <w:tcPr>
            <w:tcW w:w="7513" w:type="dxa"/>
            <w:gridSpan w:val="7"/>
          </w:tcPr>
          <w:p w14:paraId="1CB7277C" w14:textId="3B796B9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rFonts w:cs="Arial"/>
                <w:color w:val="000000"/>
              </w:rPr>
              <w:t>Sifa-Lernwelt</w:t>
            </w:r>
          </w:p>
        </w:tc>
      </w:tr>
      <w:tr w:rsidR="00D43BBA" w:rsidRPr="00070A8A" w14:paraId="419F052B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bottom w:val="single" w:sz="4" w:space="0" w:color="auto"/>
            </w:tcBorders>
          </w:tcPr>
          <w:p w14:paraId="788CD8EA" w14:textId="77777777" w:rsidR="00D43BBA" w:rsidRPr="00070A8A" w:rsidRDefault="00D43BBA" w:rsidP="00D43BBA">
            <w:pPr>
              <w:ind w:left="360"/>
              <w:rPr>
                <w:color w:val="000000"/>
              </w:rPr>
            </w:pPr>
          </w:p>
        </w:tc>
        <w:tc>
          <w:tcPr>
            <w:tcW w:w="5674" w:type="dxa"/>
            <w:gridSpan w:val="5"/>
            <w:tcBorders>
              <w:bottom w:val="single" w:sz="4" w:space="0" w:color="auto"/>
            </w:tcBorders>
          </w:tcPr>
          <w:p w14:paraId="4E6A89CF" w14:textId="2C6BF5D7" w:rsidR="00D43BBA" w:rsidRPr="00070A8A" w:rsidRDefault="00D43BBA" w:rsidP="00D43BBA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 xml:space="preserve">Eine Sifa-Lernwelt </w:t>
            </w:r>
            <w:r>
              <w:rPr>
                <w:rFonts w:cs="Arial"/>
                <w:color w:val="000000"/>
              </w:rPr>
              <w:t xml:space="preserve">(Online-Lernplattform) </w:t>
            </w:r>
            <w:r w:rsidRPr="00070A8A">
              <w:rPr>
                <w:rFonts w:cs="Arial"/>
                <w:color w:val="000000"/>
              </w:rPr>
              <w:t xml:space="preserve">steht als zentrales Instrument des Lehrgangs in allen Lernorten zur </w:t>
            </w:r>
            <w:r w:rsidRPr="00070A8A">
              <w:rPr>
                <w:rFonts w:cs="Arial"/>
                <w:color w:val="000000"/>
              </w:rPr>
              <w:lastRenderedPageBreak/>
              <w:t>Verfügung</w:t>
            </w:r>
            <w:r>
              <w:rPr>
                <w:rFonts w:cs="Arial"/>
                <w:color w:val="000000"/>
              </w:rPr>
              <w:t>. Sie erfüllt</w:t>
            </w:r>
            <w:r w:rsidRPr="00070A8A">
              <w:rPr>
                <w:rFonts w:cs="Arial"/>
                <w:color w:val="000000"/>
              </w:rPr>
              <w:t xml:space="preserve"> die Mindestanforderungen der </w:t>
            </w:r>
            <w:hyperlink r:id="rId9" w:history="1">
              <w:r>
                <w:rPr>
                  <w:rStyle w:val="Hyperlink"/>
                </w:rPr>
                <w:t>Muster-Sifa-Lernwelt</w:t>
              </w:r>
            </w:hyperlink>
            <w:r w:rsidRPr="00070A8A">
              <w:rPr>
                <w:rFonts w:cs="Arial"/>
                <w:color w:val="000000"/>
              </w:rPr>
              <w:t>.</w:t>
            </w: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14:paraId="6835AD54" w14:textId="5A9DE19D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lastRenderedPageBreak/>
              <w:t>Zugangsdaten zur Sifa-Lernwelt</w:t>
            </w:r>
            <w:r>
              <w:rPr>
                <w:color w:val="000000"/>
                <w:sz w:val="18"/>
              </w:rPr>
              <w:t xml:space="preserve"> des </w:t>
            </w:r>
            <w:r>
              <w:rPr>
                <w:color w:val="000000"/>
                <w:sz w:val="18"/>
              </w:rPr>
              <w:lastRenderedPageBreak/>
              <w:t>Antragstellers</w:t>
            </w:r>
            <w:r w:rsidRPr="00070A8A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(TN-Zugang)</w:t>
            </w:r>
          </w:p>
          <w:sdt>
            <w:sdtPr>
              <w:rPr>
                <w:color w:val="000000"/>
                <w:sz w:val="18"/>
              </w:rPr>
              <w:id w:val="-1955390344"/>
              <w:placeholder>
                <w:docPart w:val="E2279347AB254D12B63D43CAF8DFF23A"/>
              </w:placeholder>
              <w:showingPlcHdr/>
              <w:text/>
            </w:sdtPr>
            <w:sdtContent>
              <w:p w14:paraId="6E475544" w14:textId="77777777" w:rsidR="00D43BBA" w:rsidRPr="00070A8A" w:rsidRDefault="00D43BBA" w:rsidP="00D43BBA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D43BBA" w:rsidRPr="00070A8A" w14:paraId="147B78F2" w14:textId="77777777" w:rsidTr="004D1856">
        <w:tblPrEx>
          <w:tblBorders>
            <w:bottom w:val="none" w:sz="0" w:space="0" w:color="auto"/>
          </w:tblBorders>
        </w:tblPrEx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D33D" w14:textId="5F8FE884" w:rsidR="00D43BBA" w:rsidRDefault="00D43BBA" w:rsidP="00D43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2.1.2.1.1</w:t>
            </w:r>
          </w:p>
          <w:p w14:paraId="0C961904" w14:textId="0520409D" w:rsidR="00D43BBA" w:rsidRPr="007A2AE6" w:rsidRDefault="00D43BBA" w:rsidP="00D43BBA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37F0" w14:textId="7E0ACFA3" w:rsidR="00D43BBA" w:rsidRDefault="00000000" w:rsidP="00D43BBA">
            <w:pPr>
              <w:spacing w:after="120"/>
              <w:rPr>
                <w:rFonts w:cs="Arial"/>
                <w:color w:val="000000"/>
                <w:sz w:val="14"/>
                <w:szCs w:val="14"/>
              </w:rPr>
            </w:pPr>
            <w:sdt>
              <w:sdtPr>
                <w:rPr>
                  <w:rFonts w:cs="Arial"/>
                  <w:color w:val="000000"/>
                </w:rPr>
                <w:alias w:val="Muster-Sifa-Lernwelt wird verwendet"/>
                <w:tag w:val="Sifa-Lernwelt steht an allen Lernorten zur Verfügung"/>
                <w:id w:val="-177593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BB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D43BBA">
              <w:rPr>
                <w:rFonts w:cs="Arial"/>
                <w:color w:val="000000"/>
              </w:rPr>
              <w:t xml:space="preserve"> ja</w:t>
            </w:r>
            <w:r w:rsidR="00D43BBA">
              <w:rPr>
                <w:rFonts w:cs="Arial"/>
                <w:color w:val="000000"/>
              </w:rPr>
              <w:br/>
            </w:r>
          </w:p>
          <w:p w14:paraId="2C999E4E" w14:textId="77777777" w:rsidR="00D43BBA" w:rsidRPr="00A621D5" w:rsidRDefault="00D43BBA" w:rsidP="00D43BBA">
            <w:pPr>
              <w:spacing w:after="120"/>
              <w:rPr>
                <w:rFonts w:cs="Arial"/>
                <w:color w:val="000000"/>
                <w:sz w:val="14"/>
                <w:szCs w:val="14"/>
              </w:rPr>
            </w:pPr>
          </w:p>
          <w:p w14:paraId="754A727C" w14:textId="122BBF7E" w:rsidR="00D43BBA" w:rsidRPr="00070A8A" w:rsidRDefault="00000000" w:rsidP="00D43BBA">
            <w:pPr>
              <w:spacing w:after="12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alias w:val="Muster-Sifa-Lernwelt wird verwendet"/>
                <w:tag w:val="Sifa-Lernwelt steht an allen Lernorten zur Verfügung"/>
                <w:id w:val="159482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BBA"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D43BBA">
              <w:rPr>
                <w:rFonts w:cs="Arial"/>
                <w:color w:val="000000"/>
              </w:rPr>
              <w:t xml:space="preserve"> nein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FC8D" w14:textId="2B664631" w:rsidR="00D43BBA" w:rsidRPr="00070A8A" w:rsidRDefault="00D43BBA" w:rsidP="00D43BBA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Die Muster-Sifa-Lernwelt der DGUV wird verwendet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1ED" w14:textId="654FB1B4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Nutzungsvertrag;</w:t>
            </w:r>
            <w:r>
              <w:rPr>
                <w:color w:val="000000"/>
                <w:sz w:val="18"/>
              </w:rPr>
              <w:br/>
              <w:t xml:space="preserve"> </w:t>
            </w:r>
            <w:r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br/>
              <w:t>bei „nein“ bitte um Erläuterung</w:t>
            </w:r>
          </w:p>
          <w:sdt>
            <w:sdtPr>
              <w:rPr>
                <w:color w:val="000000"/>
                <w:sz w:val="18"/>
              </w:rPr>
              <w:id w:val="1220931963"/>
              <w:placeholder>
                <w:docPart w:val="1B8BBEE1A6F74CBF8F97CD7C3B52F208"/>
              </w:placeholder>
              <w:showingPlcHdr/>
              <w:text/>
            </w:sdtPr>
            <w:sdtContent>
              <w:p w14:paraId="7B555A70" w14:textId="1B67FE76" w:rsidR="00D43BBA" w:rsidRPr="00070A8A" w:rsidRDefault="00D43BBA" w:rsidP="00D43BBA">
                <w:pPr>
                  <w:spacing w:after="120"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D43BBA" w:rsidRPr="00070A8A" w14:paraId="1E6A70C9" w14:textId="77777777" w:rsidTr="004D1856">
        <w:tblPrEx>
          <w:tblBorders>
            <w:bottom w:val="none" w:sz="0" w:space="0" w:color="auto"/>
          </w:tblBorders>
        </w:tblPrEx>
        <w:trPr>
          <w:trHeight w:val="70"/>
        </w:trPr>
        <w:tc>
          <w:tcPr>
            <w:tcW w:w="1271" w:type="dxa"/>
          </w:tcPr>
          <w:p w14:paraId="2647C3FF" w14:textId="04E6CC3B" w:rsidR="00D43BBA" w:rsidRPr="007A2AE6" w:rsidRDefault="00D43BBA" w:rsidP="00D43BBA">
            <w:pPr>
              <w:rPr>
                <w:color w:val="000000"/>
              </w:rPr>
            </w:pPr>
            <w:r>
              <w:rPr>
                <w:color w:val="000000"/>
              </w:rPr>
              <w:t>2.1.2.1.2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36D798" w14:textId="77777777" w:rsidR="00D43BBA" w:rsidRPr="00070A8A" w:rsidRDefault="00000000" w:rsidP="00D43BBA">
            <w:pPr>
              <w:spacing w:after="12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alias w:val="Nutzungsvereinbarung vorhanden"/>
                <w:tag w:val="Nutzungsvereinbarung vorhanden"/>
                <w:id w:val="100269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BBA"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682" w:type="dxa"/>
            <w:gridSpan w:val="4"/>
            <w:tcBorders>
              <w:bottom w:val="single" w:sz="4" w:space="0" w:color="auto"/>
            </w:tcBorders>
          </w:tcPr>
          <w:p w14:paraId="14F9A06A" w14:textId="23031FC9" w:rsidR="00D43BBA" w:rsidRPr="00070A8A" w:rsidRDefault="00D43BBA" w:rsidP="00D43BBA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 xml:space="preserve">Nutzungsvereinbarung und Datenschutzerklärung zwischen </w:t>
            </w:r>
            <w:r w:rsidRPr="00BE56AD">
              <w:rPr>
                <w:rFonts w:cs="Arial"/>
                <w:color w:val="000000"/>
              </w:rPr>
              <w:t>Hochschule und Nutzenden der Lernplattform (Studierende)</w:t>
            </w:r>
            <w:r w:rsidRPr="00070A8A">
              <w:rPr>
                <w:rFonts w:cs="Arial"/>
                <w:color w:val="000000"/>
              </w:rPr>
              <w:t xml:space="preserve"> sind vorhanden</w:t>
            </w: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14:paraId="478BACD8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Nutzungsvereinbarung;</w:t>
            </w:r>
          </w:p>
          <w:p w14:paraId="5472A5FF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Datenschutzerklärung</w:t>
            </w:r>
          </w:p>
          <w:sdt>
            <w:sdtPr>
              <w:rPr>
                <w:color w:val="000000"/>
                <w:sz w:val="18"/>
              </w:rPr>
              <w:id w:val="817312302"/>
              <w:placeholder>
                <w:docPart w:val="DD080B4E185549049F08E045891C6FA7"/>
              </w:placeholder>
              <w:showingPlcHdr/>
              <w:text/>
            </w:sdtPr>
            <w:sdtContent>
              <w:p w14:paraId="4D570512" w14:textId="77777777" w:rsidR="00D43BBA" w:rsidRPr="00070A8A" w:rsidRDefault="00D43BBA" w:rsidP="00D43BBA">
                <w:pPr>
                  <w:spacing w:after="120"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D43BBA" w:rsidRPr="00070A8A" w14:paraId="55D6B872" w14:textId="77777777" w:rsidTr="004D1856">
        <w:tblPrEx>
          <w:tblBorders>
            <w:bottom w:val="none" w:sz="0" w:space="0" w:color="auto"/>
          </w:tblBorders>
        </w:tblPrEx>
        <w:trPr>
          <w:trHeight w:val="1567"/>
        </w:trPr>
        <w:tc>
          <w:tcPr>
            <w:tcW w:w="1271" w:type="dxa"/>
            <w:tcBorders>
              <w:bottom w:val="single" w:sz="4" w:space="0" w:color="auto"/>
            </w:tcBorders>
          </w:tcPr>
          <w:p w14:paraId="7475A269" w14:textId="06F6282B" w:rsidR="00D43BBA" w:rsidRPr="00070A8A" w:rsidRDefault="00D43BBA" w:rsidP="00D43BBA">
            <w:pPr>
              <w:rPr>
                <w:color w:val="000000"/>
              </w:rPr>
            </w:pPr>
            <w:r>
              <w:rPr>
                <w:color w:val="000000"/>
              </w:rPr>
              <w:t>2.1.2.1.3</w:t>
            </w:r>
          </w:p>
        </w:tc>
        <w:tc>
          <w:tcPr>
            <w:tcW w:w="992" w:type="dxa"/>
          </w:tcPr>
          <w:p w14:paraId="5FE49CB7" w14:textId="77777777" w:rsidR="00D43BBA" w:rsidRPr="00070A8A" w:rsidRDefault="00000000" w:rsidP="00D43BBA">
            <w:pPr>
              <w:spacing w:after="12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213347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BB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682" w:type="dxa"/>
            <w:gridSpan w:val="4"/>
          </w:tcPr>
          <w:p w14:paraId="605CFB02" w14:textId="77777777" w:rsidR="00D43BBA" w:rsidRPr="00070A8A" w:rsidRDefault="00D43BBA" w:rsidP="00D43BBA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Das LB-Zimmer („Zimmer“ für Sifa-Lernbegleitungen mit den für die Durchführung erforderlichen Medien und Materialien) ist vorhanden und für alle Sifa-Lernbegleitungen zugänglich.</w:t>
            </w:r>
          </w:p>
        </w:tc>
        <w:tc>
          <w:tcPr>
            <w:tcW w:w="1839" w:type="dxa"/>
            <w:gridSpan w:val="2"/>
          </w:tcPr>
          <w:p w14:paraId="6A167675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Beschreibung / Bestätigung</w:t>
            </w:r>
          </w:p>
          <w:sdt>
            <w:sdtPr>
              <w:rPr>
                <w:color w:val="000000"/>
                <w:sz w:val="18"/>
              </w:rPr>
              <w:id w:val="1845971935"/>
              <w:placeholder>
                <w:docPart w:val="429A62FC21D848369A893CADC8187278"/>
              </w:placeholder>
              <w:showingPlcHdr/>
              <w:text/>
            </w:sdtPr>
            <w:sdtContent>
              <w:p w14:paraId="7ACB5492" w14:textId="77777777" w:rsidR="00D43BBA" w:rsidRPr="00070A8A" w:rsidRDefault="00D43BBA" w:rsidP="00D43BBA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65785EB8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  <w:u w:val="single"/>
              </w:rPr>
            </w:pPr>
          </w:p>
        </w:tc>
      </w:tr>
      <w:tr w:rsidR="00D43BBA" w:rsidRPr="00070A8A" w14:paraId="2B8E7A8B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top w:val="single" w:sz="4" w:space="0" w:color="auto"/>
            </w:tcBorders>
          </w:tcPr>
          <w:p w14:paraId="296ED411" w14:textId="77777777" w:rsidR="00D43BBA" w:rsidRPr="00070A8A" w:rsidRDefault="00D43BBA" w:rsidP="00D43BBA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2.1.2.2</w:t>
            </w:r>
          </w:p>
        </w:tc>
        <w:tc>
          <w:tcPr>
            <w:tcW w:w="7513" w:type="dxa"/>
            <w:gridSpan w:val="7"/>
          </w:tcPr>
          <w:p w14:paraId="3E71B736" w14:textId="0F825032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rFonts w:cs="Arial"/>
                <w:color w:val="000000"/>
              </w:rPr>
              <w:t>Sachliche und räumliche Ausstattung</w:t>
            </w:r>
          </w:p>
        </w:tc>
      </w:tr>
      <w:tr w:rsidR="00D43BBA" w:rsidRPr="00070A8A" w14:paraId="771A2B8B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</w:tcPr>
          <w:p w14:paraId="13FFFDDE" w14:textId="77777777" w:rsidR="00D43BBA" w:rsidRPr="00070A8A" w:rsidRDefault="00D43BBA" w:rsidP="00D43BBA">
            <w:pPr>
              <w:pStyle w:val="Listenabsatz"/>
              <w:numPr>
                <w:ilvl w:val="0"/>
                <w:numId w:val="35"/>
              </w:numPr>
              <w:ind w:hanging="1004"/>
              <w:rPr>
                <w:color w:val="000000"/>
              </w:rPr>
            </w:pPr>
          </w:p>
        </w:tc>
        <w:tc>
          <w:tcPr>
            <w:tcW w:w="992" w:type="dxa"/>
          </w:tcPr>
          <w:p w14:paraId="5EBAD92E" w14:textId="77777777" w:rsidR="00D43BBA" w:rsidRPr="00070A8A" w:rsidRDefault="00000000" w:rsidP="00D43BBA">
            <w:pPr>
              <w:spacing w:after="12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104452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BBA"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682" w:type="dxa"/>
            <w:gridSpan w:val="4"/>
          </w:tcPr>
          <w:p w14:paraId="412AA801" w14:textId="0C45425F" w:rsidR="00D43BBA" w:rsidRPr="00070A8A" w:rsidRDefault="00D43BBA" w:rsidP="00D43BBA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 xml:space="preserve">Der Qualifizierungsträger verfügt für die </w:t>
            </w:r>
            <w:r>
              <w:rPr>
                <w:rFonts w:cs="Arial"/>
                <w:color w:val="000000"/>
              </w:rPr>
              <w:t>Seminarphasen</w:t>
            </w:r>
            <w:r w:rsidRPr="00070A8A">
              <w:rPr>
                <w:rFonts w:cs="Arial"/>
                <w:color w:val="000000"/>
              </w:rPr>
              <w:t xml:space="preserve"> über eine räumliche und sachliche Ausstattung, um die Seminare gemäß dem didaktischen Konzept und den didaktischen Leitfäden durchführen zu können.</w:t>
            </w:r>
            <w:r>
              <w:rPr>
                <w:rFonts w:cs="Arial"/>
                <w:color w:val="000000"/>
              </w:rPr>
              <w:t xml:space="preserve"> Die in den Qualitätsanforderungen genannten Indikatoren zur Ausstattung werden umgesetzt.</w:t>
            </w:r>
          </w:p>
        </w:tc>
        <w:tc>
          <w:tcPr>
            <w:tcW w:w="1839" w:type="dxa"/>
            <w:gridSpan w:val="2"/>
          </w:tcPr>
          <w:p w14:paraId="5F7B6BBB" w14:textId="4D205F6C" w:rsidR="00D43BBA" w:rsidRPr="00070A8A" w:rsidRDefault="00D43BBA" w:rsidP="00D43BBA">
            <w:pPr>
              <w:spacing w:after="240"/>
              <w:contextualSpacing/>
              <w:rPr>
                <w:color w:val="000000"/>
                <w:sz w:val="18"/>
              </w:rPr>
            </w:pPr>
          </w:p>
          <w:p w14:paraId="1CE0CCB6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</w:p>
        </w:tc>
      </w:tr>
      <w:tr w:rsidR="00D43BBA" w:rsidRPr="00070A8A" w14:paraId="1EAD00CD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bottom w:val="single" w:sz="4" w:space="0" w:color="auto"/>
            </w:tcBorders>
          </w:tcPr>
          <w:p w14:paraId="42057400" w14:textId="77777777" w:rsidR="00D43BBA" w:rsidRPr="00070A8A" w:rsidRDefault="00D43BBA" w:rsidP="00D43BBA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2.1.3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14:paraId="3D3112DA" w14:textId="5237FD8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rFonts w:cs="Arial"/>
                <w:color w:val="000000"/>
              </w:rPr>
              <w:t>Personal</w:t>
            </w:r>
          </w:p>
        </w:tc>
      </w:tr>
      <w:tr w:rsidR="00D43BBA" w:rsidRPr="00070A8A" w14:paraId="0DFDEC46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bottom w:val="single" w:sz="4" w:space="0" w:color="auto"/>
            </w:tcBorders>
          </w:tcPr>
          <w:p w14:paraId="6E047683" w14:textId="77777777" w:rsidR="00D43BBA" w:rsidRPr="007A2AE6" w:rsidRDefault="00D43BBA" w:rsidP="00D43BBA">
            <w:pPr>
              <w:rPr>
                <w:color w:val="000000"/>
              </w:rPr>
            </w:pPr>
            <w:r w:rsidRPr="007A2AE6">
              <w:rPr>
                <w:color w:val="000000"/>
              </w:rPr>
              <w:t>2.1.3.1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4368B7" w14:textId="77777777" w:rsidR="00D43BBA" w:rsidRPr="00070A8A" w:rsidRDefault="00000000" w:rsidP="00D43BBA">
            <w:pPr>
              <w:spacing w:after="12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5312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BBA"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682" w:type="dxa"/>
            <w:gridSpan w:val="4"/>
            <w:tcBorders>
              <w:bottom w:val="single" w:sz="4" w:space="0" w:color="auto"/>
            </w:tcBorders>
          </w:tcPr>
          <w:p w14:paraId="01150854" w14:textId="77777777" w:rsidR="00D43BBA" w:rsidRPr="00070A8A" w:rsidRDefault="00D43BBA" w:rsidP="00D43BBA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Der Sifa-Lehrgang wird von qualifizierten Sifa-Lernbegleitungen (LB) durchgeführt.</w:t>
            </w: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14:paraId="1EED3BCF" w14:textId="18406818" w:rsidR="00D43BBA" w:rsidRPr="00BE56AD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BE56AD">
              <w:rPr>
                <w:color w:val="000000"/>
                <w:sz w:val="18"/>
              </w:rPr>
              <w:t xml:space="preserve">Tabellarische Liste aller Personen, die im Studiengang in der Funktion als Sifa-LB tätig werden und </w:t>
            </w:r>
            <w:r w:rsidR="003628D7">
              <w:rPr>
                <w:color w:val="000000"/>
                <w:sz w:val="18"/>
              </w:rPr>
              <w:t xml:space="preserve">Nachweis über </w:t>
            </w:r>
            <w:r w:rsidRPr="00BE56AD">
              <w:rPr>
                <w:color w:val="000000"/>
                <w:sz w:val="18"/>
              </w:rPr>
              <w:t>deren Qualifikation als Sifa-Lernbegleitung</w:t>
            </w:r>
          </w:p>
          <w:p w14:paraId="501CDBC2" w14:textId="4898A12D" w:rsidR="00D43BBA" w:rsidRPr="00C53C8D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BE56AD">
              <w:rPr>
                <w:color w:val="000000"/>
                <w:sz w:val="18"/>
              </w:rPr>
              <w:t>Beschreibung des eigenen Qualifizierungskonzepts der Hochschule</w:t>
            </w:r>
          </w:p>
          <w:sdt>
            <w:sdtPr>
              <w:rPr>
                <w:color w:val="000000"/>
                <w:sz w:val="18"/>
              </w:rPr>
              <w:id w:val="289711467"/>
              <w:placeholder>
                <w:docPart w:val="040237A54C06412192B1CF46A1007466"/>
              </w:placeholder>
              <w:showingPlcHdr/>
              <w:text/>
            </w:sdtPr>
            <w:sdtContent>
              <w:p w14:paraId="0E1C3E02" w14:textId="77777777" w:rsidR="00D43BBA" w:rsidRPr="00070A8A" w:rsidRDefault="00D43BBA" w:rsidP="00D43BBA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6C838E7B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</w:p>
        </w:tc>
      </w:tr>
      <w:tr w:rsidR="00D43BBA" w:rsidRPr="00070A8A" w14:paraId="5A16AC4C" w14:textId="77777777" w:rsidTr="004D1856">
        <w:tblPrEx>
          <w:tblBorders>
            <w:bottom w:val="none" w:sz="0" w:space="0" w:color="auto"/>
          </w:tblBorders>
        </w:tblPrEx>
        <w:trPr>
          <w:trHeight w:val="81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615E04BB" w14:textId="77777777" w:rsidR="00D43BBA" w:rsidRPr="00D25F8F" w:rsidRDefault="00D43BBA" w:rsidP="00D43BBA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2.1.3.2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E868D3" w14:textId="77777777" w:rsidR="00D43BBA" w:rsidRPr="00070A8A" w:rsidRDefault="00000000" w:rsidP="00D43BBA">
            <w:pPr>
              <w:spacing w:after="12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31722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BBA"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6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0A6042" w14:textId="77777777" w:rsidR="00D43BBA" w:rsidRPr="00070A8A" w:rsidRDefault="00D43BBA" w:rsidP="00D43BBA">
            <w:pPr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Es liegt ein Weiterbildungskonzept für Sifa-Lernbegleitungen vor und wird umgesetzt.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1BBCAF" w14:textId="77777777" w:rsidR="00D43BBA" w:rsidRPr="00070A8A" w:rsidRDefault="00D43BBA" w:rsidP="00D43BBA">
            <w:pPr>
              <w:spacing w:after="120"/>
              <w:rPr>
                <w:color w:val="000000"/>
              </w:rPr>
            </w:pPr>
            <w:r w:rsidRPr="00070A8A">
              <w:rPr>
                <w:color w:val="000000"/>
                <w:sz w:val="18"/>
              </w:rPr>
              <w:t>Weiterbildungskonzept</w:t>
            </w:r>
          </w:p>
          <w:sdt>
            <w:sdtPr>
              <w:rPr>
                <w:color w:val="000000"/>
                <w:sz w:val="18"/>
              </w:rPr>
              <w:id w:val="-897978071"/>
              <w:placeholder>
                <w:docPart w:val="E3112BA66CBA49CCAF7965342459497D"/>
              </w:placeholder>
              <w:showingPlcHdr/>
              <w:text/>
            </w:sdtPr>
            <w:sdtContent>
              <w:p w14:paraId="75227750" w14:textId="77777777" w:rsidR="00D43BBA" w:rsidRPr="00070A8A" w:rsidRDefault="00D43BBA" w:rsidP="00D43BBA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46482DED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</w:p>
        </w:tc>
      </w:tr>
      <w:tr w:rsidR="00D43BBA" w:rsidRPr="00070A8A" w14:paraId="058F5404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B93A" w14:textId="77777777" w:rsidR="00D43BBA" w:rsidRPr="00D25F8F" w:rsidRDefault="00D43BBA" w:rsidP="00D43BBA">
            <w:pPr>
              <w:rPr>
                <w:color w:val="000000"/>
              </w:rPr>
            </w:pPr>
            <w:r>
              <w:rPr>
                <w:color w:val="000000"/>
              </w:rPr>
              <w:t>2.1.3.3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A2D6" w14:textId="77777777" w:rsidR="00D43BBA" w:rsidRPr="00070A8A" w:rsidRDefault="00000000" w:rsidP="00D43BBA">
            <w:pPr>
              <w:spacing w:after="12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98940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BBA"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D180" w14:textId="77777777" w:rsidR="00D43BBA" w:rsidRPr="00070A8A" w:rsidRDefault="00D43BBA" w:rsidP="00D43BBA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Für die Information der Teilnehmenden, die fachliche Beratung und die Lernberatung steht eine Ansprechperson zur Verfügung.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C23C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Ansprechpartner und Beschreibung der Beratungsmöglichkeiten</w:t>
            </w:r>
          </w:p>
          <w:sdt>
            <w:sdtPr>
              <w:rPr>
                <w:color w:val="000000"/>
                <w:sz w:val="18"/>
              </w:rPr>
              <w:id w:val="1915970255"/>
              <w:placeholder>
                <w:docPart w:val="14038A3D3A244D9BB3C31774F48D53E7"/>
              </w:placeholder>
              <w:showingPlcHdr/>
              <w:text/>
            </w:sdtPr>
            <w:sdtContent>
              <w:p w14:paraId="1122747B" w14:textId="77777777" w:rsidR="00D43BBA" w:rsidRPr="00070A8A" w:rsidRDefault="00D43BBA" w:rsidP="00D43BBA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71DB4FBF" w14:textId="7C5F95E8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</w:p>
        </w:tc>
      </w:tr>
      <w:tr w:rsidR="00D43BBA" w:rsidRPr="00070A8A" w14:paraId="2C2B982F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top w:val="single" w:sz="4" w:space="0" w:color="auto"/>
            </w:tcBorders>
          </w:tcPr>
          <w:p w14:paraId="6696DA38" w14:textId="77777777" w:rsidR="00D43BBA" w:rsidRPr="00070A8A" w:rsidRDefault="00D43BBA" w:rsidP="00D43BBA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2.1.4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</w:tcBorders>
          </w:tcPr>
          <w:p w14:paraId="443E7C19" w14:textId="77777777" w:rsidR="00D43BBA" w:rsidRPr="00070A8A" w:rsidRDefault="00D43BBA" w:rsidP="00D43BBA">
            <w:pPr>
              <w:spacing w:after="120"/>
              <w:rPr>
                <w:color w:val="000000"/>
                <w:szCs w:val="28"/>
              </w:rPr>
            </w:pPr>
            <w:r w:rsidRPr="00070A8A">
              <w:rPr>
                <w:rFonts w:cs="Arial"/>
                <w:color w:val="000000"/>
                <w:szCs w:val="28"/>
              </w:rPr>
              <w:t xml:space="preserve">Erfahrungsaustausch-Veranstaltungen der DGUV </w:t>
            </w:r>
          </w:p>
        </w:tc>
      </w:tr>
      <w:tr w:rsidR="00D43BBA" w:rsidRPr="00070A8A" w14:paraId="5B00B3D6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</w:tcPr>
          <w:p w14:paraId="1F7A1965" w14:textId="77777777" w:rsidR="00D43BBA" w:rsidRPr="00070A8A" w:rsidRDefault="00D43BBA" w:rsidP="00D43BBA">
            <w:pPr>
              <w:rPr>
                <w:color w:val="000000"/>
              </w:rPr>
            </w:pPr>
            <w:r>
              <w:rPr>
                <w:color w:val="000000"/>
              </w:rPr>
              <w:t>2.1.4.1</w:t>
            </w:r>
          </w:p>
        </w:tc>
        <w:tc>
          <w:tcPr>
            <w:tcW w:w="992" w:type="dxa"/>
          </w:tcPr>
          <w:p w14:paraId="2A2CF4C2" w14:textId="77777777" w:rsidR="00D43BBA" w:rsidRPr="00070A8A" w:rsidRDefault="00000000" w:rsidP="00D43BBA">
            <w:pPr>
              <w:spacing w:after="12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161744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BBA"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682" w:type="dxa"/>
            <w:gridSpan w:val="4"/>
          </w:tcPr>
          <w:p w14:paraId="19B691BE" w14:textId="1DAB5F71" w:rsidR="00D43BBA" w:rsidRPr="00070A8A" w:rsidRDefault="00D43BBA" w:rsidP="00D43BBA">
            <w:pPr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 xml:space="preserve">Der Qualifizierungsträger nimmt an den zentralen Erfahrungsaustausch-Veranstaltungen der DGUV teil. </w:t>
            </w:r>
            <w:r>
              <w:rPr>
                <w:rFonts w:cs="Arial"/>
                <w:color w:val="000000"/>
              </w:rPr>
              <w:t>Die in den Qualitätsanforderungen genannten Indikatoren zum Erfahrungsaustausch werden umgesetzt.</w:t>
            </w:r>
          </w:p>
        </w:tc>
        <w:tc>
          <w:tcPr>
            <w:tcW w:w="1839" w:type="dxa"/>
            <w:gridSpan w:val="2"/>
          </w:tcPr>
          <w:p w14:paraId="0C01E2A5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Selbstverpflichtung</w:t>
            </w:r>
          </w:p>
          <w:sdt>
            <w:sdtPr>
              <w:rPr>
                <w:color w:val="000000"/>
                <w:sz w:val="18"/>
              </w:rPr>
              <w:id w:val="379522965"/>
              <w:placeholder>
                <w:docPart w:val="EBFD1FA4E2B0423590BE71D68F5CDE09"/>
              </w:placeholder>
              <w:showingPlcHdr/>
              <w:text/>
            </w:sdtPr>
            <w:sdtContent>
              <w:p w14:paraId="3F608565" w14:textId="77777777" w:rsidR="00D43BBA" w:rsidRPr="00070A8A" w:rsidRDefault="00D43BBA" w:rsidP="00D43BBA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74EA4908" w14:textId="77777777" w:rsidR="00D43BBA" w:rsidRPr="00070A8A" w:rsidRDefault="00D43BBA" w:rsidP="00D43BBA">
            <w:pPr>
              <w:spacing w:after="120"/>
              <w:rPr>
                <w:color w:val="000000"/>
              </w:rPr>
            </w:pPr>
          </w:p>
        </w:tc>
      </w:tr>
      <w:tr w:rsidR="00D43BBA" w:rsidRPr="00070A8A" w14:paraId="5CA9AC5F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bottom w:val="single" w:sz="4" w:space="0" w:color="auto"/>
            </w:tcBorders>
          </w:tcPr>
          <w:p w14:paraId="4500035D" w14:textId="77777777" w:rsidR="00D43BBA" w:rsidRPr="00070A8A" w:rsidRDefault="00D43BBA" w:rsidP="00D43BBA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7513" w:type="dxa"/>
            <w:gridSpan w:val="7"/>
          </w:tcPr>
          <w:p w14:paraId="2C8DF2D5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rFonts w:cs="Arial"/>
                <w:color w:val="000000"/>
                <w:szCs w:val="28"/>
              </w:rPr>
              <w:t>Prozessqualität</w:t>
            </w:r>
          </w:p>
        </w:tc>
      </w:tr>
      <w:tr w:rsidR="00D43BBA" w:rsidRPr="00070A8A" w14:paraId="44358010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8DED" w14:textId="77777777" w:rsidR="00D43BBA" w:rsidRPr="00070A8A" w:rsidRDefault="00D43BBA" w:rsidP="00D43BBA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2.2.1</w:t>
            </w:r>
          </w:p>
        </w:tc>
        <w:tc>
          <w:tcPr>
            <w:tcW w:w="751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51BFBFFF" w14:textId="77777777" w:rsidR="00D43BBA" w:rsidRPr="00070A8A" w:rsidRDefault="00D43BBA" w:rsidP="00D43BBA">
            <w:pPr>
              <w:spacing w:after="120"/>
              <w:rPr>
                <w:color w:val="000000"/>
                <w:szCs w:val="28"/>
              </w:rPr>
            </w:pPr>
            <w:r w:rsidRPr="00070A8A">
              <w:rPr>
                <w:rFonts w:cs="Arial"/>
                <w:color w:val="000000"/>
                <w:szCs w:val="28"/>
              </w:rPr>
              <w:t xml:space="preserve">Kommunikation mit den Kunden </w:t>
            </w:r>
          </w:p>
        </w:tc>
      </w:tr>
      <w:tr w:rsidR="00D43BBA" w:rsidRPr="00070A8A" w14:paraId="58C47263" w14:textId="77777777" w:rsidTr="004D1856">
        <w:tblPrEx>
          <w:tblBorders>
            <w:bottom w:val="none" w:sz="0" w:space="0" w:color="auto"/>
          </w:tblBorders>
        </w:tblPrEx>
        <w:trPr>
          <w:trHeight w:val="22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B44" w14:textId="77777777" w:rsidR="00D43BBA" w:rsidRPr="00070A8A" w:rsidRDefault="00D43BBA" w:rsidP="00D43BBA">
            <w:pPr>
              <w:rPr>
                <w:color w:val="000000"/>
              </w:rPr>
            </w:pPr>
            <w:r>
              <w:rPr>
                <w:color w:val="000000"/>
              </w:rPr>
              <w:t>2.2.1.1</w:t>
            </w:r>
          </w:p>
        </w:tc>
        <w:sdt>
          <w:sdtPr>
            <w:rPr>
              <w:rFonts w:cs="Arial"/>
              <w:color w:val="000000"/>
            </w:rPr>
            <w:id w:val="-186674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248C74B" w14:textId="7A91C060" w:rsidR="00D43BBA" w:rsidRPr="00070A8A" w:rsidRDefault="00D43BBA" w:rsidP="00D43BBA">
                <w:pPr>
                  <w:spacing w:after="120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4"/>
            <w:tcBorders>
              <w:bottom w:val="single" w:sz="4" w:space="0" w:color="auto"/>
            </w:tcBorders>
          </w:tcPr>
          <w:p w14:paraId="473B014A" w14:textId="564D2989" w:rsidR="00D43BBA" w:rsidRPr="00070A8A" w:rsidRDefault="00D43BBA" w:rsidP="00D43BBA">
            <w:pPr>
              <w:spacing w:after="120"/>
              <w:rPr>
                <w:rFonts w:cs="Arial"/>
                <w:noProof/>
                <w:color w:val="000000"/>
                <w:lang w:eastAsia="de-DE"/>
              </w:rPr>
            </w:pPr>
            <w:r w:rsidRPr="00070A8A">
              <w:rPr>
                <w:rFonts w:cs="Arial"/>
                <w:color w:val="000000"/>
              </w:rPr>
              <w:t xml:space="preserve">Die Interessenten und Teilnehmenden werden vor </w:t>
            </w:r>
            <w:r w:rsidRPr="0020095A">
              <w:rPr>
                <w:rFonts w:cs="Arial"/>
                <w:color w:val="000000"/>
              </w:rPr>
              <w:t>Einschreibung über</w:t>
            </w:r>
            <w:r w:rsidRPr="00070A8A">
              <w:rPr>
                <w:rFonts w:cs="Arial"/>
                <w:color w:val="000000"/>
              </w:rPr>
              <w:t xml:space="preserve"> die Rahmenbedingungen des Sifa-Lehrgangs sowie die Bestellungsvoraussetzung für Fachkräfte für Arbeitssicherheit informiert.</w:t>
            </w:r>
            <w:r>
              <w:rPr>
                <w:rFonts w:cs="Arial"/>
                <w:color w:val="000000"/>
              </w:rPr>
              <w:t xml:space="preserve"> Die in den Qualitätsanforderungen genannten Indikatoren zur Kommunikation mit den Kunden werden umgesetzt.</w:t>
            </w: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14:paraId="3DAD5D4F" w14:textId="2CC87796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 xml:space="preserve">Informationsmaterial </w:t>
            </w:r>
            <w:r>
              <w:rPr>
                <w:color w:val="000000"/>
                <w:sz w:val="18"/>
              </w:rPr>
              <w:t>und/</w:t>
            </w:r>
            <w:r w:rsidRPr="00070A8A">
              <w:rPr>
                <w:color w:val="000000"/>
                <w:sz w:val="18"/>
              </w:rPr>
              <w:t>oder Veranstaltungskonzeption für Informationsveranstaltungen</w:t>
            </w:r>
            <w:r>
              <w:rPr>
                <w:color w:val="000000"/>
                <w:sz w:val="18"/>
              </w:rPr>
              <w:t xml:space="preserve"> bzw. Einzelberatung</w:t>
            </w:r>
          </w:p>
          <w:sdt>
            <w:sdtPr>
              <w:rPr>
                <w:color w:val="000000"/>
                <w:sz w:val="18"/>
              </w:rPr>
              <w:id w:val="1701891899"/>
              <w:placeholder>
                <w:docPart w:val="2424CF863BD042DF8CD1B0D649CB60A7"/>
              </w:placeholder>
              <w:showingPlcHdr/>
              <w:text/>
            </w:sdtPr>
            <w:sdtContent>
              <w:p w14:paraId="3EE168FB" w14:textId="77777777" w:rsidR="00D43BBA" w:rsidRPr="00070A8A" w:rsidRDefault="00D43BBA" w:rsidP="00D43BBA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68853162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</w:p>
        </w:tc>
      </w:tr>
      <w:tr w:rsidR="00D43BBA" w:rsidRPr="00070A8A" w14:paraId="696B4427" w14:textId="77777777" w:rsidTr="004D1856">
        <w:tblPrEx>
          <w:tblBorders>
            <w:bottom w:val="none" w:sz="0" w:space="0" w:color="auto"/>
          </w:tblBorders>
        </w:tblPrEx>
        <w:trPr>
          <w:trHeight w:val="43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902F" w14:textId="6E7D24FB" w:rsidR="00D43BBA" w:rsidRDefault="00D43BBA" w:rsidP="00D43BBA">
            <w:pPr>
              <w:rPr>
                <w:color w:val="000000"/>
              </w:rPr>
            </w:pPr>
            <w:r>
              <w:rPr>
                <w:color w:val="000000"/>
              </w:rPr>
              <w:t>2.2.2</w:t>
            </w:r>
          </w:p>
        </w:tc>
        <w:tc>
          <w:tcPr>
            <w:tcW w:w="751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D4ACB6F" w14:textId="1D33812A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rFonts w:cs="Arial"/>
                <w:color w:val="000000"/>
              </w:rPr>
              <w:t>Planung und Durchführung der Lehrgänge</w:t>
            </w:r>
          </w:p>
        </w:tc>
      </w:tr>
      <w:tr w:rsidR="00D43BBA" w:rsidRPr="00070A8A" w14:paraId="296873B9" w14:textId="77777777" w:rsidTr="004D1856">
        <w:tc>
          <w:tcPr>
            <w:tcW w:w="1271" w:type="dxa"/>
            <w:vMerge w:val="restart"/>
          </w:tcPr>
          <w:p w14:paraId="03652E7D" w14:textId="44C41FE3" w:rsidR="00D43BBA" w:rsidRPr="0020095A" w:rsidRDefault="00D43BBA" w:rsidP="00D43BBA">
            <w:pPr>
              <w:spacing w:after="120"/>
              <w:contextualSpacing/>
              <w:rPr>
                <w:color w:val="000000"/>
              </w:rPr>
            </w:pPr>
            <w:r w:rsidRPr="0020095A">
              <w:rPr>
                <w:color w:val="000000"/>
              </w:rPr>
              <w:t>2.2.2.1.</w:t>
            </w:r>
          </w:p>
        </w:tc>
        <w:tc>
          <w:tcPr>
            <w:tcW w:w="992" w:type="dxa"/>
          </w:tcPr>
          <w:p w14:paraId="24456AE6" w14:textId="21E00C5D" w:rsidR="00D43BBA" w:rsidRPr="0020095A" w:rsidRDefault="00000000" w:rsidP="00D43BBA">
            <w:pPr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alias w:val="Staatliche Hochschule"/>
                <w:tag w:val="Staatliche Hochschule"/>
                <w:id w:val="185468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BBA" w:rsidRPr="0020095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682" w:type="dxa"/>
            <w:gridSpan w:val="4"/>
          </w:tcPr>
          <w:p w14:paraId="5BB521D0" w14:textId="1D80E6D4" w:rsidR="00D43BBA" w:rsidRPr="0020095A" w:rsidRDefault="00D43BBA" w:rsidP="00BA0DA1">
            <w:r w:rsidRPr="0020095A">
              <w:t>D</w:t>
            </w:r>
            <w:r w:rsidR="00055CA0">
              <w:t>er</w:t>
            </w:r>
            <w:r w:rsidRPr="0020095A">
              <w:t xml:space="preserve"> Sifa-Lehrgang ist in einen akkreditierten Studiengang integriert.</w:t>
            </w:r>
          </w:p>
        </w:tc>
        <w:tc>
          <w:tcPr>
            <w:tcW w:w="1839" w:type="dxa"/>
            <w:gridSpan w:val="2"/>
          </w:tcPr>
          <w:p w14:paraId="352D4A89" w14:textId="6BD46E3B" w:rsidR="00D43BBA" w:rsidRPr="0020095A" w:rsidRDefault="00D43BBA" w:rsidP="00D43BBA">
            <w:pPr>
              <w:spacing w:after="120"/>
              <w:rPr>
                <w:sz w:val="18"/>
                <w:szCs w:val="18"/>
              </w:rPr>
            </w:pPr>
            <w:r w:rsidRPr="0020095A">
              <w:rPr>
                <w:color w:val="000000"/>
                <w:sz w:val="18"/>
              </w:rPr>
              <w:t xml:space="preserve">Beschreibung des Studiengangmodells mit </w:t>
            </w:r>
            <w:r w:rsidRPr="0020095A">
              <w:rPr>
                <w:color w:val="000000"/>
                <w:sz w:val="18"/>
                <w:szCs w:val="18"/>
              </w:rPr>
              <w:t xml:space="preserve">Angaben zur Bezeichnung, zum Abschluss und zum Format des Studiengangs </w:t>
            </w:r>
            <w:r w:rsidRPr="0020095A">
              <w:rPr>
                <w:sz w:val="18"/>
                <w:szCs w:val="18"/>
              </w:rPr>
              <w:t>(Vollzeit, Teilzeit, Berufsbegleitend, Fernstudium etc.)</w:t>
            </w:r>
          </w:p>
          <w:p w14:paraId="5E602496" w14:textId="1FD2762E" w:rsidR="00D43BBA" w:rsidRPr="0020095A" w:rsidRDefault="00000000" w:rsidP="00D43BBA">
            <w:pPr>
              <w:spacing w:after="120"/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</w:rPr>
                <w:id w:val="1913117122"/>
                <w:placeholder>
                  <w:docPart w:val="5AE6229B540241AE90FE827FD6A53C4D"/>
                </w:placeholder>
                <w:showingPlcHdr/>
                <w:text/>
              </w:sdtPr>
              <w:sdtContent>
                <w:r w:rsidR="00D43BBA" w:rsidRPr="0020095A">
                  <w:rPr>
                    <w:color w:val="808080"/>
                    <w:sz w:val="18"/>
                  </w:rPr>
                  <w:t>Dokument / Anlage</w:t>
                </w:r>
              </w:sdtContent>
            </w:sdt>
          </w:p>
        </w:tc>
      </w:tr>
      <w:tr w:rsidR="00D43BBA" w:rsidRPr="00070A8A" w14:paraId="47311732" w14:textId="77777777" w:rsidTr="004D1856">
        <w:tc>
          <w:tcPr>
            <w:tcW w:w="1271" w:type="dxa"/>
            <w:vMerge/>
          </w:tcPr>
          <w:p w14:paraId="3F0F48C7" w14:textId="6CE50725" w:rsidR="00D43BBA" w:rsidRDefault="00D43BBA" w:rsidP="00D43BBA">
            <w:pPr>
              <w:spacing w:after="120"/>
              <w:contextualSpacing/>
              <w:rPr>
                <w:color w:val="000000"/>
              </w:rPr>
            </w:pPr>
          </w:p>
        </w:tc>
        <w:sdt>
          <w:sdtPr>
            <w:rPr>
              <w:rFonts w:cs="Arial"/>
              <w:color w:val="000000"/>
            </w:rPr>
            <w:id w:val="-126737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867E285" w14:textId="7D38DA39" w:rsidR="00D43BBA" w:rsidRDefault="00D43BBA" w:rsidP="00D43BBA">
                <w:pPr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4"/>
          </w:tcPr>
          <w:p w14:paraId="5469D531" w14:textId="0918BE30" w:rsidR="00D43BBA" w:rsidRDefault="00D43BBA" w:rsidP="00D43BB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Die in den Qualitätsanforderungen genannten Indikatoren zur Planung und Durchführung der Lehrgänge werden umgesetzt.</w:t>
            </w:r>
          </w:p>
        </w:tc>
        <w:tc>
          <w:tcPr>
            <w:tcW w:w="1839" w:type="dxa"/>
            <w:gridSpan w:val="2"/>
          </w:tcPr>
          <w:p w14:paraId="548E2C50" w14:textId="0A2C9211" w:rsidR="00D43BBA" w:rsidRPr="0020095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20095A">
              <w:rPr>
                <w:color w:val="000000"/>
                <w:sz w:val="18"/>
              </w:rPr>
              <w:t>Beschreibung, in welchen Elementen des Studiengangs die Elemente des Sifa-Lehrgangs integriert sind (z. B. Wissensbausteine, Handlungssituatio</w:t>
            </w:r>
            <w:r w:rsidRPr="0020095A">
              <w:rPr>
                <w:color w:val="000000"/>
                <w:sz w:val="18"/>
              </w:rPr>
              <w:lastRenderedPageBreak/>
              <w:t>nen, Arbeitssituationen, Lernerfolgskontrollen)</w:t>
            </w:r>
          </w:p>
          <w:p w14:paraId="7B24A093" w14:textId="2606238A" w:rsidR="00D43BBA" w:rsidRPr="0020095A" w:rsidRDefault="00000000" w:rsidP="00D43BBA">
            <w:pPr>
              <w:spacing w:after="120"/>
              <w:rPr>
                <w:color w:val="000000"/>
                <w:sz w:val="18"/>
              </w:rPr>
            </w:pPr>
            <w:sdt>
              <w:sdtPr>
                <w:rPr>
                  <w:color w:val="000000"/>
                  <w:sz w:val="18"/>
                </w:rPr>
                <w:id w:val="326094369"/>
                <w:placeholder>
                  <w:docPart w:val="6E06C203378B417F82E180F6341399D9"/>
                </w:placeholder>
                <w:showingPlcHdr/>
                <w:text/>
              </w:sdtPr>
              <w:sdtContent>
                <w:r w:rsidR="00D43BBA" w:rsidRPr="0020095A">
                  <w:rPr>
                    <w:color w:val="808080"/>
                    <w:sz w:val="18"/>
                  </w:rPr>
                  <w:t>Dokument / Anlage</w:t>
                </w:r>
              </w:sdtContent>
            </w:sdt>
          </w:p>
        </w:tc>
      </w:tr>
      <w:tr w:rsidR="00D43BBA" w:rsidRPr="00070A8A" w14:paraId="5B20B179" w14:textId="77777777" w:rsidTr="004D1856">
        <w:tc>
          <w:tcPr>
            <w:tcW w:w="1271" w:type="dxa"/>
          </w:tcPr>
          <w:p w14:paraId="272C42E5" w14:textId="6458D90A" w:rsidR="00D43BBA" w:rsidRPr="00070A8A" w:rsidRDefault="00D43BBA" w:rsidP="00D43B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2.2.2.2</w:t>
            </w:r>
          </w:p>
        </w:tc>
        <w:tc>
          <w:tcPr>
            <w:tcW w:w="7513" w:type="dxa"/>
            <w:gridSpan w:val="7"/>
          </w:tcPr>
          <w:p w14:paraId="7CA5A9E9" w14:textId="4B8EB9B0" w:rsidR="00D43BBA" w:rsidRDefault="00D43BBA" w:rsidP="00D43BBA">
            <w:pPr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 xml:space="preserve">Teilnehmende pro </w:t>
            </w:r>
            <w:r w:rsidRPr="0020095A">
              <w:rPr>
                <w:rFonts w:cs="Arial"/>
                <w:color w:val="000000"/>
              </w:rPr>
              <w:t>Studiengang:</w:t>
            </w:r>
          </w:p>
          <w:p w14:paraId="0D2B8F2F" w14:textId="1E1BFE48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rFonts w:cs="Arial"/>
                <w:color w:val="000000"/>
              </w:rPr>
              <w:t xml:space="preserve">Mindestanzahl </w:t>
            </w:r>
            <w:sdt>
              <w:sdtPr>
                <w:rPr>
                  <w:rFonts w:cs="Arial"/>
                  <w:color w:val="000000"/>
                </w:rPr>
                <w:alias w:val="Teilnehmendenanzahl Min"/>
                <w:tag w:val="Teilnehmendenanzahl Min"/>
                <w:id w:val="133991778"/>
                <w:placeholder>
                  <w:docPart w:val="16D8918D6F754D628F9BE6E312E27C3A"/>
                </w:placeholder>
                <w:showingPlcHdr/>
                <w:text/>
              </w:sdtPr>
              <w:sdtContent>
                <w:r w:rsidRPr="00070A8A">
                  <w:rPr>
                    <w:rFonts w:cs="Arial"/>
                    <w:color w:val="808080"/>
                  </w:rPr>
                  <w:t>Anzahl</w:t>
                </w:r>
              </w:sdtContent>
            </w:sdt>
            <w:r w:rsidRPr="00070A8A">
              <w:rPr>
                <w:rFonts w:cs="Arial"/>
                <w:color w:val="000000"/>
              </w:rPr>
              <w:t xml:space="preserve"> Maximal</w:t>
            </w:r>
            <w:r>
              <w:rPr>
                <w:rFonts w:cs="Arial"/>
                <w:color w:val="000000"/>
              </w:rPr>
              <w:t>a</w:t>
            </w:r>
            <w:r w:rsidRPr="00070A8A">
              <w:rPr>
                <w:rFonts w:cs="Arial"/>
                <w:color w:val="000000"/>
              </w:rPr>
              <w:t xml:space="preserve">nzahl </w:t>
            </w:r>
            <w:sdt>
              <w:sdtPr>
                <w:rPr>
                  <w:rFonts w:cs="Arial"/>
                  <w:color w:val="000000"/>
                </w:rPr>
                <w:alias w:val="Teilnehmendenanzahl Max"/>
                <w:tag w:val="Teilnehmendenanzahl Max"/>
                <w:id w:val="1191185929"/>
                <w:placeholder>
                  <w:docPart w:val="042A012327344488A9FE36589B6D500C"/>
                </w:placeholder>
                <w:showingPlcHdr/>
                <w:text/>
              </w:sdtPr>
              <w:sdtContent>
                <w:r w:rsidRPr="00070A8A">
                  <w:rPr>
                    <w:rFonts w:cs="Arial"/>
                    <w:color w:val="808080"/>
                  </w:rPr>
                  <w:t>Anzahl</w:t>
                </w:r>
              </w:sdtContent>
            </w:sdt>
            <w:r w:rsidRPr="00070A8A">
              <w:rPr>
                <w:rFonts w:cs="Arial"/>
                <w:color w:val="000000"/>
              </w:rPr>
              <w:t xml:space="preserve"> </w:t>
            </w:r>
          </w:p>
        </w:tc>
      </w:tr>
      <w:tr w:rsidR="00D43BBA" w:rsidRPr="00070A8A" w14:paraId="7AD9940C" w14:textId="77777777" w:rsidTr="004D1856">
        <w:tc>
          <w:tcPr>
            <w:tcW w:w="1271" w:type="dxa"/>
          </w:tcPr>
          <w:p w14:paraId="10456007" w14:textId="4493BDDD" w:rsidR="00D43BBA" w:rsidRPr="00070A8A" w:rsidRDefault="00D43BBA" w:rsidP="00D43BBA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2.2.2.3</w:t>
            </w:r>
          </w:p>
        </w:tc>
        <w:sdt>
          <w:sdtPr>
            <w:rPr>
              <w:rFonts w:cs="Arial"/>
              <w:color w:val="000000"/>
            </w:rPr>
            <w:id w:val="28724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081A3B1" w14:textId="77777777" w:rsidR="00D43BBA" w:rsidRPr="00070A8A" w:rsidRDefault="00D43BBA" w:rsidP="00D43BBA">
                <w:pPr>
                  <w:spacing w:after="120"/>
                  <w:rPr>
                    <w:rFonts w:cs="Arial"/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4"/>
          </w:tcPr>
          <w:p w14:paraId="18718B27" w14:textId="77777777" w:rsidR="00D43BBA" w:rsidRPr="00070A8A" w:rsidRDefault="00D43BBA" w:rsidP="00D43BBA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 xml:space="preserve">Die didaktischen Leitfäden der DGUV sowie die dort beschriebenen Methoden werden eingehalten. </w:t>
            </w:r>
          </w:p>
        </w:tc>
        <w:tc>
          <w:tcPr>
            <w:tcW w:w="1839" w:type="dxa"/>
            <w:gridSpan w:val="2"/>
          </w:tcPr>
          <w:p w14:paraId="56F42671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Bei Abweichungen wird beschrieben, inwieweit abgewichen wird und wie die in den didaktischen Leitfäden enthalten Kriterien eingehalten werden.</w:t>
            </w:r>
          </w:p>
          <w:sdt>
            <w:sdtPr>
              <w:rPr>
                <w:color w:val="000000"/>
                <w:sz w:val="18"/>
              </w:rPr>
              <w:id w:val="-532352471"/>
              <w:placeholder>
                <w:docPart w:val="5A7349C3E5754B20AE4740AFE9F8F3BB"/>
              </w:placeholder>
              <w:showingPlcHdr/>
              <w:text/>
            </w:sdtPr>
            <w:sdtContent>
              <w:p w14:paraId="6F739DA1" w14:textId="77777777" w:rsidR="00D43BBA" w:rsidRPr="00070A8A" w:rsidRDefault="00D43BBA" w:rsidP="00D43BBA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41732EDC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</w:p>
        </w:tc>
      </w:tr>
      <w:tr w:rsidR="00D43BBA" w:rsidRPr="00070A8A" w14:paraId="5204CA9A" w14:textId="77777777" w:rsidTr="004D1856">
        <w:tc>
          <w:tcPr>
            <w:tcW w:w="1271" w:type="dxa"/>
          </w:tcPr>
          <w:p w14:paraId="0811804E" w14:textId="54C92497" w:rsidR="00D43BBA" w:rsidRPr="00070A8A" w:rsidRDefault="00D43BBA" w:rsidP="00D43BBA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2.2.2.4</w:t>
            </w:r>
          </w:p>
        </w:tc>
        <w:sdt>
          <w:sdtPr>
            <w:rPr>
              <w:rFonts w:cs="Arial"/>
              <w:color w:val="000000"/>
            </w:rPr>
            <w:id w:val="157733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273F233" w14:textId="77777777" w:rsidR="00D43BBA" w:rsidRPr="00070A8A" w:rsidRDefault="00D43BBA" w:rsidP="00D43BBA">
                <w:pPr>
                  <w:spacing w:after="120"/>
                  <w:rPr>
                    <w:rFonts w:cs="Arial"/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4"/>
          </w:tcPr>
          <w:p w14:paraId="551F5B67" w14:textId="73098A4C" w:rsidR="00D43BBA" w:rsidRPr="00070A8A" w:rsidRDefault="00D43BBA" w:rsidP="00D43BBA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 xml:space="preserve">Es findet in allen Lernorten eine Lernbegleitung statt. </w:t>
            </w:r>
            <w:r>
              <w:rPr>
                <w:rFonts w:cs="Arial"/>
                <w:color w:val="000000"/>
              </w:rPr>
              <w:t>Seminar</w:t>
            </w:r>
            <w:r w:rsidRPr="00070A8A">
              <w:rPr>
                <w:rFonts w:cs="Arial"/>
                <w:color w:val="000000"/>
              </w:rPr>
              <w:t xml:space="preserve">-Module finden im Team-Teaching statt. </w:t>
            </w:r>
          </w:p>
        </w:tc>
        <w:tc>
          <w:tcPr>
            <w:tcW w:w="1839" w:type="dxa"/>
            <w:gridSpan w:val="2"/>
          </w:tcPr>
          <w:p w14:paraId="2F026632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Beschreibung der Umsetzung</w:t>
            </w:r>
          </w:p>
          <w:sdt>
            <w:sdtPr>
              <w:rPr>
                <w:color w:val="000000"/>
                <w:sz w:val="18"/>
              </w:rPr>
              <w:id w:val="-1605411092"/>
              <w:placeholder>
                <w:docPart w:val="59A7969DFEEA4C2B8E2812887D393854"/>
              </w:placeholder>
              <w:showingPlcHdr/>
              <w:text/>
            </w:sdtPr>
            <w:sdtContent>
              <w:p w14:paraId="0A175599" w14:textId="77777777" w:rsidR="00D43BBA" w:rsidRPr="00070A8A" w:rsidRDefault="00D43BBA" w:rsidP="00D43BBA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3C3B825C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</w:p>
        </w:tc>
      </w:tr>
      <w:tr w:rsidR="00D43BBA" w:rsidRPr="00070A8A" w14:paraId="722B1F40" w14:textId="77777777" w:rsidTr="004D1856">
        <w:tc>
          <w:tcPr>
            <w:tcW w:w="1271" w:type="dxa"/>
          </w:tcPr>
          <w:p w14:paraId="1CDD6537" w14:textId="4A965121" w:rsidR="00D43BBA" w:rsidRPr="00070A8A" w:rsidRDefault="00D43BBA" w:rsidP="00D43BBA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2.2.2.5</w:t>
            </w:r>
          </w:p>
        </w:tc>
        <w:sdt>
          <w:sdtPr>
            <w:rPr>
              <w:rFonts w:cs="Arial"/>
              <w:color w:val="000000"/>
            </w:rPr>
            <w:id w:val="127682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480BEB4" w14:textId="77777777" w:rsidR="00D43BBA" w:rsidRPr="00070A8A" w:rsidRDefault="00D43BBA" w:rsidP="00D43BBA">
                <w:pPr>
                  <w:spacing w:after="120"/>
                  <w:rPr>
                    <w:rFonts w:cs="Arial"/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4"/>
          </w:tcPr>
          <w:p w14:paraId="0A20E36C" w14:textId="77777777" w:rsidR="00D43BBA" w:rsidRPr="00070A8A" w:rsidRDefault="00D43BBA" w:rsidP="00D43BBA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 xml:space="preserve">Der Ablauf entspricht dem Ablaufplan der DGUV und umfasst alle 12 Handlungssituationen. </w:t>
            </w:r>
          </w:p>
        </w:tc>
        <w:tc>
          <w:tcPr>
            <w:tcW w:w="1839" w:type="dxa"/>
            <w:gridSpan w:val="2"/>
          </w:tcPr>
          <w:p w14:paraId="2AC16C98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Wird von dem Ablaufplan abgewichen, wird dargelegt, wie das Outcome der Lernfelder erreicht wird.</w:t>
            </w:r>
          </w:p>
          <w:sdt>
            <w:sdtPr>
              <w:rPr>
                <w:color w:val="000000"/>
                <w:sz w:val="18"/>
              </w:rPr>
              <w:id w:val="-883553653"/>
              <w:placeholder>
                <w:docPart w:val="F1F83EC36C67441CA000572FF0625DFF"/>
              </w:placeholder>
              <w:showingPlcHdr/>
              <w:text/>
            </w:sdtPr>
            <w:sdtContent>
              <w:p w14:paraId="30F99738" w14:textId="0C865E71" w:rsidR="00D43BBA" w:rsidRPr="00070A8A" w:rsidRDefault="00D43BBA" w:rsidP="00D43BBA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D43BBA" w:rsidRPr="00070A8A" w14:paraId="593335B8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</w:tcPr>
          <w:p w14:paraId="7B5AC744" w14:textId="77777777" w:rsidR="00D43BBA" w:rsidRPr="00070A8A" w:rsidRDefault="00D43BBA" w:rsidP="00D43BBA">
            <w:pPr>
              <w:spacing w:after="120"/>
              <w:rPr>
                <w:color w:val="000000"/>
              </w:rPr>
            </w:pPr>
          </w:p>
        </w:tc>
        <w:tc>
          <w:tcPr>
            <w:tcW w:w="7513" w:type="dxa"/>
            <w:gridSpan w:val="7"/>
          </w:tcPr>
          <w:p w14:paraId="3D96B1E3" w14:textId="55771AAC" w:rsidR="00D43BBA" w:rsidRPr="00070A8A" w:rsidRDefault="00D43BBA" w:rsidP="00D43BBA">
            <w:pPr>
              <w:spacing w:after="240"/>
              <w:contextualSpacing/>
              <w:rPr>
                <w:color w:val="000000"/>
                <w:sz w:val="18"/>
              </w:rPr>
            </w:pPr>
            <w:r w:rsidRPr="00070A8A">
              <w:rPr>
                <w:rFonts w:cs="Arial"/>
                <w:color w:val="000000"/>
              </w:rPr>
              <w:t>Arbeitssituationen</w:t>
            </w:r>
          </w:p>
        </w:tc>
      </w:tr>
      <w:tr w:rsidR="00D43BBA" w:rsidRPr="00070A8A" w14:paraId="1212A837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</w:tcPr>
          <w:p w14:paraId="1CA0AF09" w14:textId="77777777" w:rsidR="00D43BBA" w:rsidRPr="00070A8A" w:rsidRDefault="00D43BBA" w:rsidP="00D43BBA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2.2.2.6</w:t>
            </w:r>
          </w:p>
        </w:tc>
        <w:sdt>
          <w:sdtPr>
            <w:rPr>
              <w:rFonts w:cs="Arial"/>
              <w:color w:val="000000"/>
            </w:rPr>
            <w:id w:val="40742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B67A1EB" w14:textId="77777777" w:rsidR="00D43BBA" w:rsidRPr="00070A8A" w:rsidRDefault="00D43BBA" w:rsidP="00D43BBA">
                <w:pPr>
                  <w:spacing w:after="120"/>
                  <w:rPr>
                    <w:rFonts w:cs="Arial"/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4"/>
          </w:tcPr>
          <w:p w14:paraId="31BB904F" w14:textId="77777777" w:rsidR="00D43BBA" w:rsidRPr="00070A8A" w:rsidRDefault="00D43BBA" w:rsidP="00D43BBA">
            <w:pPr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Es werden ausschließlich die zentral von der DGUV erstellten Arbeitssituationen verwendet.</w:t>
            </w:r>
          </w:p>
        </w:tc>
        <w:tc>
          <w:tcPr>
            <w:tcW w:w="1839" w:type="dxa"/>
            <w:gridSpan w:val="2"/>
          </w:tcPr>
          <w:p w14:paraId="039BFBAC" w14:textId="77777777" w:rsidR="00D43BBA" w:rsidRPr="00070A8A" w:rsidRDefault="00D43BBA" w:rsidP="00D43BBA">
            <w:pPr>
              <w:spacing w:after="240"/>
              <w:contextualSpacing/>
              <w:rPr>
                <w:color w:val="000000"/>
                <w:sz w:val="18"/>
              </w:rPr>
            </w:pPr>
          </w:p>
        </w:tc>
      </w:tr>
      <w:tr w:rsidR="00D43BBA" w:rsidRPr="00070A8A" w14:paraId="6D2CDD81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</w:tcPr>
          <w:p w14:paraId="70CBF854" w14:textId="77777777" w:rsidR="00D43BBA" w:rsidRPr="00070A8A" w:rsidRDefault="00D43BBA" w:rsidP="00D43BBA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2.2.2.7</w:t>
            </w:r>
          </w:p>
        </w:tc>
        <w:sdt>
          <w:sdtPr>
            <w:rPr>
              <w:rFonts w:cs="Arial"/>
              <w:color w:val="000000"/>
            </w:rPr>
            <w:id w:val="-124349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C02B11D" w14:textId="77777777" w:rsidR="00D43BBA" w:rsidRPr="00070A8A" w:rsidRDefault="00D43BBA" w:rsidP="00D43BBA">
                <w:pPr>
                  <w:spacing w:after="120"/>
                  <w:rPr>
                    <w:rFonts w:cs="Arial"/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4"/>
          </w:tcPr>
          <w:p w14:paraId="6E519673" w14:textId="77777777" w:rsidR="00D43BBA" w:rsidRPr="00070A8A" w:rsidRDefault="00D43BBA" w:rsidP="00D43BBA">
            <w:pPr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Es werden selbst erstellte Arbeitssituationen verwendet</w:t>
            </w:r>
          </w:p>
        </w:tc>
        <w:tc>
          <w:tcPr>
            <w:tcW w:w="1839" w:type="dxa"/>
            <w:gridSpan w:val="2"/>
          </w:tcPr>
          <w:p w14:paraId="4B05AFB7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Werden selbst erstellte Arbeitssituationen in der Sifa-Lernwelt verwendet, wird beschrieben sowie sichergestellt, dass sie den DGUV-Anforderungen an Arbeitssituationen entsprechen (Dokument Sifa206: „Kriterien für die Entwicklung von Arbeitssituationen“)</w:t>
            </w:r>
          </w:p>
          <w:sdt>
            <w:sdtPr>
              <w:rPr>
                <w:color w:val="000000"/>
                <w:sz w:val="18"/>
              </w:rPr>
              <w:id w:val="1314293417"/>
              <w:placeholder>
                <w:docPart w:val="019AB7B4AD6742BAA3F82D9AFB739D05"/>
              </w:placeholder>
              <w:showingPlcHdr/>
              <w:text/>
            </w:sdtPr>
            <w:sdtContent>
              <w:p w14:paraId="3432D5B9" w14:textId="77777777" w:rsidR="00D43BBA" w:rsidRPr="00070A8A" w:rsidRDefault="00D43BBA" w:rsidP="00D43BBA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1D3DF6AC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</w:p>
        </w:tc>
      </w:tr>
      <w:tr w:rsidR="00D43BBA" w:rsidRPr="00070A8A" w14:paraId="30FE5C82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</w:tcPr>
          <w:p w14:paraId="6D3A8077" w14:textId="77777777" w:rsidR="00D43BBA" w:rsidRPr="00070A8A" w:rsidRDefault="00D43BBA" w:rsidP="00D43BBA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2.2.2.8</w:t>
            </w:r>
          </w:p>
        </w:tc>
        <w:sdt>
          <w:sdtPr>
            <w:rPr>
              <w:rFonts w:cs="Arial"/>
              <w:color w:val="000000"/>
            </w:rPr>
            <w:id w:val="-65160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85F56EE" w14:textId="77777777" w:rsidR="00D43BBA" w:rsidRPr="00070A8A" w:rsidRDefault="00D43BBA" w:rsidP="00D43BBA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4"/>
          </w:tcPr>
          <w:p w14:paraId="7C96D27B" w14:textId="77777777" w:rsidR="00D43BBA" w:rsidRPr="00070A8A" w:rsidRDefault="00D43BBA" w:rsidP="00D43BBA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Die Auswahl der Arbeitssituationen für die Übungsaufgaben und für die Lernerfolgskontrollen 1 und 3 ist beschrieben. Sie entsprechen den DGUV-Anforderungen.</w:t>
            </w:r>
          </w:p>
        </w:tc>
        <w:tc>
          <w:tcPr>
            <w:tcW w:w="1839" w:type="dxa"/>
            <w:gridSpan w:val="2"/>
          </w:tcPr>
          <w:p w14:paraId="4115B9C9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Beschreibung</w:t>
            </w:r>
          </w:p>
          <w:sdt>
            <w:sdtPr>
              <w:rPr>
                <w:color w:val="000000"/>
                <w:sz w:val="18"/>
              </w:rPr>
              <w:id w:val="1192496720"/>
              <w:placeholder>
                <w:docPart w:val="92694FA1037848F18B7BDB4F979916E6"/>
              </w:placeholder>
              <w:showingPlcHdr/>
              <w:text/>
            </w:sdtPr>
            <w:sdtContent>
              <w:p w14:paraId="79852CA8" w14:textId="77777777" w:rsidR="00D43BBA" w:rsidRPr="00070A8A" w:rsidRDefault="00D43BBA" w:rsidP="00D43BBA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050F24AB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</w:p>
        </w:tc>
      </w:tr>
      <w:tr w:rsidR="00D43BBA" w:rsidRPr="00070A8A" w14:paraId="4936EB69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  <w:vMerge w:val="restart"/>
          </w:tcPr>
          <w:p w14:paraId="292FBD65" w14:textId="77777777" w:rsidR="00D43BBA" w:rsidRPr="00070A8A" w:rsidRDefault="00D43BBA" w:rsidP="00D43BBA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2.2.2.9</w:t>
            </w:r>
          </w:p>
        </w:tc>
        <w:sdt>
          <w:sdtPr>
            <w:rPr>
              <w:rFonts w:cs="Arial"/>
              <w:color w:val="000000"/>
            </w:rPr>
            <w:id w:val="-155961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781A130" w14:textId="77777777" w:rsidR="00D43BBA" w:rsidRPr="00070A8A" w:rsidRDefault="00D43BBA" w:rsidP="00D43BBA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4"/>
          </w:tcPr>
          <w:p w14:paraId="33116B95" w14:textId="0342CE75" w:rsidR="00D43BBA" w:rsidRPr="00070A8A" w:rsidRDefault="00D43BBA" w:rsidP="00D43BBA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 xml:space="preserve">Die Prüfungsordnung entspricht inhaltlich der Muster-Prüfungsordnung der DGUV. </w:t>
            </w:r>
            <w:r>
              <w:rPr>
                <w:rFonts w:cs="Arial"/>
                <w:color w:val="000000"/>
              </w:rPr>
              <w:t>Sie s</w:t>
            </w:r>
            <w:r>
              <w:t xml:space="preserve">teht über </w:t>
            </w:r>
            <w:hyperlink r:id="rId10" w:history="1">
              <w:r>
                <w:rPr>
                  <w:rStyle w:val="Hyperlink"/>
                </w:rPr>
                <w:t>Webcode: d1183676</w:t>
              </w:r>
            </w:hyperlink>
            <w:r>
              <w:t xml:space="preserve"> zur Verfügung.</w:t>
            </w:r>
          </w:p>
        </w:tc>
        <w:tc>
          <w:tcPr>
            <w:tcW w:w="1839" w:type="dxa"/>
            <w:gridSpan w:val="2"/>
          </w:tcPr>
          <w:p w14:paraId="3E58EEFF" w14:textId="63ACEAAD" w:rsidR="00D43BB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Prüfungsordnung; bei Abweichungen Synopse zur Muster-Prüfungsordnung mit Begründung</w:t>
            </w:r>
            <w:r>
              <w:rPr>
                <w:color w:val="000000"/>
                <w:sz w:val="18"/>
              </w:rPr>
              <w:t>.</w:t>
            </w:r>
          </w:p>
          <w:sdt>
            <w:sdtPr>
              <w:rPr>
                <w:color w:val="000000"/>
                <w:sz w:val="18"/>
              </w:rPr>
              <w:id w:val="1181397682"/>
              <w:placeholder>
                <w:docPart w:val="46F8062E6D7541FE8F31107C44E237A7"/>
              </w:placeholder>
              <w:showingPlcHdr/>
              <w:text/>
            </w:sdtPr>
            <w:sdtContent>
              <w:p w14:paraId="74D58B7E" w14:textId="77777777" w:rsidR="00D43BBA" w:rsidRPr="00070A8A" w:rsidRDefault="00D43BBA" w:rsidP="00D43BBA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3F555F54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</w:p>
        </w:tc>
      </w:tr>
      <w:tr w:rsidR="00D43BBA" w:rsidRPr="00070A8A" w14:paraId="343C6772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  <w:vMerge/>
          </w:tcPr>
          <w:p w14:paraId="3D7B219B" w14:textId="77777777" w:rsidR="00D43BBA" w:rsidRDefault="00D43BBA" w:rsidP="00D43BBA">
            <w:pPr>
              <w:spacing w:after="120"/>
              <w:rPr>
                <w:color w:val="000000"/>
              </w:rPr>
            </w:pPr>
          </w:p>
        </w:tc>
        <w:sdt>
          <w:sdtPr>
            <w:rPr>
              <w:rFonts w:cs="Arial"/>
              <w:color w:val="000000"/>
            </w:rPr>
            <w:id w:val="113960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7C51951" w14:textId="04A297D0" w:rsidR="00D43BBA" w:rsidRDefault="00D43BBA" w:rsidP="00D43BBA">
                <w:pPr>
                  <w:spacing w:after="120"/>
                  <w:rPr>
                    <w:rFonts w:cs="Arial"/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4"/>
          </w:tcPr>
          <w:p w14:paraId="1F690262" w14:textId="3859BA3C" w:rsidR="00D43BBA" w:rsidRPr="0020095A" w:rsidRDefault="00D43BBA" w:rsidP="00D43BBA">
            <w:pPr>
              <w:spacing w:after="120"/>
              <w:rPr>
                <w:rFonts w:cs="Arial"/>
                <w:color w:val="000000"/>
              </w:rPr>
            </w:pPr>
            <w:r w:rsidRPr="0020095A">
              <w:rPr>
                <w:rFonts w:cs="Arial"/>
                <w:color w:val="000000"/>
              </w:rPr>
              <w:t>Es existiert eine Härtefallregelung in der Prüfungsordnung.</w:t>
            </w:r>
          </w:p>
        </w:tc>
        <w:tc>
          <w:tcPr>
            <w:tcW w:w="1839" w:type="dxa"/>
            <w:gridSpan w:val="2"/>
          </w:tcPr>
          <w:p w14:paraId="28E35118" w14:textId="660A2B5A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Härtefallregelung</w:t>
            </w:r>
          </w:p>
          <w:sdt>
            <w:sdtPr>
              <w:rPr>
                <w:color w:val="000000"/>
                <w:sz w:val="18"/>
              </w:rPr>
              <w:id w:val="-1861652443"/>
              <w:placeholder>
                <w:docPart w:val="B758BA7CFB744E78BF19375E8D9F1B09"/>
              </w:placeholder>
              <w:showingPlcHdr/>
              <w:text/>
            </w:sdtPr>
            <w:sdtContent>
              <w:p w14:paraId="1A8D27CB" w14:textId="3CFDDEEF" w:rsidR="00D43BBA" w:rsidRPr="00070A8A" w:rsidRDefault="00D43BBA" w:rsidP="00D43BBA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D43BBA" w:rsidRPr="00070A8A" w14:paraId="7C8D9F05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bottom w:val="single" w:sz="4" w:space="0" w:color="auto"/>
            </w:tcBorders>
          </w:tcPr>
          <w:p w14:paraId="5AF20970" w14:textId="77777777" w:rsidR="00D43BBA" w:rsidRPr="00070A8A" w:rsidRDefault="00D43BBA" w:rsidP="00D43BBA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2.2.2.10</w:t>
            </w:r>
          </w:p>
        </w:tc>
        <w:sdt>
          <w:sdtPr>
            <w:rPr>
              <w:rFonts w:cs="Arial"/>
              <w:color w:val="000000"/>
            </w:rPr>
            <w:id w:val="-80901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14:paraId="1260F5EA" w14:textId="77777777" w:rsidR="00D43BBA" w:rsidRPr="00070A8A" w:rsidRDefault="00D43BBA" w:rsidP="00D43BBA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4"/>
            <w:tcBorders>
              <w:bottom w:val="single" w:sz="4" w:space="0" w:color="auto"/>
            </w:tcBorders>
          </w:tcPr>
          <w:p w14:paraId="2CC6DEE3" w14:textId="095993A7" w:rsidR="00D43BBA" w:rsidRPr="00070A8A" w:rsidRDefault="00D43BBA" w:rsidP="00D43BBA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Es wird überprüft, ob d</w:t>
            </w:r>
            <w:r>
              <w:rPr>
                <w:rFonts w:cs="Arial"/>
                <w:color w:val="000000"/>
              </w:rPr>
              <w:t>ie</w:t>
            </w:r>
            <w:r w:rsidRPr="00070A8A">
              <w:rPr>
                <w:rFonts w:cs="Arial"/>
                <w:color w:val="000000"/>
              </w:rPr>
              <w:t xml:space="preserve"> Praktik</w:t>
            </w:r>
            <w:r>
              <w:rPr>
                <w:rFonts w:cs="Arial"/>
                <w:color w:val="000000"/>
              </w:rPr>
              <w:t>a</w:t>
            </w:r>
            <w:r w:rsidRPr="00070A8A">
              <w:rPr>
                <w:rFonts w:cs="Arial"/>
                <w:color w:val="000000"/>
              </w:rPr>
              <w:t xml:space="preserve"> in einem realen Betrieb stattfinde</w:t>
            </w:r>
            <w:r>
              <w:rPr>
                <w:rFonts w:cs="Arial"/>
                <w:color w:val="000000"/>
              </w:rPr>
              <w:t>n</w:t>
            </w:r>
            <w:r w:rsidRPr="00070A8A">
              <w:rPr>
                <w:rFonts w:cs="Arial"/>
                <w:color w:val="000000"/>
              </w:rPr>
              <w:t>, indem eine schriftliche Erklärung des Arbeitgebers, des Teilnehmenden oder eines kooperierenden Betriebs eingefordert</w:t>
            </w:r>
            <w:r>
              <w:rPr>
                <w:rFonts w:cs="Arial"/>
                <w:color w:val="000000"/>
              </w:rPr>
              <w:t xml:space="preserve"> </w:t>
            </w:r>
            <w:r w:rsidRPr="00070A8A">
              <w:rPr>
                <w:rFonts w:cs="Arial"/>
                <w:color w:val="000000"/>
              </w:rPr>
              <w:t>wird.</w:t>
            </w:r>
            <w:r w:rsidDel="002C1A20">
              <w:rPr>
                <w:rStyle w:val="Kommentarzeichen"/>
              </w:rPr>
              <w:t xml:space="preserve"> </w:t>
            </w: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14:paraId="64616BE0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Prozessbeschreibung, ggf. Musterdokumente</w:t>
            </w:r>
          </w:p>
          <w:sdt>
            <w:sdtPr>
              <w:rPr>
                <w:color w:val="000000"/>
                <w:sz w:val="18"/>
              </w:rPr>
              <w:id w:val="-1444765508"/>
              <w:placeholder>
                <w:docPart w:val="E1606C33BC84430D9CC540670D94002B"/>
              </w:placeholder>
              <w:showingPlcHdr/>
              <w:text/>
            </w:sdtPr>
            <w:sdtContent>
              <w:p w14:paraId="0874602C" w14:textId="77777777" w:rsidR="00D43BBA" w:rsidRPr="00070A8A" w:rsidRDefault="00D43BBA" w:rsidP="00D43BBA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739A2BC2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</w:p>
        </w:tc>
      </w:tr>
      <w:tr w:rsidR="00D43BBA" w:rsidRPr="00070A8A" w14:paraId="31ACEF52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A723C" w14:textId="77777777" w:rsidR="00D43BBA" w:rsidRPr="00070A8A" w:rsidRDefault="00D43BBA" w:rsidP="00D43BBA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2.2.3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552A" w14:textId="211D4F64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rFonts w:cs="Arial"/>
                <w:color w:val="000000"/>
              </w:rPr>
              <w:t>Lernfeld 6</w:t>
            </w:r>
          </w:p>
        </w:tc>
      </w:tr>
      <w:tr w:rsidR="00D43BBA" w:rsidRPr="00070A8A" w14:paraId="4CADE16D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40968B38" w14:textId="674E4613" w:rsidR="00D43BBA" w:rsidRPr="00070A8A" w:rsidRDefault="00D43BBA" w:rsidP="00D43BBA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2.2.3.1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FD8" w14:textId="14BFC693" w:rsidR="00D43BBA" w:rsidRPr="004846B6" w:rsidRDefault="00000000" w:rsidP="00D43BBA">
            <w:pPr>
              <w:spacing w:after="120"/>
              <w:rPr>
                <w:rFonts w:cs="Arial"/>
                <w:color w:val="000000"/>
                <w:sz w:val="14"/>
                <w:szCs w:val="14"/>
              </w:rPr>
            </w:pPr>
            <w:sdt>
              <w:sdtPr>
                <w:rPr>
                  <w:rFonts w:cs="Arial"/>
                  <w:color w:val="000000"/>
                </w:rPr>
                <w:alias w:val="Muster-Sifa-Lernwelt wird verwendet"/>
                <w:tag w:val="Sifa-Lernwelt steht an allen Lernorten zur Verfügung"/>
                <w:id w:val="-189973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BB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D43BB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DCC5" w14:textId="7CBF1425" w:rsidR="00D43BBA" w:rsidRPr="00353D9B" w:rsidRDefault="00D43BBA" w:rsidP="00D43BBA">
            <w:pPr>
              <w:spacing w:after="12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</w:rPr>
              <w:t>Es ist beabsichtigt, für das Lernfeld 6 eine Anerkennung von einem Unfallversicherungsträger zu beantragen.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733B" w14:textId="41CB5DA1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Bei welchem UVT und ggf. welche Branche</w:t>
            </w:r>
          </w:p>
          <w:sdt>
            <w:sdtPr>
              <w:rPr>
                <w:color w:val="000000"/>
                <w:sz w:val="18"/>
              </w:rPr>
              <w:id w:val="-193460085"/>
              <w:placeholder>
                <w:docPart w:val="F9320D41DEE64F30A46A4410B4473CE7"/>
              </w:placeholder>
              <w:showingPlcHdr/>
              <w:text/>
            </w:sdtPr>
            <w:sdtContent>
              <w:p w14:paraId="5C0F293D" w14:textId="3D1B8CA7" w:rsidR="00D43BBA" w:rsidRDefault="00D43BBA" w:rsidP="00D43BBA">
                <w:pPr>
                  <w:spacing w:after="120"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D43BBA" w:rsidRPr="00070A8A" w14:paraId="3CE60BE9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6F938297" w14:textId="4023D6A3" w:rsidR="00D43BBA" w:rsidRPr="00070A8A" w:rsidRDefault="00D43BBA" w:rsidP="00D43BBA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2.2.4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5C1BC" w14:textId="77777777" w:rsidR="00D43BBA" w:rsidRPr="00070A8A" w:rsidRDefault="00D43BBA" w:rsidP="00D43BBA">
            <w:pPr>
              <w:spacing w:after="120"/>
              <w:rPr>
                <w:color w:val="000000"/>
                <w:szCs w:val="28"/>
              </w:rPr>
            </w:pPr>
            <w:r w:rsidRPr="00070A8A">
              <w:rPr>
                <w:rFonts w:cs="Arial"/>
                <w:color w:val="000000"/>
                <w:szCs w:val="28"/>
              </w:rPr>
              <w:t xml:space="preserve">Bescheinigungen </w:t>
            </w:r>
          </w:p>
        </w:tc>
      </w:tr>
      <w:tr w:rsidR="00D43BBA" w:rsidRPr="00070A8A" w14:paraId="1176EA70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F7A" w14:textId="77777777" w:rsidR="00D43BBA" w:rsidRPr="00070A8A" w:rsidRDefault="00D43BBA" w:rsidP="00D43BBA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2.2.4.1</w:t>
            </w:r>
          </w:p>
        </w:tc>
        <w:sdt>
          <w:sdtPr>
            <w:rPr>
              <w:rFonts w:cs="Arial"/>
              <w:color w:val="000000"/>
            </w:rPr>
            <w:id w:val="575861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4FC03F" w14:textId="02EBC455" w:rsidR="00D43BBA" w:rsidRPr="00070A8A" w:rsidRDefault="00D43BBA" w:rsidP="00D43BBA">
                <w:pPr>
                  <w:spacing w:after="120"/>
                  <w:rPr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246C" w14:textId="77777777" w:rsidR="00D43BBA" w:rsidRPr="00070A8A" w:rsidRDefault="00D43BBA" w:rsidP="00D43BBA">
            <w:pPr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Die Teilnehmenden erhalten die Bescheinigungen entsprechend der Prüfungsordnung.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4709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Prozessbeschreibung</w:t>
            </w:r>
          </w:p>
          <w:sdt>
            <w:sdtPr>
              <w:rPr>
                <w:color w:val="000000"/>
                <w:sz w:val="18"/>
              </w:rPr>
              <w:id w:val="936717326"/>
              <w:placeholder>
                <w:docPart w:val="4DD19547C3E9432AA2AAC33F23FFC420"/>
              </w:placeholder>
              <w:showingPlcHdr/>
              <w:text/>
            </w:sdtPr>
            <w:sdtContent>
              <w:p w14:paraId="5932EB3A" w14:textId="77777777" w:rsidR="00D43BBA" w:rsidRPr="00070A8A" w:rsidRDefault="00D43BBA" w:rsidP="00D43BBA">
                <w:pPr>
                  <w:spacing w:after="120"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D43BBA" w:rsidRPr="00070A8A" w14:paraId="7C61DB1E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1A0C806A" w14:textId="77777777" w:rsidR="00D43BBA" w:rsidRPr="00070A8A" w:rsidRDefault="00D43BBA" w:rsidP="00D43BBA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2.2.4.2</w:t>
            </w:r>
          </w:p>
        </w:tc>
        <w:sdt>
          <w:sdtPr>
            <w:rPr>
              <w:rFonts w:cs="Arial"/>
              <w:color w:val="000000"/>
            </w:rPr>
            <w:id w:val="-75566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</w:tcBorders>
              </w:tcPr>
              <w:p w14:paraId="6CA71F0C" w14:textId="77777777" w:rsidR="00D43BBA" w:rsidRPr="0020095A" w:rsidRDefault="00D43BBA" w:rsidP="00D43BBA">
                <w:pPr>
                  <w:spacing w:after="120"/>
                  <w:rPr>
                    <w:color w:val="000000"/>
                  </w:rPr>
                </w:pPr>
                <w:r w:rsidRPr="0020095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4"/>
            <w:tcBorders>
              <w:top w:val="single" w:sz="4" w:space="0" w:color="auto"/>
            </w:tcBorders>
          </w:tcPr>
          <w:p w14:paraId="625F0692" w14:textId="3AE2FD55" w:rsidR="00D43BBA" w:rsidRPr="0020095A" w:rsidRDefault="00D43BBA" w:rsidP="00D43BBA">
            <w:pPr>
              <w:spacing w:after="120"/>
              <w:rPr>
                <w:rFonts w:cs="Arial"/>
                <w:color w:val="000000"/>
              </w:rPr>
            </w:pPr>
            <w:r w:rsidRPr="0020095A">
              <w:rPr>
                <w:rFonts w:cs="Arial"/>
                <w:color w:val="000000"/>
              </w:rPr>
              <w:t>Die Teilnehmendenbescheinigungen/Abschlussurkunde entsprechen inhaltlich den Mustern der DGUV.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</w:tcBorders>
          </w:tcPr>
          <w:p w14:paraId="728BE893" w14:textId="4A3F4AB1" w:rsidR="00D43BBA" w:rsidRPr="0020095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20095A">
              <w:rPr>
                <w:color w:val="000000"/>
                <w:sz w:val="18"/>
              </w:rPr>
              <w:t>Vorlage Teilnahmebescheinigungen /</w:t>
            </w:r>
            <w:r w:rsidRPr="0020095A">
              <w:rPr>
                <w:color w:val="000000"/>
                <w:sz w:val="18"/>
              </w:rPr>
              <w:br/>
              <w:t>Abschlussurkunde</w:t>
            </w:r>
          </w:p>
          <w:sdt>
            <w:sdtPr>
              <w:rPr>
                <w:color w:val="000000"/>
                <w:sz w:val="18"/>
              </w:rPr>
              <w:id w:val="-739095582"/>
              <w:placeholder>
                <w:docPart w:val="F00D8B6F147846D9BA68AF7C18D97045"/>
              </w:placeholder>
              <w:showingPlcHdr/>
              <w:text/>
            </w:sdtPr>
            <w:sdtContent>
              <w:p w14:paraId="7C6651ED" w14:textId="77777777" w:rsidR="00D43BBA" w:rsidRPr="0020095A" w:rsidRDefault="00D43BBA" w:rsidP="00D43BBA">
                <w:pPr>
                  <w:spacing w:after="120"/>
                  <w:rPr>
                    <w:color w:val="000000"/>
                    <w:sz w:val="18"/>
                  </w:rPr>
                </w:pPr>
                <w:r w:rsidRPr="0020095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D43BBA" w:rsidRPr="00070A8A" w14:paraId="7FB8CAEE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  <w:vMerge/>
          </w:tcPr>
          <w:p w14:paraId="38FE12CE" w14:textId="71857FE6" w:rsidR="00D43BBA" w:rsidRDefault="00D43BBA" w:rsidP="00D43BBA">
            <w:pPr>
              <w:spacing w:after="120"/>
              <w:rPr>
                <w:color w:val="000000"/>
              </w:rPr>
            </w:pPr>
          </w:p>
        </w:tc>
        <w:sdt>
          <w:sdtPr>
            <w:rPr>
              <w:rFonts w:cs="Arial"/>
              <w:color w:val="000000"/>
            </w:rPr>
            <w:id w:val="1788460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</w:tcBorders>
              </w:tcPr>
              <w:p w14:paraId="06244C45" w14:textId="25A0E416" w:rsidR="00D43BBA" w:rsidRPr="0020095A" w:rsidRDefault="00D43BBA" w:rsidP="00D43BBA">
                <w:pPr>
                  <w:spacing w:after="120"/>
                  <w:rPr>
                    <w:rFonts w:cs="Arial"/>
                    <w:color w:val="000000"/>
                  </w:rPr>
                </w:pPr>
                <w:r w:rsidRPr="0020095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4"/>
            <w:tcBorders>
              <w:top w:val="single" w:sz="4" w:space="0" w:color="auto"/>
            </w:tcBorders>
          </w:tcPr>
          <w:p w14:paraId="398EA7F7" w14:textId="0BB786AE" w:rsidR="00D43BBA" w:rsidRPr="0020095A" w:rsidRDefault="00D43BBA" w:rsidP="00D43BBA">
            <w:pPr>
              <w:spacing w:after="120"/>
              <w:rPr>
                <w:rFonts w:cs="Arial"/>
                <w:color w:val="000000"/>
              </w:rPr>
            </w:pPr>
            <w:r w:rsidRPr="0020095A">
              <w:t xml:space="preserve">Es existiert eine </w:t>
            </w:r>
            <w:r w:rsidRPr="0020095A">
              <w:rPr>
                <w:rFonts w:cs="Arial"/>
                <w:color w:val="000000"/>
              </w:rPr>
              <w:t>Regelung zur Zeichnungsberechtigung der Teilnehmendenbescheini-</w:t>
            </w:r>
            <w:r w:rsidRPr="0020095A">
              <w:rPr>
                <w:rFonts w:cs="Arial"/>
                <w:color w:val="000000"/>
              </w:rPr>
              <w:br/>
              <w:t>gungen/Abschlussurkunde.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</w:tcBorders>
          </w:tcPr>
          <w:p w14:paraId="0E3324A5" w14:textId="30ABD9FD" w:rsidR="00D43BBA" w:rsidRDefault="00D43BBA" w:rsidP="00D43BBA">
            <w:pPr>
              <w:spacing w:after="12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Prozessbeschreibung</w:t>
            </w:r>
          </w:p>
          <w:sdt>
            <w:sdtPr>
              <w:rPr>
                <w:color w:val="000000"/>
                <w:sz w:val="18"/>
              </w:rPr>
              <w:id w:val="-579524349"/>
              <w:placeholder>
                <w:docPart w:val="4C9D9C18B15E49B08DC473FE6F6AE055"/>
              </w:placeholder>
              <w:showingPlcHdr/>
              <w:text/>
            </w:sdtPr>
            <w:sdtContent>
              <w:p w14:paraId="30CE91B6" w14:textId="1DA17559" w:rsidR="00D43BBA" w:rsidRPr="00070A8A" w:rsidRDefault="00D43BBA" w:rsidP="00D43BBA">
                <w:pPr>
                  <w:spacing w:after="120"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D43BBA" w:rsidRPr="00070A8A" w14:paraId="1D7C1553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</w:tcPr>
          <w:p w14:paraId="51200F00" w14:textId="77777777" w:rsidR="00D43BBA" w:rsidRPr="00070A8A" w:rsidRDefault="00D43BBA" w:rsidP="00D43BBA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2.2.4.3</w:t>
            </w:r>
          </w:p>
        </w:tc>
        <w:sdt>
          <w:sdtPr>
            <w:rPr>
              <w:rFonts w:cs="Arial"/>
              <w:color w:val="000000"/>
            </w:rPr>
            <w:id w:val="-120486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5EC4BA4" w14:textId="77777777" w:rsidR="00D43BBA" w:rsidRPr="00070A8A" w:rsidRDefault="00D43BBA" w:rsidP="00D43BBA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4"/>
          </w:tcPr>
          <w:p w14:paraId="651EA7D8" w14:textId="36164168" w:rsidR="00D43BBA" w:rsidRPr="00070A8A" w:rsidRDefault="00D43BBA" w:rsidP="00D43BBA">
            <w:pPr>
              <w:spacing w:after="120"/>
              <w:rPr>
                <w:rFonts w:cs="Arial"/>
                <w:color w:val="000000"/>
              </w:rPr>
            </w:pPr>
            <w:r w:rsidRPr="008A1D47">
              <w:rPr>
                <w:rFonts w:cs="Arial"/>
              </w:rPr>
              <w:t xml:space="preserve">Der Qualifizierungsträger prüft auf Anfrage von anderen Sifa-Qualifizierungsträgern, ob eine Person eine von ihm ausgestellte gültige Bescheinigung für </w:t>
            </w:r>
            <w:r>
              <w:rPr>
                <w:rFonts w:cs="Arial"/>
              </w:rPr>
              <w:t xml:space="preserve">die </w:t>
            </w:r>
            <w:r w:rsidRPr="008A1D47">
              <w:rPr>
                <w:rFonts w:cs="Arial"/>
              </w:rPr>
              <w:t>Lernfelder 1</w:t>
            </w:r>
            <w:r w:rsidR="0020095A">
              <w:rPr>
                <w:rFonts w:cs="Arial"/>
              </w:rPr>
              <w:t xml:space="preserve"> bis </w:t>
            </w:r>
            <w:r w:rsidRPr="008A1D47">
              <w:rPr>
                <w:rFonts w:cs="Arial"/>
              </w:rPr>
              <w:t xml:space="preserve">5 bzw. für Lernfeld 6 erhalten hat, und informiert darüber. </w:t>
            </w:r>
          </w:p>
        </w:tc>
        <w:tc>
          <w:tcPr>
            <w:tcW w:w="1839" w:type="dxa"/>
            <w:gridSpan w:val="2"/>
          </w:tcPr>
          <w:p w14:paraId="6419FE6E" w14:textId="77777777" w:rsidR="00D43BBA" w:rsidRPr="006A1FD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6A1FDA">
              <w:rPr>
                <w:color w:val="000000"/>
                <w:sz w:val="18"/>
              </w:rPr>
              <w:t>Prozessbeschreibung; Einwilligungserklärung der Teilnehmenden</w:t>
            </w:r>
          </w:p>
          <w:sdt>
            <w:sdtPr>
              <w:rPr>
                <w:color w:val="000000"/>
                <w:sz w:val="18"/>
              </w:rPr>
              <w:id w:val="868185291"/>
              <w:placeholder>
                <w:docPart w:val="F534A44BD9E14E67A561732457AF5E3E"/>
              </w:placeholder>
              <w:showingPlcHdr/>
              <w:text/>
            </w:sdtPr>
            <w:sdtContent>
              <w:p w14:paraId="5442B08E" w14:textId="77777777" w:rsidR="00D43BBA" w:rsidRPr="00070A8A" w:rsidRDefault="00D43BBA" w:rsidP="00D43BBA">
                <w:pPr>
                  <w:spacing w:after="120"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D43BBA" w:rsidRPr="00070A8A" w14:paraId="44F433CB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bottom w:val="single" w:sz="4" w:space="0" w:color="auto"/>
            </w:tcBorders>
          </w:tcPr>
          <w:p w14:paraId="3C4ACD8C" w14:textId="77777777" w:rsidR="00D43BBA" w:rsidRPr="00070A8A" w:rsidRDefault="00D43BBA" w:rsidP="00D43BBA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2.2.4.4</w:t>
            </w:r>
          </w:p>
        </w:tc>
        <w:sdt>
          <w:sdtPr>
            <w:rPr>
              <w:rFonts w:cs="Arial"/>
              <w:color w:val="000000"/>
            </w:rPr>
            <w:id w:val="150793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14:paraId="1CBC36C6" w14:textId="73F91BB3" w:rsidR="00D43BBA" w:rsidRPr="00070A8A" w:rsidRDefault="00D43BBA" w:rsidP="00D43BBA">
                <w:pPr>
                  <w:spacing w:after="120"/>
                  <w:rPr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4"/>
            <w:tcBorders>
              <w:bottom w:val="single" w:sz="4" w:space="0" w:color="auto"/>
            </w:tcBorders>
          </w:tcPr>
          <w:p w14:paraId="7B8E0545" w14:textId="73A7054F" w:rsidR="00D43BBA" w:rsidRPr="00070A8A" w:rsidRDefault="00D43BBA" w:rsidP="00D43BBA">
            <w:pPr>
              <w:spacing w:after="120"/>
              <w:rPr>
                <w:rFonts w:cs="Arial"/>
                <w:color w:val="000000"/>
              </w:rPr>
            </w:pPr>
            <w:r w:rsidRPr="008A1D47">
              <w:rPr>
                <w:rFonts w:cs="Arial"/>
              </w:rPr>
              <w:t xml:space="preserve">Der Qualifizierungsträger prüft vor Ausstellen einer Abschlussurkunde </w:t>
            </w:r>
            <w:r>
              <w:rPr>
                <w:rFonts w:cs="Arial"/>
              </w:rPr>
              <w:t xml:space="preserve">die </w:t>
            </w:r>
            <w:r w:rsidRPr="008A1D47">
              <w:rPr>
                <w:rFonts w:cs="Arial"/>
              </w:rPr>
              <w:t xml:space="preserve">von </w:t>
            </w:r>
            <w:r>
              <w:rPr>
                <w:rFonts w:cs="Arial"/>
              </w:rPr>
              <w:t xml:space="preserve">den </w:t>
            </w:r>
            <w:r w:rsidRPr="008A1D47">
              <w:rPr>
                <w:rFonts w:cs="Arial"/>
              </w:rPr>
              <w:t>Teilnehmenden vorgelegte</w:t>
            </w:r>
            <w:r>
              <w:rPr>
                <w:rFonts w:cs="Arial"/>
              </w:rPr>
              <w:t>n</w:t>
            </w:r>
            <w:r w:rsidRPr="008A1D47">
              <w:rPr>
                <w:rFonts w:cs="Arial"/>
              </w:rPr>
              <w:t xml:space="preserve"> Bescheinigungen für </w:t>
            </w:r>
            <w:r>
              <w:rPr>
                <w:rFonts w:cs="Arial"/>
              </w:rPr>
              <w:t xml:space="preserve">die </w:t>
            </w:r>
            <w:r w:rsidRPr="008A1D47">
              <w:rPr>
                <w:rFonts w:cs="Arial"/>
              </w:rPr>
              <w:t>Lernfelder 1</w:t>
            </w:r>
            <w:r w:rsidR="0097295A">
              <w:rPr>
                <w:rFonts w:cs="Arial"/>
              </w:rPr>
              <w:t xml:space="preserve"> bis </w:t>
            </w:r>
            <w:r w:rsidRPr="008A1D47">
              <w:rPr>
                <w:rFonts w:cs="Arial"/>
              </w:rPr>
              <w:t>5 bzw. für Lernfeld 6.</w:t>
            </w: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14:paraId="126D22E1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Prozessbeschreibung</w:t>
            </w:r>
          </w:p>
          <w:sdt>
            <w:sdtPr>
              <w:rPr>
                <w:color w:val="000000"/>
                <w:sz w:val="18"/>
              </w:rPr>
              <w:id w:val="-88554193"/>
              <w:placeholder>
                <w:docPart w:val="2418C78F200F440CBE8CC0280177FCBD"/>
              </w:placeholder>
              <w:showingPlcHdr/>
              <w:text/>
            </w:sdtPr>
            <w:sdtContent>
              <w:p w14:paraId="7FDFBA1F" w14:textId="77777777" w:rsidR="00D43BBA" w:rsidRPr="00070A8A" w:rsidRDefault="00D43BBA" w:rsidP="00D43BBA">
                <w:pPr>
                  <w:spacing w:after="120"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D43BBA" w:rsidRPr="00070A8A" w14:paraId="004DC2C6" w14:textId="77777777" w:rsidTr="004D1856">
        <w:tblPrEx>
          <w:tblBorders>
            <w:bottom w:val="none" w:sz="0" w:space="0" w:color="auto"/>
          </w:tblBorders>
        </w:tblPrEx>
        <w:trPr>
          <w:trHeight w:val="428"/>
        </w:trPr>
        <w:tc>
          <w:tcPr>
            <w:tcW w:w="1271" w:type="dxa"/>
            <w:tcBorders>
              <w:bottom w:val="single" w:sz="4" w:space="0" w:color="auto"/>
            </w:tcBorders>
          </w:tcPr>
          <w:p w14:paraId="6773C863" w14:textId="77777777" w:rsidR="00D43BBA" w:rsidRPr="00070A8A" w:rsidRDefault="00D43BBA" w:rsidP="00D43BBA">
            <w:pPr>
              <w:spacing w:after="120"/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2.2.5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FDB6F68" w14:textId="77777777" w:rsidR="00D43BBA" w:rsidRPr="00070A8A" w:rsidRDefault="00D43BBA" w:rsidP="00D43BBA">
            <w:pPr>
              <w:rPr>
                <w:color w:val="000000"/>
              </w:rPr>
            </w:pPr>
            <w:r w:rsidRPr="00070A8A">
              <w:rPr>
                <w:rFonts w:cs="Arial"/>
                <w:color w:val="000000"/>
              </w:rPr>
              <w:t>Evaluation</w:t>
            </w:r>
          </w:p>
        </w:tc>
      </w:tr>
      <w:tr w:rsidR="00D43BBA" w:rsidRPr="00070A8A" w14:paraId="218FC0E3" w14:textId="77777777" w:rsidTr="004D1856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bottom w:val="single" w:sz="4" w:space="0" w:color="auto"/>
            </w:tcBorders>
          </w:tcPr>
          <w:p w14:paraId="4235DF2D" w14:textId="77777777" w:rsidR="00D43BBA" w:rsidRPr="00070A8A" w:rsidRDefault="00D43BBA" w:rsidP="00D43BBA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2.2.5.1</w:t>
            </w:r>
          </w:p>
        </w:tc>
        <w:sdt>
          <w:sdtPr>
            <w:rPr>
              <w:rFonts w:cs="Arial"/>
              <w:color w:val="000000"/>
            </w:rPr>
            <w:id w:val="-213639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14:paraId="27BF9280" w14:textId="77777777" w:rsidR="00D43BBA" w:rsidRPr="00070A8A" w:rsidRDefault="00D43BBA" w:rsidP="00D43BBA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4"/>
            <w:tcBorders>
              <w:bottom w:val="single" w:sz="4" w:space="0" w:color="auto"/>
            </w:tcBorders>
          </w:tcPr>
          <w:p w14:paraId="7B63EF7E" w14:textId="50DB77E7" w:rsidR="00D43BBA" w:rsidRPr="00070A8A" w:rsidRDefault="00D43BBA" w:rsidP="00D43BBA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Ein dokumentiertes Evaluationskonzept liegt vor und wird angewendet, ausgewertet und im Kontinuierlichen Verbesserungsprozess (KVP</w:t>
            </w:r>
            <w:r>
              <w:rPr>
                <w:rFonts w:cs="Arial"/>
                <w:color w:val="000000"/>
              </w:rPr>
              <w:t>)</w:t>
            </w:r>
            <w:r w:rsidRPr="00070A8A">
              <w:rPr>
                <w:rFonts w:cs="Arial"/>
                <w:color w:val="000000"/>
              </w:rPr>
              <w:t xml:space="preserve"> berücksichtigt.</w:t>
            </w:r>
            <w:r>
              <w:rPr>
                <w:rFonts w:cs="Arial"/>
                <w:color w:val="000000"/>
              </w:rPr>
              <w:t xml:space="preserve"> Auch die weiteren in den Qualitätsanforderungen genannten Indikatoren zur Evaluation werden umgesetzt.</w:t>
            </w: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14:paraId="43E7C16A" w14:textId="77777777" w:rsidR="00D43BBA" w:rsidRPr="00070A8A" w:rsidRDefault="00D43BBA" w:rsidP="00D43BB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Evaluationskonzept</w:t>
            </w:r>
            <w:r>
              <w:rPr>
                <w:color w:val="000000"/>
                <w:sz w:val="18"/>
              </w:rPr>
              <w:t xml:space="preserve"> und KVP-Prozessbeschreibungen</w:t>
            </w:r>
          </w:p>
          <w:sdt>
            <w:sdtPr>
              <w:rPr>
                <w:color w:val="000000"/>
                <w:sz w:val="18"/>
              </w:rPr>
              <w:id w:val="1394554043"/>
              <w:placeholder>
                <w:docPart w:val="414723CA060240588ABA049F978A2CA7"/>
              </w:placeholder>
              <w:showingPlcHdr/>
              <w:text/>
            </w:sdtPr>
            <w:sdtContent>
              <w:p w14:paraId="2CF3D71A" w14:textId="77777777" w:rsidR="00D43BBA" w:rsidRPr="00070A8A" w:rsidRDefault="00D43BBA" w:rsidP="00D43BBA">
                <w:pPr>
                  <w:spacing w:after="120"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</w:tbl>
    <w:tbl>
      <w:tblPr>
        <w:tblStyle w:val="Tabellenraster2"/>
        <w:tblW w:w="878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4682"/>
        <w:gridCol w:w="1839"/>
      </w:tblGrid>
      <w:tr w:rsidR="00FA1EA3" w:rsidRPr="00070A8A" w14:paraId="58A25249" w14:textId="77777777" w:rsidTr="004B5C84">
        <w:tc>
          <w:tcPr>
            <w:tcW w:w="1271" w:type="dxa"/>
            <w:tcBorders>
              <w:bottom w:val="single" w:sz="4" w:space="0" w:color="auto"/>
            </w:tcBorders>
          </w:tcPr>
          <w:p w14:paraId="22E78009" w14:textId="2DA162C6" w:rsidR="00FA1EA3" w:rsidRPr="00070A8A" w:rsidRDefault="00FA1EA3" w:rsidP="00FA1EA3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26279C42" w14:textId="77777777" w:rsidR="00FA1EA3" w:rsidRPr="00070A8A" w:rsidRDefault="00FA1EA3" w:rsidP="00FA1EA3">
            <w:pPr>
              <w:spacing w:after="120"/>
              <w:jc w:val="both"/>
              <w:rPr>
                <w:noProof/>
                <w:color w:val="000000"/>
                <w:sz w:val="18"/>
                <w:lang w:eastAsia="de-DE"/>
              </w:rPr>
            </w:pPr>
            <w:r w:rsidRPr="00070A8A">
              <w:rPr>
                <w:rFonts w:cs="Arial"/>
                <w:color w:val="000000"/>
              </w:rPr>
              <w:t>Ergebnisqualität</w:t>
            </w:r>
          </w:p>
        </w:tc>
      </w:tr>
      <w:tr w:rsidR="00FA1EA3" w:rsidRPr="00070A8A" w14:paraId="7C798A74" w14:textId="77777777" w:rsidTr="00FA1EA3">
        <w:tc>
          <w:tcPr>
            <w:tcW w:w="1271" w:type="dxa"/>
            <w:tcBorders>
              <w:bottom w:val="single" w:sz="4" w:space="0" w:color="auto"/>
            </w:tcBorders>
          </w:tcPr>
          <w:p w14:paraId="663BB134" w14:textId="77777777" w:rsidR="00FA1EA3" w:rsidRPr="00070A8A" w:rsidRDefault="00FA1EA3" w:rsidP="00FA1EA3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2.3.1</w:t>
            </w:r>
          </w:p>
        </w:tc>
        <w:sdt>
          <w:sdtPr>
            <w:rPr>
              <w:rFonts w:cs="Arial"/>
              <w:color w:val="000000"/>
            </w:rPr>
            <w:id w:val="202035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14:paraId="1B0A0D4E" w14:textId="77777777" w:rsidR="00FA1EA3" w:rsidRPr="00070A8A" w:rsidRDefault="00FA1EA3" w:rsidP="00FA1EA3">
                <w:pPr>
                  <w:spacing w:after="120"/>
                  <w:rPr>
                    <w:rFonts w:cs="Arial"/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2" w:type="dxa"/>
            <w:tcBorders>
              <w:bottom w:val="single" w:sz="4" w:space="0" w:color="auto"/>
            </w:tcBorders>
          </w:tcPr>
          <w:p w14:paraId="6BAD3503" w14:textId="606B42FF" w:rsidR="00FA1EA3" w:rsidRPr="00070A8A" w:rsidRDefault="00FA1EA3" w:rsidP="00FA1EA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 w:rsidRPr="00070A8A">
              <w:rPr>
                <w:rFonts w:cs="Arial"/>
                <w:color w:val="000000"/>
                <w:sz w:val="23"/>
                <w:szCs w:val="23"/>
              </w:rPr>
              <w:t>Der Qualifizierungsträger erklärt sich bereit, an Vergleichstests teilzunehmen mit dem Ziel</w:t>
            </w:r>
            <w:r w:rsidR="00567C8C">
              <w:rPr>
                <w:rFonts w:cs="Arial"/>
                <w:color w:val="000000"/>
                <w:sz w:val="23"/>
                <w:szCs w:val="23"/>
              </w:rPr>
              <w:t>,</w:t>
            </w:r>
            <w:r w:rsidRPr="00070A8A">
              <w:rPr>
                <w:rFonts w:cs="Arial"/>
                <w:color w:val="000000"/>
                <w:sz w:val="23"/>
                <w:szCs w:val="23"/>
              </w:rPr>
              <w:t xml:space="preserve"> zukünftige Bewertungsmaßstäbe der Lernerfolgskontrollen zu vereinheitlichen.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6ED79F76" w14:textId="0F13C4AD" w:rsidR="00FA1EA3" w:rsidRPr="00070A8A" w:rsidRDefault="00567C8C" w:rsidP="00FA1EA3">
            <w:pPr>
              <w:spacing w:after="12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Selbstverpflichtung</w:t>
            </w:r>
          </w:p>
          <w:sdt>
            <w:sdtPr>
              <w:rPr>
                <w:color w:val="000000"/>
                <w:sz w:val="18"/>
              </w:rPr>
              <w:id w:val="624047933"/>
              <w:placeholder>
                <w:docPart w:val="5AC41706BF764ADD8FF13176C14E00F6"/>
              </w:placeholder>
              <w:showingPlcHdr/>
              <w:text/>
            </w:sdtPr>
            <w:sdtContent>
              <w:p w14:paraId="610D56F2" w14:textId="77777777" w:rsidR="00FA1EA3" w:rsidRPr="00070A8A" w:rsidRDefault="00FA1EA3" w:rsidP="00FA1EA3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57CD5D1A" w14:textId="77777777" w:rsidR="00FA1EA3" w:rsidRPr="00070A8A" w:rsidRDefault="00FA1EA3" w:rsidP="00FA1EA3">
            <w:pPr>
              <w:spacing w:after="120"/>
              <w:rPr>
                <w:color w:val="000000"/>
                <w:sz w:val="18"/>
              </w:rPr>
            </w:pPr>
          </w:p>
        </w:tc>
      </w:tr>
      <w:tr w:rsidR="00FA1EA3" w:rsidRPr="00070A8A" w14:paraId="2FA3BC12" w14:textId="77777777" w:rsidTr="00FA1EA3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5DC18670" w14:textId="77777777" w:rsidR="00FA1EA3" w:rsidRPr="00070A8A" w:rsidRDefault="00FA1EA3" w:rsidP="00FA1EA3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2.3.2</w:t>
            </w:r>
          </w:p>
        </w:tc>
        <w:sdt>
          <w:sdtPr>
            <w:rPr>
              <w:rFonts w:cs="Arial"/>
              <w:color w:val="000000"/>
            </w:rPr>
            <w:id w:val="13098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4F7218" w14:textId="77777777" w:rsidR="00FA1EA3" w:rsidRPr="00070A8A" w:rsidRDefault="00FA1EA3" w:rsidP="00FA1EA3">
                <w:pPr>
                  <w:spacing w:after="120"/>
                  <w:rPr>
                    <w:rFonts w:ascii="MS Gothic" w:eastAsia="MS Gothic" w:hAnsi="MS Gothic" w:cs="Arial"/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2" w:type="dxa"/>
            <w:tcBorders>
              <w:top w:val="single" w:sz="4" w:space="0" w:color="auto"/>
              <w:bottom w:val="single" w:sz="4" w:space="0" w:color="auto"/>
            </w:tcBorders>
          </w:tcPr>
          <w:p w14:paraId="56D8E2C7" w14:textId="72B22126" w:rsidR="00FA1EA3" w:rsidRPr="00070A8A" w:rsidRDefault="00FA1EA3" w:rsidP="00FA1EA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 w:rsidRPr="00070A8A">
              <w:rPr>
                <w:rFonts w:cs="Arial"/>
                <w:color w:val="000000"/>
                <w:sz w:val="23"/>
                <w:szCs w:val="23"/>
              </w:rPr>
              <w:t xml:space="preserve">Die Anzahl der Lehrgänge, die Anzahl der Teilnehmenden und die Anzahl </w:t>
            </w:r>
            <w:r>
              <w:rPr>
                <w:rFonts w:cs="Arial"/>
                <w:color w:val="000000"/>
                <w:sz w:val="23"/>
                <w:szCs w:val="23"/>
              </w:rPr>
              <w:t xml:space="preserve">der </w:t>
            </w:r>
            <w:r w:rsidRPr="00070A8A">
              <w:rPr>
                <w:rFonts w:cs="Arial"/>
                <w:color w:val="000000"/>
                <w:sz w:val="23"/>
                <w:szCs w:val="23"/>
              </w:rPr>
              <w:t>Teilnehmenden, die den Lehrgang erfolgreich abgeschlossen haben</w:t>
            </w:r>
            <w:r>
              <w:rPr>
                <w:rFonts w:cs="Arial"/>
                <w:color w:val="000000"/>
                <w:sz w:val="23"/>
                <w:szCs w:val="23"/>
              </w:rPr>
              <w:t>,</w:t>
            </w:r>
            <w:r w:rsidRPr="00070A8A">
              <w:rPr>
                <w:rFonts w:cs="Arial"/>
                <w:color w:val="000000"/>
                <w:sz w:val="23"/>
                <w:szCs w:val="23"/>
              </w:rPr>
              <w:t xml:space="preserve"> werden schriftlich erfasst.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14:paraId="5980C0E3" w14:textId="77777777" w:rsidR="00FA1EA3" w:rsidRPr="00070A8A" w:rsidRDefault="00FA1EA3" w:rsidP="00FA1EA3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Prozessbeschreibung</w:t>
            </w:r>
          </w:p>
          <w:sdt>
            <w:sdtPr>
              <w:rPr>
                <w:color w:val="000000"/>
                <w:sz w:val="18"/>
              </w:rPr>
              <w:id w:val="989516783"/>
              <w:placeholder>
                <w:docPart w:val="8B195BC747B04776B32A7915087430D5"/>
              </w:placeholder>
              <w:showingPlcHdr/>
              <w:text/>
            </w:sdtPr>
            <w:sdtContent>
              <w:p w14:paraId="3B74A114" w14:textId="77777777" w:rsidR="00FA1EA3" w:rsidRPr="00070A8A" w:rsidRDefault="00FA1EA3" w:rsidP="00FA1EA3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0454433A" w14:textId="77777777" w:rsidR="00FA1EA3" w:rsidRPr="00070A8A" w:rsidRDefault="00FA1EA3" w:rsidP="00FA1EA3">
            <w:pPr>
              <w:spacing w:after="120"/>
              <w:rPr>
                <w:color w:val="000000"/>
                <w:sz w:val="18"/>
              </w:rPr>
            </w:pPr>
          </w:p>
        </w:tc>
      </w:tr>
    </w:tbl>
    <w:p w14:paraId="3772DAA0" w14:textId="33F0D571" w:rsidR="000415C1" w:rsidRDefault="000415C1" w:rsidP="000415C1">
      <w:pPr>
        <w:spacing w:after="120"/>
        <w:ind w:left="284" w:hanging="284"/>
        <w:rPr>
          <w:rFonts w:cs="Arial"/>
          <w:color w:val="000000"/>
          <w:sz w:val="16"/>
          <w:szCs w:val="16"/>
        </w:rPr>
      </w:pPr>
    </w:p>
    <w:p w14:paraId="11300492" w14:textId="13425B9A" w:rsidR="00CB3842" w:rsidRDefault="00000000" w:rsidP="000415C1">
      <w:pPr>
        <w:spacing w:after="120"/>
        <w:ind w:left="284" w:hanging="284"/>
        <w:rPr>
          <w:rFonts w:cs="Arial"/>
          <w:color w:val="000000"/>
          <w:sz w:val="16"/>
          <w:szCs w:val="16"/>
        </w:rPr>
      </w:pPr>
      <w:sdt>
        <w:sdtPr>
          <w:rPr>
            <w:rFonts w:cs="Arial"/>
            <w:color w:val="000000"/>
          </w:rPr>
          <w:id w:val="1792552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F34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0415C1" w:rsidRPr="00070A8A">
        <w:rPr>
          <w:rFonts w:cs="Arial"/>
          <w:color w:val="000000"/>
        </w:rPr>
        <w:t xml:space="preserve"> </w:t>
      </w:r>
      <w:r w:rsidR="000415C1">
        <w:rPr>
          <w:rFonts w:cs="Arial"/>
        </w:rPr>
        <w:t>Wir verpflichten uns zur dauerhaften Einhaltung der</w:t>
      </w:r>
      <w:r w:rsidR="000415C1" w:rsidRPr="00070A8A">
        <w:rPr>
          <w:rFonts w:cs="Arial"/>
          <w:color w:val="000000"/>
        </w:rPr>
        <w:t xml:space="preserve"> Qualitätsanforderungen an Qualifizierungsträger</w:t>
      </w:r>
      <w:r w:rsidR="000415C1" w:rsidRPr="00070A8A">
        <w:rPr>
          <w:rFonts w:cs="Arial"/>
          <w:color w:val="000000"/>
          <w:sz w:val="16"/>
          <w:szCs w:val="16"/>
        </w:rPr>
        <w:t>.</w:t>
      </w:r>
      <w:r w:rsidR="00CB3842">
        <w:rPr>
          <w:rFonts w:cs="Arial"/>
          <w:color w:val="000000"/>
          <w:sz w:val="16"/>
          <w:szCs w:val="16"/>
        </w:rPr>
        <w:t xml:space="preserve"> </w:t>
      </w:r>
    </w:p>
    <w:p w14:paraId="32A52FBE" w14:textId="7841857B" w:rsidR="00CB3842" w:rsidRDefault="00000000" w:rsidP="000415C1">
      <w:pPr>
        <w:spacing w:after="120"/>
        <w:ind w:left="284" w:hanging="284"/>
        <w:rPr>
          <w:rFonts w:cs="Arial"/>
        </w:rPr>
      </w:pPr>
      <w:sdt>
        <w:sdtPr>
          <w:rPr>
            <w:rFonts w:cs="Arial"/>
            <w:color w:val="000000"/>
          </w:rPr>
          <w:id w:val="-1330523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F34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CB3842" w:rsidRPr="00070A8A">
        <w:rPr>
          <w:rFonts w:cs="Arial"/>
          <w:color w:val="000000"/>
        </w:rPr>
        <w:t xml:space="preserve"> </w:t>
      </w:r>
      <w:r w:rsidR="00CB3842">
        <w:rPr>
          <w:rFonts w:cs="Arial"/>
        </w:rPr>
        <w:t xml:space="preserve">Wir bestätigen die Inhalte des Merkblattes zum Antrag auf Anerkennung von Qualifizierungslehrgängen freier </w:t>
      </w:r>
      <w:r w:rsidR="0038056D" w:rsidRPr="0038056D">
        <w:rPr>
          <w:rFonts w:cs="Arial"/>
        </w:rPr>
        <w:t xml:space="preserve">Sifa-Qualifizierungsträger und für staatlich oder staatlich anerkannte Hochschulen, bei denen der Sifa-Lehrgang in das Curriculum eines akkreditierten Studiengangs integriert ist, </w:t>
      </w:r>
      <w:r w:rsidR="00CB3842">
        <w:rPr>
          <w:rFonts w:cs="Arial"/>
        </w:rPr>
        <w:t xml:space="preserve">für Fachkräfte für Arbeitssicherheit durch die Länder bzw. Unfallversicherungsträger zur Kenntnis genommen zu haben. </w:t>
      </w:r>
      <w:r w:rsidR="00CB3842" w:rsidRPr="00255F34">
        <w:rPr>
          <w:rFonts w:cs="Arial"/>
        </w:rPr>
        <w:t>Insbesondere:</w:t>
      </w:r>
      <w:r w:rsidR="00CB3842">
        <w:rPr>
          <w:rFonts w:ascii="MS Gothic" w:eastAsia="MS Gothic" w:hAnsi="MS Gothic" w:cs="Arial"/>
          <w:color w:val="000000"/>
        </w:rPr>
        <w:t xml:space="preserve"> </w:t>
      </w:r>
    </w:p>
    <w:p w14:paraId="55B85F49" w14:textId="77777777" w:rsidR="00CB3842" w:rsidRPr="00255F34" w:rsidRDefault="00CB3842" w:rsidP="00CB3842">
      <w:pPr>
        <w:pStyle w:val="Listenabsatz"/>
        <w:numPr>
          <w:ilvl w:val="0"/>
          <w:numId w:val="36"/>
        </w:numPr>
        <w:spacing w:after="120"/>
        <w:rPr>
          <w:rFonts w:cs="Arial"/>
          <w:color w:val="000000"/>
          <w:sz w:val="16"/>
          <w:szCs w:val="16"/>
        </w:rPr>
      </w:pPr>
      <w:r>
        <w:rPr>
          <w:noProof/>
          <w:lang w:eastAsia="de-DE"/>
        </w:rPr>
        <w:t xml:space="preserve">Ein Rechtsanspruch auf Erteilung einer Anerkennung besteht nicht. </w:t>
      </w:r>
    </w:p>
    <w:p w14:paraId="72D065DA" w14:textId="77777777" w:rsidR="00CB3842" w:rsidRPr="00255F34" w:rsidRDefault="00CB3842" w:rsidP="00CB3842">
      <w:pPr>
        <w:pStyle w:val="Listenabsatz"/>
        <w:numPr>
          <w:ilvl w:val="0"/>
          <w:numId w:val="36"/>
        </w:numPr>
        <w:spacing w:after="120"/>
        <w:rPr>
          <w:rFonts w:cs="Arial"/>
          <w:color w:val="000000"/>
          <w:sz w:val="16"/>
          <w:szCs w:val="16"/>
        </w:rPr>
      </w:pPr>
      <w:r>
        <w:rPr>
          <w:noProof/>
          <w:lang w:eastAsia="de-DE"/>
        </w:rPr>
        <w:t xml:space="preserve">Die Anerkennung ist zu versagen, wenn die </w:t>
      </w:r>
      <w:bookmarkStart w:id="3" w:name="_Hlk97113729"/>
      <w:r>
        <w:rPr>
          <w:noProof/>
          <w:lang w:eastAsia="de-DE"/>
        </w:rPr>
        <w:t>Anerkennungsvoraussetzungen</w:t>
      </w:r>
      <w:bookmarkEnd w:id="3"/>
      <w:r>
        <w:rPr>
          <w:noProof/>
          <w:lang w:eastAsia="de-DE"/>
        </w:rPr>
        <w:t xml:space="preserve"> nicht vollständig erfüllt sind. </w:t>
      </w:r>
    </w:p>
    <w:p w14:paraId="6BD59B6B" w14:textId="77777777" w:rsidR="00CB3842" w:rsidRPr="00255F34" w:rsidRDefault="00CB3842" w:rsidP="00CB3842">
      <w:pPr>
        <w:pStyle w:val="Listenabsatz"/>
        <w:numPr>
          <w:ilvl w:val="0"/>
          <w:numId w:val="36"/>
        </w:numPr>
        <w:spacing w:after="120"/>
        <w:rPr>
          <w:rFonts w:cs="Arial"/>
          <w:color w:val="000000"/>
          <w:sz w:val="16"/>
          <w:szCs w:val="16"/>
        </w:rPr>
      </w:pPr>
      <w:r>
        <w:rPr>
          <w:noProof/>
          <w:lang w:eastAsia="de-DE"/>
        </w:rPr>
        <w:t xml:space="preserve">Die Anerkennung wird zeitlich auf drei Jahre befristet. </w:t>
      </w:r>
    </w:p>
    <w:p w14:paraId="1A9F4EE9" w14:textId="5607DF33" w:rsidR="00CB3842" w:rsidRPr="00255F34" w:rsidRDefault="00CB3842" w:rsidP="00CB3842">
      <w:pPr>
        <w:pStyle w:val="Listenabsatz"/>
        <w:numPr>
          <w:ilvl w:val="0"/>
          <w:numId w:val="36"/>
        </w:numPr>
        <w:spacing w:after="120"/>
        <w:rPr>
          <w:rFonts w:cs="Arial"/>
          <w:color w:val="000000"/>
          <w:sz w:val="16"/>
          <w:szCs w:val="16"/>
        </w:rPr>
      </w:pPr>
      <w:r>
        <w:rPr>
          <w:noProof/>
          <w:lang w:eastAsia="de-DE"/>
        </w:rPr>
        <w:t>Eine Verlängerung bis zu jeweils weiteren fünf Jahren ist möglich.</w:t>
      </w:r>
    </w:p>
    <w:p w14:paraId="6FF975D0" w14:textId="66EDEB3B" w:rsidR="00D3649C" w:rsidRPr="00070A8A" w:rsidRDefault="00000000" w:rsidP="00D3649C">
      <w:pPr>
        <w:spacing w:after="120"/>
        <w:ind w:left="284" w:hanging="284"/>
        <w:rPr>
          <w:noProof/>
          <w:u w:val="single"/>
          <w:lang w:eastAsia="de-DE"/>
        </w:rPr>
      </w:pPr>
      <w:sdt>
        <w:sdtPr>
          <w:rPr>
            <w:rFonts w:cs="Arial"/>
            <w:color w:val="000000"/>
          </w:rPr>
          <w:id w:val="1711601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49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D3649C" w:rsidRPr="00070A8A">
        <w:rPr>
          <w:noProof/>
          <w:lang w:eastAsia="de-DE"/>
        </w:rPr>
        <w:t xml:space="preserve"> </w:t>
      </w:r>
      <w:r w:rsidR="00BF5434">
        <w:rPr>
          <w:rFonts w:cs="Arial"/>
          <w:color w:val="000000"/>
        </w:rPr>
        <w:t xml:space="preserve">Die Anerkennung kann insbesondere dann und mit Wirkung zu dem Zeitpunkt entzogen werden, ab dem die Anerkennungsvoraussetzungen nicht oder nicht mehr erfüllt </w:t>
      </w:r>
      <w:r w:rsidR="00D3649C" w:rsidRPr="00070A8A">
        <w:rPr>
          <w:noProof/>
          <w:lang w:eastAsia="de-DE"/>
        </w:rPr>
        <w:t>sind.</w:t>
      </w:r>
    </w:p>
    <w:p w14:paraId="6B5BA393" w14:textId="77777777" w:rsidR="000415C1" w:rsidRPr="00070A8A" w:rsidRDefault="00000000" w:rsidP="000415C1">
      <w:pPr>
        <w:spacing w:after="120"/>
        <w:rPr>
          <w:noProof/>
          <w:u w:val="single"/>
          <w:lang w:eastAsia="de-DE"/>
        </w:rPr>
      </w:pPr>
      <w:sdt>
        <w:sdtPr>
          <w:rPr>
            <w:rFonts w:cs="Arial"/>
            <w:color w:val="000000"/>
          </w:rPr>
          <w:id w:val="616652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5C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0415C1" w:rsidRPr="00070A8A">
        <w:rPr>
          <w:rFonts w:cs="Arial"/>
          <w:color w:val="000000"/>
        </w:rPr>
        <w:t xml:space="preserve"> </w:t>
      </w:r>
      <w:r w:rsidR="000415C1" w:rsidRPr="00070A8A">
        <w:rPr>
          <w:rFonts w:eastAsia="MS Gothic" w:cs="Arial"/>
          <w:color w:val="000000"/>
        </w:rPr>
        <w:t>M</w:t>
      </w:r>
      <w:r w:rsidR="000415C1" w:rsidRPr="00070A8A">
        <w:rPr>
          <w:noProof/>
          <w:lang w:eastAsia="de-DE"/>
        </w:rPr>
        <w:t>itteilung über Änderungen</w:t>
      </w:r>
    </w:p>
    <w:p w14:paraId="5DA3806C" w14:textId="60143FCB" w:rsidR="00670393" w:rsidRPr="00070A8A" w:rsidRDefault="00670393" w:rsidP="00670393">
      <w:pPr>
        <w:spacing w:after="120"/>
        <w:ind w:left="284"/>
        <w:rPr>
          <w:noProof/>
          <w:lang w:eastAsia="de-DE"/>
        </w:rPr>
      </w:pPr>
      <w:r w:rsidRPr="00070A8A">
        <w:rPr>
          <w:noProof/>
          <w:lang w:eastAsia="de-DE"/>
        </w:rPr>
        <w:t xml:space="preserve">Der Antragsteller ist verpflichtet, </w:t>
      </w:r>
      <w:r>
        <w:rPr>
          <w:noProof/>
          <w:lang w:eastAsia="de-DE"/>
        </w:rPr>
        <w:t xml:space="preserve">der </w:t>
      </w:r>
      <w:r w:rsidRPr="00070A8A">
        <w:rPr>
          <w:noProof/>
          <w:lang w:eastAsia="de-DE"/>
        </w:rPr>
        <w:t>DGUV unverzüglich über jegliche Änderungen zu informieren, die auf die Anerkennung Einfluss haben könnten. Dies bezieht sich insbesondere auf Organisation, Management und Durchführung der Sifa-</w:t>
      </w:r>
      <w:r w:rsidR="0038056D">
        <w:rPr>
          <w:noProof/>
          <w:lang w:eastAsia="de-DE"/>
        </w:rPr>
        <w:t>Qualifizierungsl</w:t>
      </w:r>
      <w:r w:rsidRPr="00070A8A">
        <w:rPr>
          <w:noProof/>
          <w:lang w:eastAsia="de-DE"/>
        </w:rPr>
        <w:t xml:space="preserve">ehrgänge. Die </w:t>
      </w:r>
      <w:bookmarkStart w:id="4" w:name="_Hlk171429381"/>
      <w:r w:rsidR="00BD6701" w:rsidRPr="00070A8A">
        <w:rPr>
          <w:noProof/>
          <w:lang w:eastAsia="de-DE"/>
        </w:rPr>
        <w:t>DGUV</w:t>
      </w:r>
      <w:r w:rsidRPr="00070A8A">
        <w:rPr>
          <w:noProof/>
          <w:lang w:eastAsia="de-DE"/>
        </w:rPr>
        <w:t xml:space="preserve"> </w:t>
      </w:r>
      <w:bookmarkEnd w:id="4"/>
      <w:r w:rsidRPr="00070A8A">
        <w:rPr>
          <w:noProof/>
          <w:lang w:eastAsia="de-DE"/>
        </w:rPr>
        <w:t>prüft, wie die Anerkennung in solchen Fällen aufrechterhalten werden kann.</w:t>
      </w:r>
    </w:p>
    <w:bookmarkStart w:id="5" w:name="_Hlk96963107"/>
    <w:bookmarkStart w:id="6" w:name="_Hlk96955515"/>
    <w:p w14:paraId="08AF5E3A" w14:textId="77777777" w:rsidR="000415C1" w:rsidRPr="00070A8A" w:rsidRDefault="00000000" w:rsidP="000415C1">
      <w:pPr>
        <w:spacing w:after="120"/>
        <w:ind w:left="284" w:hanging="284"/>
        <w:rPr>
          <w:rFonts w:cs="Arial"/>
          <w:color w:val="000000"/>
        </w:rPr>
      </w:pPr>
      <w:sdt>
        <w:sdtPr>
          <w:rPr>
            <w:rFonts w:cs="Arial"/>
            <w:color w:val="000000"/>
          </w:rPr>
          <w:id w:val="-155071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5C1" w:rsidRPr="00070A8A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0415C1" w:rsidRPr="00070A8A">
        <w:rPr>
          <w:rFonts w:cs="Arial"/>
          <w:color w:val="000000"/>
        </w:rPr>
        <w:t xml:space="preserve"> Hiermit bestätigen wir, dass </w:t>
      </w:r>
      <w:bookmarkEnd w:id="5"/>
      <w:r w:rsidR="000415C1" w:rsidRPr="00070A8A">
        <w:rPr>
          <w:rFonts w:cs="Arial"/>
          <w:color w:val="000000"/>
        </w:rPr>
        <w:t>die Angaben in diesem Antrag und den beigefügen Unterlagen wahrheitsgemäß und vollständig sind.</w:t>
      </w:r>
    </w:p>
    <w:bookmarkEnd w:id="6"/>
    <w:p w14:paraId="4ABE89F2" w14:textId="205581E0" w:rsidR="000415C1" w:rsidRDefault="00000000" w:rsidP="000415C1">
      <w:pPr>
        <w:spacing w:after="120"/>
        <w:ind w:left="284" w:hanging="284"/>
        <w:rPr>
          <w:rFonts w:cs="Arial"/>
          <w:color w:val="000000"/>
        </w:rPr>
      </w:pPr>
      <w:sdt>
        <w:sdtPr>
          <w:rPr>
            <w:rFonts w:cs="Arial"/>
            <w:color w:val="000000"/>
          </w:rPr>
          <w:id w:val="1484354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F34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0415C1" w:rsidRPr="00070A8A">
        <w:rPr>
          <w:rFonts w:cs="Arial"/>
          <w:color w:val="000000"/>
        </w:rPr>
        <w:t xml:space="preserve"> Mit dem Antrag zur Durchführung des Anerkennungsverfahrens an die DGUV wird eine Gebühr fällig. Diese richtet sich nach der Gebührenordnung </w:t>
      </w:r>
      <w:r w:rsidR="00C32278">
        <w:rPr>
          <w:rFonts w:cs="Arial"/>
          <w:color w:val="000000"/>
        </w:rPr>
        <w:t>(</w:t>
      </w:r>
      <w:hyperlink r:id="rId11" w:history="1">
        <w:r w:rsidR="00C32278">
          <w:rPr>
            <w:rStyle w:val="Hyperlink"/>
          </w:rPr>
          <w:t>Webcode: d1183676</w:t>
        </w:r>
      </w:hyperlink>
      <w:r w:rsidR="00C32278">
        <w:t xml:space="preserve">) </w:t>
      </w:r>
      <w:r w:rsidR="000415C1" w:rsidRPr="00070A8A">
        <w:rPr>
          <w:rFonts w:cs="Arial"/>
          <w:color w:val="000000"/>
        </w:rPr>
        <w:t xml:space="preserve">zur Anerkennung freier </w:t>
      </w:r>
      <w:r w:rsidR="00CB4A04">
        <w:rPr>
          <w:rFonts w:cs="Arial"/>
        </w:rPr>
        <w:t>Sifa-Qualifizierungsträger und für staatlich oder staatlich anerkannte Hochschulen, bei denen der Sifa-Lehrgang in das Curriculum eines akkreditierten Studiengangs integriert ist</w:t>
      </w:r>
      <w:r w:rsidR="00CB4A04">
        <w:rPr>
          <w:rFonts w:cs="Arial"/>
          <w:color w:val="000000"/>
        </w:rPr>
        <w:t xml:space="preserve"> (Stand: August 2024). </w:t>
      </w:r>
      <w:r w:rsidR="000415C1" w:rsidRPr="00070A8A">
        <w:rPr>
          <w:rFonts w:cs="Arial"/>
          <w:color w:val="000000"/>
        </w:rPr>
        <w:t>Hiermit erkennen wir die Kostenpflicht des Anerkennungsverfahrens an.</w:t>
      </w:r>
    </w:p>
    <w:p w14:paraId="283E7469" w14:textId="4C9713A5" w:rsidR="00D3649C" w:rsidRDefault="00000000" w:rsidP="00D3649C">
      <w:pPr>
        <w:spacing w:after="120"/>
        <w:ind w:left="284" w:hanging="284"/>
        <w:rPr>
          <w:noProof/>
          <w:lang w:eastAsia="de-DE"/>
        </w:rPr>
      </w:pPr>
      <w:sdt>
        <w:sdtPr>
          <w:rPr>
            <w:rFonts w:cs="Arial"/>
            <w:color w:val="000000"/>
          </w:rPr>
          <w:id w:val="-651359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49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D3649C" w:rsidRPr="00070A8A">
        <w:rPr>
          <w:rFonts w:cs="Arial"/>
          <w:color w:val="000000"/>
        </w:rPr>
        <w:t xml:space="preserve"> </w:t>
      </w:r>
      <w:r w:rsidR="00670393">
        <w:rPr>
          <w:rFonts w:cs="Arial"/>
          <w:color w:val="000000"/>
        </w:rPr>
        <w:t xml:space="preserve">Die </w:t>
      </w:r>
      <w:r w:rsidR="00670393" w:rsidRPr="00070A8A">
        <w:rPr>
          <w:noProof/>
          <w:lang w:eastAsia="de-DE"/>
        </w:rPr>
        <w:t xml:space="preserve">DGUV </w:t>
      </w:r>
      <w:r w:rsidR="00670393">
        <w:rPr>
          <w:noProof/>
          <w:lang w:eastAsia="de-DE"/>
        </w:rPr>
        <w:t xml:space="preserve">ist berechtigt, </w:t>
      </w:r>
      <w:r w:rsidR="00670393" w:rsidRPr="00D16312">
        <w:rPr>
          <w:noProof/>
          <w:lang w:eastAsia="de-DE"/>
        </w:rPr>
        <w:t>eine Kopie des Anerkennungsbescheides an die Bundesanstalt für Arbeitsschutz und Arbeitsmedizin für eine dort geführte Übersicht der anerkannten Sifa-Lehrgänge</w:t>
      </w:r>
      <w:r w:rsidR="00670393">
        <w:rPr>
          <w:noProof/>
          <w:lang w:eastAsia="de-DE"/>
        </w:rPr>
        <w:t xml:space="preserve"> weiterzuleiten. Die Bundesanstalt für Arbeitsschutz und Arbeitsmedizin stellt die Lehrgangsanerkennungen , die Kontaktdaten des Lehrgangsträgers gegebenenfalls einschließlich der Ansprechspartner, die </w:t>
      </w:r>
      <w:r w:rsidR="001E6429">
        <w:rPr>
          <w:noProof/>
          <w:lang w:eastAsia="de-DE"/>
        </w:rPr>
        <w:t>Qualifizierungs</w:t>
      </w:r>
      <w:r w:rsidR="00670393">
        <w:rPr>
          <w:noProof/>
          <w:lang w:eastAsia="de-DE"/>
        </w:rPr>
        <w:t xml:space="preserve">stufen sowie die Dauer der Zulassung auf ihren Internetauftritt ein. Die DGUV ist ferner berechtigt, die beteiligten Stellen über die Beantragung, Erteilung, Verweigerung und Rücknahme einer Anerkennung zu unterrichten. </w:t>
      </w:r>
      <w:r w:rsidR="00670393" w:rsidRPr="00D16312">
        <w:rPr>
          <w:noProof/>
          <w:lang w:eastAsia="de-DE"/>
        </w:rPr>
        <w:t>Hierzu gilt das Einverständnis des Auftraggebers als erteilt.</w:t>
      </w:r>
    </w:p>
    <w:p w14:paraId="11B42A04" w14:textId="77777777" w:rsidR="00D3649C" w:rsidRPr="00070A8A" w:rsidRDefault="00D3649C" w:rsidP="000415C1">
      <w:pPr>
        <w:spacing w:after="120"/>
        <w:ind w:left="284" w:hanging="284"/>
        <w:rPr>
          <w:rFonts w:cs="Arial"/>
          <w:color w:val="000000"/>
        </w:rPr>
      </w:pPr>
    </w:p>
    <w:p w14:paraId="437DE455" w14:textId="775D2A85" w:rsidR="008E1B96" w:rsidRDefault="008E1B96" w:rsidP="000415C1">
      <w:pPr>
        <w:spacing w:after="120"/>
        <w:ind w:left="284" w:hanging="284"/>
        <w:rPr>
          <w:rFonts w:cs="Arial"/>
          <w:color w:val="000000"/>
        </w:rPr>
      </w:pPr>
    </w:p>
    <w:p w14:paraId="4C352607" w14:textId="77777777" w:rsidR="00931643" w:rsidRPr="00070A8A" w:rsidRDefault="00931643" w:rsidP="000415C1">
      <w:pPr>
        <w:spacing w:after="120"/>
        <w:ind w:left="284" w:hanging="284"/>
        <w:rPr>
          <w:rFonts w:cs="Arial"/>
          <w:color w:val="000000"/>
        </w:rPr>
      </w:pPr>
    </w:p>
    <w:tbl>
      <w:tblPr>
        <w:tblStyle w:val="Tabellenraster2"/>
        <w:tblW w:w="9493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551"/>
        <w:gridCol w:w="2943"/>
        <w:gridCol w:w="2019"/>
      </w:tblGrid>
      <w:tr w:rsidR="000415C1" w:rsidRPr="00070A8A" w14:paraId="108DB80A" w14:textId="77777777" w:rsidTr="00BA6F4A">
        <w:sdt>
          <w:sdtPr>
            <w:rPr>
              <w:color w:val="000000"/>
            </w:rPr>
            <w:id w:val="788020347"/>
            <w:placeholder>
              <w:docPart w:val="77A2CD921B604C44A0F5423DC45F8C55"/>
            </w:placeholder>
            <w:showingPlcHdr/>
            <w:text/>
          </w:sdtPr>
          <w:sdtContent>
            <w:tc>
              <w:tcPr>
                <w:tcW w:w="1980" w:type="dxa"/>
                <w:tcBorders>
                  <w:top w:val="nil"/>
                  <w:bottom w:val="single" w:sz="4" w:space="0" w:color="auto"/>
                </w:tcBorders>
              </w:tcPr>
              <w:p w14:paraId="521B040B" w14:textId="77777777" w:rsidR="000415C1" w:rsidRPr="00070A8A" w:rsidRDefault="000415C1" w:rsidP="00BA6F4A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color w:val="808080"/>
                  </w:rPr>
                  <w:t>Ort</w:t>
                </w:r>
              </w:p>
            </w:tc>
          </w:sdtContent>
        </w:sdt>
        <w:sdt>
          <w:sdtPr>
            <w:rPr>
              <w:color w:val="000000"/>
            </w:rPr>
            <w:id w:val="1220013401"/>
            <w:placeholder>
              <w:docPart w:val="220B41186E344FA5ADB9F410F224F36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551" w:type="dxa"/>
                <w:tcBorders>
                  <w:top w:val="nil"/>
                  <w:bottom w:val="single" w:sz="4" w:space="0" w:color="auto"/>
                </w:tcBorders>
              </w:tcPr>
              <w:p w14:paraId="7176F15C" w14:textId="77777777" w:rsidR="000415C1" w:rsidRPr="00070A8A" w:rsidRDefault="000415C1" w:rsidP="00BA6F4A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color w:val="808080"/>
                  </w:rPr>
                  <w:t>Datum</w:t>
                </w:r>
              </w:p>
            </w:tc>
          </w:sdtContent>
        </w:sdt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7B164EAE" w14:textId="77777777" w:rsidR="000415C1" w:rsidRPr="00070A8A" w:rsidRDefault="000415C1" w:rsidP="00BA6F4A">
            <w:pPr>
              <w:spacing w:after="120"/>
              <w:rPr>
                <w:color w:val="000000"/>
              </w:rPr>
            </w:pPr>
          </w:p>
        </w:tc>
        <w:tc>
          <w:tcPr>
            <w:tcW w:w="2019" w:type="dxa"/>
            <w:tcBorders>
              <w:top w:val="nil"/>
              <w:bottom w:val="single" w:sz="4" w:space="0" w:color="auto"/>
            </w:tcBorders>
          </w:tcPr>
          <w:p w14:paraId="21D55795" w14:textId="77777777" w:rsidR="000415C1" w:rsidRPr="00070A8A" w:rsidRDefault="000415C1" w:rsidP="00BA6F4A">
            <w:pPr>
              <w:spacing w:after="120"/>
              <w:rPr>
                <w:rFonts w:cs="Arial"/>
                <w:color w:val="000000"/>
              </w:rPr>
            </w:pPr>
          </w:p>
        </w:tc>
      </w:tr>
      <w:tr w:rsidR="000415C1" w:rsidRPr="001668A6" w14:paraId="7683D17B" w14:textId="77777777" w:rsidTr="00BA6F4A">
        <w:tc>
          <w:tcPr>
            <w:tcW w:w="1980" w:type="dxa"/>
            <w:tcBorders>
              <w:top w:val="single" w:sz="4" w:space="0" w:color="auto"/>
            </w:tcBorders>
          </w:tcPr>
          <w:p w14:paraId="27DA00FF" w14:textId="77777777" w:rsidR="000415C1" w:rsidRPr="00070A8A" w:rsidRDefault="000415C1" w:rsidP="00BA6F4A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Ort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164F44D" w14:textId="77777777" w:rsidR="000415C1" w:rsidRPr="00070A8A" w:rsidRDefault="000415C1" w:rsidP="00BA6F4A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Datum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48FD1A9E" w14:textId="77777777" w:rsidR="000415C1" w:rsidRPr="00070A8A" w:rsidRDefault="000415C1" w:rsidP="00BA6F4A">
            <w:pPr>
              <w:spacing w:after="120"/>
              <w:jc w:val="both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Unterschrift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14:paraId="30F307ED" w14:textId="31125ADA" w:rsidR="000415C1" w:rsidRPr="001668A6" w:rsidRDefault="00732EB9" w:rsidP="00BA6F4A">
            <w:pPr>
              <w:spacing w:after="120"/>
              <w:rPr>
                <w:rFonts w:cs="Arial"/>
                <w:color w:val="000000"/>
              </w:rPr>
            </w:pPr>
            <w:r w:rsidRPr="001668A6">
              <w:rPr>
                <w:rFonts w:cs="Arial"/>
                <w:color w:val="000000"/>
              </w:rPr>
              <w:t>Hochschulstempel</w:t>
            </w:r>
          </w:p>
        </w:tc>
      </w:tr>
    </w:tbl>
    <w:p w14:paraId="25493C7D" w14:textId="77777777" w:rsidR="0078095A" w:rsidRDefault="0078095A" w:rsidP="00D721D7"/>
    <w:sectPr w:rsidR="0078095A" w:rsidSect="00D721D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418" w:bottom="170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57A1" w14:textId="77777777" w:rsidR="0070171E" w:rsidRDefault="0070171E" w:rsidP="003D338A">
      <w:pPr>
        <w:spacing w:after="0"/>
      </w:pPr>
      <w:r>
        <w:separator/>
      </w:r>
    </w:p>
  </w:endnote>
  <w:endnote w:type="continuationSeparator" w:id="0">
    <w:p w14:paraId="6DA8F2E2" w14:textId="77777777" w:rsidR="0070171E" w:rsidRDefault="0070171E" w:rsidP="003D33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D51B" w14:textId="5F3D8A64" w:rsidR="00CB3842" w:rsidRDefault="00E55CD4" w:rsidP="00A1784A">
    <w:pPr>
      <w:pStyle w:val="DGUVSeitennummer"/>
    </w:pPr>
    <w:r>
      <w:t>Stand: 202</w:t>
    </w:r>
    <w:r w:rsidR="005D6747">
      <w:t>4</w:t>
    </w:r>
    <w:r w:rsidR="005B2D5E">
      <w:t>/</w:t>
    </w:r>
    <w:r>
      <w:t>0</w:t>
    </w:r>
    <w:r w:rsidR="001E6429">
      <w:t>8</w:t>
    </w:r>
    <w:r w:rsidR="005B2D5E">
      <w:t>/</w:t>
    </w:r>
    <w:r w:rsidR="00670393">
      <w:t>0</w:t>
    </w:r>
    <w:r w:rsidR="001E6429">
      <w:t>8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CB3842" w:rsidRPr="00483693">
      <w:fldChar w:fldCharType="begin"/>
    </w:r>
    <w:r w:rsidR="00CB3842" w:rsidRPr="00483693">
      <w:instrText xml:space="preserve"> IF </w:instrText>
    </w:r>
    <w:fldSimple w:instr=" NUMPAGES ">
      <w:r w:rsidR="003628D7">
        <w:rPr>
          <w:noProof/>
        </w:rPr>
        <w:instrText>8</w:instrText>
      </w:r>
    </w:fldSimple>
    <w:r w:rsidR="00CB3842" w:rsidRPr="00483693">
      <w:instrText>&gt;„1“ „</w:instrText>
    </w:r>
    <w:r w:rsidR="00CB3842" w:rsidRPr="00483693">
      <w:fldChar w:fldCharType="begin"/>
    </w:r>
    <w:r w:rsidR="00CB3842" w:rsidRPr="00483693">
      <w:instrText xml:space="preserve"> PAGE </w:instrText>
    </w:r>
    <w:r w:rsidR="00CB3842" w:rsidRPr="00483693">
      <w:fldChar w:fldCharType="separate"/>
    </w:r>
    <w:r w:rsidR="003628D7">
      <w:rPr>
        <w:noProof/>
      </w:rPr>
      <w:instrText>8</w:instrText>
    </w:r>
    <w:r w:rsidR="00CB3842" w:rsidRPr="00483693">
      <w:fldChar w:fldCharType="end"/>
    </w:r>
    <w:r w:rsidR="00CB3842" w:rsidRPr="00483693">
      <w:instrText xml:space="preserve"> / </w:instrText>
    </w:r>
    <w:fldSimple w:instr=" NUMPAGES ">
      <w:r w:rsidR="003628D7">
        <w:rPr>
          <w:noProof/>
        </w:rPr>
        <w:instrText>8</w:instrText>
      </w:r>
    </w:fldSimple>
    <w:r w:rsidR="00CB3842" w:rsidRPr="00483693">
      <w:instrText>“</w:instrText>
    </w:r>
    <w:r w:rsidR="00CB3842" w:rsidRPr="00483693">
      <w:fldChar w:fldCharType="separate"/>
    </w:r>
    <w:r w:rsidR="003628D7">
      <w:rPr>
        <w:noProof/>
      </w:rPr>
      <w:t>8</w:t>
    </w:r>
    <w:r w:rsidR="003628D7" w:rsidRPr="00483693">
      <w:rPr>
        <w:noProof/>
      </w:rPr>
      <w:t xml:space="preserve"> / </w:t>
    </w:r>
    <w:r w:rsidR="003628D7">
      <w:rPr>
        <w:noProof/>
      </w:rPr>
      <w:t>8</w:t>
    </w:r>
    <w:r w:rsidR="00CB3842" w:rsidRPr="00483693">
      <w:fldChar w:fldCharType="end"/>
    </w:r>
    <w:r w:rsidR="008D479B">
      <w:t>, 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4B42" w14:textId="04231319" w:rsidR="00CB3842" w:rsidRPr="00E84856" w:rsidRDefault="00CB3842" w:rsidP="00E84856">
    <w:pPr>
      <w:pStyle w:val="DGUVSeitennummerS1"/>
    </w:pPr>
    <w:r w:rsidRPr="00B0796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188C2BB" wp14:editId="76A3241F">
              <wp:simplePos x="0" y="0"/>
              <wp:positionH relativeFrom="page">
                <wp:posOffset>899795</wp:posOffset>
              </wp:positionH>
              <wp:positionV relativeFrom="page">
                <wp:posOffset>9604375</wp:posOffset>
              </wp:positionV>
              <wp:extent cx="6300000" cy="720000"/>
              <wp:effectExtent l="0" t="0" r="5715" b="4445"/>
              <wp:wrapNone/>
              <wp:docPr id="35" name="shp_FZ_St_Augustin_DGUV_G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93"/>
                            <w:gridCol w:w="351"/>
                            <w:gridCol w:w="1786"/>
                            <w:gridCol w:w="351"/>
                            <w:gridCol w:w="2372"/>
                            <w:gridCol w:w="351"/>
                            <w:gridCol w:w="1711"/>
                          </w:tblGrid>
                          <w:tr w:rsidR="00CB3842" w:rsidRPr="00483693" w14:paraId="36BB4365" w14:textId="77777777" w:rsidTr="00BA6F4A">
                            <w:tc>
                              <w:tcPr>
                                <w:tcW w:w="0" w:type="auto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6BADAF33" w14:textId="77777777" w:rsidR="00CB3842" w:rsidRPr="0021262F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rStyle w:val="DGUVfett"/>
                                  </w:rPr>
                                </w:pPr>
                                <w:r w:rsidRPr="0021262F">
                                  <w:rPr>
                                    <w:rStyle w:val="DGUVfett"/>
                                  </w:rPr>
                                  <w:t xml:space="preserve">Deutsche Gesetzliche </w:t>
                                </w:r>
                                <w:r w:rsidRPr="0021262F">
                                  <w:rPr>
                                    <w:rStyle w:val="DGUVfett"/>
                                  </w:rPr>
                                  <w:br/>
                                  <w:t>Unfallversicherung e.V. (DGUV)</w:t>
                                </w:r>
                              </w:p>
                              <w:p w14:paraId="0127192A" w14:textId="77777777" w:rsidR="00CB3842" w:rsidRPr="0021262F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rStyle w:val="DGUVfett"/>
                                  </w:rPr>
                                </w:pPr>
                              </w:p>
                              <w:p w14:paraId="53FD0772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</w:tabs>
                                </w:pPr>
                                <w:r w:rsidRPr="00483693">
                                  <w:t xml:space="preserve">Spitzenverband der gewerblichen </w:t>
                                </w:r>
                                <w:r w:rsidRPr="00483693">
                                  <w:br/>
                                  <w:t xml:space="preserve">Berufsgenossenschaften und der </w:t>
                                </w:r>
                                <w:r w:rsidRPr="00483693">
                                  <w:br/>
                                  <w:t>Unfallversicherungsträger der</w:t>
                                </w:r>
                              </w:p>
                              <w:p w14:paraId="2D137A2E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</w:tabs>
                                </w:pPr>
                                <w:r w:rsidRPr="00483693">
                                  <w:t>öffentlichen Hand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shd w:val="clear" w:color="auto" w:fill="auto"/>
                              </w:tcPr>
                              <w:p w14:paraId="5F430CE0" w14:textId="77777777" w:rsidR="00CB3842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567"/>
                                  </w:tabs>
                                </w:pPr>
                                <w:r>
                                  <w:t xml:space="preserve">         ‍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2A51E93C" w14:textId="77777777" w:rsidR="00CB3842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567"/>
                                  </w:tabs>
                                </w:pPr>
                                <w:r>
                                  <w:t>Alte Heerstraße 111</w:t>
                                </w:r>
                              </w:p>
                              <w:p w14:paraId="236D5FF1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567"/>
                                  </w:tabs>
                                </w:pPr>
                                <w:r>
                                  <w:t>53757 Sankt Augustin</w:t>
                                </w:r>
                              </w:p>
                              <w:p w14:paraId="36065C6B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567"/>
                                  </w:tabs>
                                </w:pPr>
                              </w:p>
                              <w:p w14:paraId="2D1453BB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567"/>
                                  </w:tabs>
                                </w:pPr>
                                <w:r w:rsidRPr="00483693">
                                  <w:t>Telefon</w:t>
                                </w:r>
                                <w:r w:rsidRPr="00483693">
                                  <w:tab/>
                                </w:r>
                                <w:r>
                                  <w:t>+49 30 13001-0</w:t>
                                </w:r>
                              </w:p>
                              <w:p w14:paraId="7FDD051F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567"/>
                                  </w:tabs>
                                </w:pPr>
                                <w:r w:rsidRPr="00483693">
                                  <w:t>Telefax</w:t>
                                </w:r>
                                <w:r w:rsidRPr="00483693">
                                  <w:tab/>
                                </w:r>
                                <w:r>
                                  <w:t>+49 30 13001-9876</w:t>
                                </w:r>
                              </w:p>
                              <w:p w14:paraId="5D1A6E72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567"/>
                                  </w:tabs>
                                </w:pPr>
                                <w:r w:rsidRPr="00483693">
                                  <w:t>E-Mail</w:t>
                                </w:r>
                                <w:r w:rsidRPr="00483693">
                                  <w:tab/>
                                </w:r>
                                <w:r>
                                  <w:t>info@dguv.de</w:t>
                                </w:r>
                              </w:p>
                              <w:p w14:paraId="5A0BF2BD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567"/>
                                  </w:tabs>
                                </w:pPr>
                                <w:r w:rsidRPr="00483693">
                                  <w:t>Internet</w:t>
                                </w:r>
                                <w:r w:rsidRPr="00483693">
                                  <w:tab/>
                                </w:r>
                                <w:r>
                                  <w:t>www.dguv.de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shd w:val="clear" w:color="auto" w:fill="auto"/>
                              </w:tcPr>
                              <w:p w14:paraId="176C2902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425"/>
                                  </w:tabs>
                                </w:pPr>
                                <w:r>
                                  <w:t xml:space="preserve">         ‍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2B6DFE3B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425"/>
                                  </w:tabs>
                                </w:pPr>
                                <w:r w:rsidRPr="00483693">
                                  <w:t>Bank</w:t>
                                </w:r>
                                <w:r w:rsidRPr="00483693">
                                  <w:tab/>
                                </w:r>
                                <w:r>
                                  <w:t>Commerzbank AG</w:t>
                                </w:r>
                              </w:p>
                              <w:p w14:paraId="35BEE25E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425"/>
                                  </w:tabs>
                                </w:pPr>
                                <w:r w:rsidRPr="00483693">
                                  <w:t>IBAN</w:t>
                                </w:r>
                                <w:r w:rsidRPr="00483693">
                                  <w:tab/>
                                </w:r>
                                <w:r>
                                  <w:t>DE27 3804 0007 0333 3200 00</w:t>
                                </w:r>
                              </w:p>
                              <w:p w14:paraId="76FF0E2E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425"/>
                                  </w:tabs>
                                </w:pPr>
                                <w:r w:rsidRPr="00483693">
                                  <w:t>BIC</w:t>
                                </w:r>
                                <w:r w:rsidRPr="00483693">
                                  <w:tab/>
                                </w:r>
                                <w:r>
                                  <w:t>COBADEFFXXX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shd w:val="clear" w:color="auto" w:fill="auto"/>
                              </w:tcPr>
                              <w:p w14:paraId="31CFF957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737"/>
                                  </w:tabs>
                                </w:pPr>
                                <w:r>
                                  <w:t xml:space="preserve">         ‍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393460A3" w14:textId="77CCE48F" w:rsidR="00CB3842" w:rsidRPr="00EE3529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737"/>
                                  </w:tabs>
                                  <w:rPr>
                                    <w:lang w:val="en-GB"/>
                                  </w:rPr>
                                </w:pPr>
                                <w:r w:rsidRPr="00EE3529">
                                  <w:rPr>
                                    <w:lang w:val="en-GB"/>
                                  </w:rPr>
                                  <w:t>USt-IdNr.</w:t>
                                </w:r>
                                <w:r w:rsidRPr="00EE3529">
                                  <w:rPr>
                                    <w:lang w:val="en-GB"/>
                                  </w:rPr>
                                  <w:tab/>
                                  <w:t>DE123 382 489</w:t>
                                </w:r>
                              </w:p>
                              <w:p w14:paraId="296C31B2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737"/>
                                  </w:tabs>
                                </w:pPr>
                                <w:r w:rsidRPr="00483693">
                                  <w:t>IK</w:t>
                                </w:r>
                                <w:r w:rsidRPr="00483693">
                                  <w:tab/>
                                </w:r>
                                <w:r>
                                  <w:t>12 05 9148 1</w:t>
                                </w:r>
                              </w:p>
                            </w:tc>
                          </w:tr>
                        </w:tbl>
                        <w:p w14:paraId="49154957" w14:textId="77777777" w:rsidR="00CB3842" w:rsidRDefault="00CB3842" w:rsidP="00BA6F4A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8C2BB" id="_x0000_t202" coordsize="21600,21600" o:spt="202" path="m,l,21600r21600,l21600,xe">
              <v:stroke joinstyle="miter"/>
              <v:path gradientshapeok="t" o:connecttype="rect"/>
            </v:shapetype>
            <v:shape id="shp_FZ_St_Augustin_DGUV_GER" o:spid="_x0000_s1026" type="#_x0000_t202" style="position:absolute;left:0;text-align:left;margin-left:70.85pt;margin-top:756.25pt;width:496.05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" filled="f" stroked="f" strokeweight=".5pt"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93"/>
                      <w:gridCol w:w="351"/>
                      <w:gridCol w:w="1786"/>
                      <w:gridCol w:w="351"/>
                      <w:gridCol w:w="2372"/>
                      <w:gridCol w:w="351"/>
                      <w:gridCol w:w="1711"/>
                    </w:tblGrid>
                    <w:tr w:rsidR="00CB3842" w:rsidRPr="00483693" w14:paraId="36BB4365" w14:textId="77777777" w:rsidTr="00BA6F4A">
                      <w:tc>
                        <w:tcPr>
                          <w:tcW w:w="0" w:type="auto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</w:tcPr>
                        <w:p w14:paraId="6BADAF33" w14:textId="77777777" w:rsidR="00CB3842" w:rsidRPr="0021262F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Style w:val="DGUVfett"/>
                            </w:rPr>
                          </w:pPr>
                          <w:r w:rsidRPr="0021262F">
                            <w:rPr>
                              <w:rStyle w:val="DGUVfett"/>
                            </w:rPr>
                            <w:t xml:space="preserve">Deutsche Gesetzliche </w:t>
                          </w:r>
                          <w:r w:rsidRPr="0021262F">
                            <w:rPr>
                              <w:rStyle w:val="DGUVfett"/>
                            </w:rPr>
                            <w:br/>
                            <w:t>Unfallversicherung e.V. (DGUV)</w:t>
                          </w:r>
                        </w:p>
                        <w:p w14:paraId="0127192A" w14:textId="77777777" w:rsidR="00CB3842" w:rsidRPr="0021262F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Style w:val="DGUVfett"/>
                            </w:rPr>
                          </w:pPr>
                        </w:p>
                        <w:p w14:paraId="53FD0772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</w:pPr>
                          <w:r w:rsidRPr="00483693">
                            <w:t xml:space="preserve">Spitzenverband der gewerblichen </w:t>
                          </w:r>
                          <w:r w:rsidRPr="00483693">
                            <w:br/>
                            <w:t xml:space="preserve">Berufsgenossenschaften und der </w:t>
                          </w:r>
                          <w:r w:rsidRPr="00483693">
                            <w:br/>
                            <w:t>Unfallversicherungsträger der</w:t>
                          </w:r>
                        </w:p>
                        <w:p w14:paraId="2D137A2E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</w:pPr>
                          <w:r w:rsidRPr="00483693">
                            <w:t>öffentlichen Hand</w:t>
                          </w:r>
                        </w:p>
                      </w:tc>
                      <w:tc>
                        <w:tcPr>
                          <w:tcW w:w="0" w:type="auto"/>
                          <w:shd w:val="clear" w:color="auto" w:fill="auto"/>
                        </w:tcPr>
                        <w:p w14:paraId="5F430CE0" w14:textId="77777777" w:rsidR="00CB3842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</w:pPr>
                          <w:r>
                            <w:t xml:space="preserve">         ‍</w:t>
                          </w:r>
                        </w:p>
                      </w:tc>
                      <w:tc>
                        <w:tcPr>
                          <w:tcW w:w="0" w:type="auto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</w:tcPr>
                        <w:p w14:paraId="2A51E93C" w14:textId="77777777" w:rsidR="00CB3842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</w:pPr>
                          <w:r>
                            <w:t>Alte Heerstraße 111</w:t>
                          </w:r>
                        </w:p>
                        <w:p w14:paraId="236D5FF1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</w:pPr>
                          <w:r>
                            <w:t>53757 Sankt Augustin</w:t>
                          </w:r>
                        </w:p>
                        <w:p w14:paraId="36065C6B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</w:pPr>
                        </w:p>
                        <w:p w14:paraId="2D1453BB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</w:pPr>
                          <w:r w:rsidRPr="00483693">
                            <w:t>Telefon</w:t>
                          </w:r>
                          <w:r w:rsidRPr="00483693">
                            <w:tab/>
                          </w:r>
                          <w:r>
                            <w:t>+49 30 13001-0</w:t>
                          </w:r>
                        </w:p>
                        <w:p w14:paraId="7FDD051F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</w:pPr>
                          <w:r w:rsidRPr="00483693">
                            <w:t>Telefax</w:t>
                          </w:r>
                          <w:r w:rsidRPr="00483693">
                            <w:tab/>
                          </w:r>
                          <w:r>
                            <w:t>+49 30 13001-9876</w:t>
                          </w:r>
                        </w:p>
                        <w:p w14:paraId="5D1A6E72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</w:pPr>
                          <w:r w:rsidRPr="00483693">
                            <w:t>E-Mail</w:t>
                          </w:r>
                          <w:r w:rsidRPr="00483693">
                            <w:tab/>
                          </w:r>
                          <w:r>
                            <w:t>info@dguv.de</w:t>
                          </w:r>
                        </w:p>
                        <w:p w14:paraId="5A0BF2BD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</w:pPr>
                          <w:r w:rsidRPr="00483693">
                            <w:t>Internet</w:t>
                          </w:r>
                          <w:r w:rsidRPr="00483693">
                            <w:tab/>
                          </w:r>
                          <w:r>
                            <w:t>www.dguv.de</w:t>
                          </w:r>
                        </w:p>
                      </w:tc>
                      <w:tc>
                        <w:tcPr>
                          <w:tcW w:w="0" w:type="auto"/>
                          <w:shd w:val="clear" w:color="auto" w:fill="auto"/>
                        </w:tcPr>
                        <w:p w14:paraId="176C2902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25"/>
                            </w:tabs>
                          </w:pPr>
                          <w:r>
                            <w:t xml:space="preserve">         ‍</w:t>
                          </w:r>
                        </w:p>
                      </w:tc>
                      <w:tc>
                        <w:tcPr>
                          <w:tcW w:w="0" w:type="auto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</w:tcPr>
                        <w:p w14:paraId="2B6DFE3B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25"/>
                            </w:tabs>
                          </w:pPr>
                          <w:r w:rsidRPr="00483693">
                            <w:t>Bank</w:t>
                          </w:r>
                          <w:r w:rsidRPr="00483693">
                            <w:tab/>
                          </w:r>
                          <w:r>
                            <w:t>Commerzbank AG</w:t>
                          </w:r>
                        </w:p>
                        <w:p w14:paraId="35BEE25E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25"/>
                            </w:tabs>
                          </w:pPr>
                          <w:r w:rsidRPr="00483693">
                            <w:t>IBAN</w:t>
                          </w:r>
                          <w:r w:rsidRPr="00483693">
                            <w:tab/>
                          </w:r>
                          <w:r>
                            <w:t>DE27 3804 0007 0333 3200 00</w:t>
                          </w:r>
                        </w:p>
                        <w:p w14:paraId="76FF0E2E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25"/>
                            </w:tabs>
                          </w:pPr>
                          <w:r w:rsidRPr="00483693">
                            <w:t>BIC</w:t>
                          </w:r>
                          <w:r w:rsidRPr="00483693">
                            <w:tab/>
                          </w:r>
                          <w:r>
                            <w:t>COBADEFFXXX</w:t>
                          </w:r>
                        </w:p>
                      </w:tc>
                      <w:tc>
                        <w:tcPr>
                          <w:tcW w:w="0" w:type="auto"/>
                          <w:shd w:val="clear" w:color="auto" w:fill="auto"/>
                        </w:tcPr>
                        <w:p w14:paraId="31CFF957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737"/>
                            </w:tabs>
                          </w:pPr>
                          <w:r>
                            <w:t xml:space="preserve">         ‍</w:t>
                          </w:r>
                        </w:p>
                      </w:tc>
                      <w:tc>
                        <w:tcPr>
                          <w:tcW w:w="0" w:type="auto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</w:tcPr>
                        <w:p w14:paraId="393460A3" w14:textId="77CCE48F" w:rsidR="00CB3842" w:rsidRPr="00EE3529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737"/>
                            </w:tabs>
                            <w:rPr>
                              <w:lang w:val="en-GB"/>
                            </w:rPr>
                          </w:pPr>
                          <w:r w:rsidRPr="00EE3529">
                            <w:rPr>
                              <w:lang w:val="en-GB"/>
                            </w:rPr>
                            <w:t>USt-IdNr.</w:t>
                          </w:r>
                          <w:r w:rsidRPr="00EE3529">
                            <w:rPr>
                              <w:lang w:val="en-GB"/>
                            </w:rPr>
                            <w:tab/>
                            <w:t>DE123 382 489</w:t>
                          </w:r>
                        </w:p>
                        <w:p w14:paraId="296C31B2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737"/>
                            </w:tabs>
                          </w:pPr>
                          <w:r w:rsidRPr="00483693">
                            <w:t>IK</w:t>
                          </w:r>
                          <w:r w:rsidRPr="00483693">
                            <w:tab/>
                          </w:r>
                          <w:r>
                            <w:t>12 05 9148 1</w:t>
                          </w:r>
                        </w:p>
                      </w:tc>
                    </w:tr>
                  </w:tbl>
                  <w:p w14:paraId="49154957" w14:textId="77777777" w:rsidR="00CB3842" w:rsidRDefault="00CB3842" w:rsidP="00BA6F4A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E84856">
      <w:fldChar w:fldCharType="begin"/>
    </w:r>
    <w:r w:rsidRPr="00E84856">
      <w:instrText xml:space="preserve"> IF </w:instrText>
    </w:r>
    <w:fldSimple w:instr=" NUMPAGES ">
      <w:r w:rsidR="003628D7">
        <w:rPr>
          <w:noProof/>
        </w:rPr>
        <w:instrText>8</w:instrText>
      </w:r>
    </w:fldSimple>
    <w:r w:rsidRPr="00E84856">
      <w:instrText>&gt;„1“ „</w:instrText>
    </w:r>
    <w:r w:rsidRPr="00E84856">
      <w:fldChar w:fldCharType="begin"/>
    </w:r>
    <w:r w:rsidRPr="00E84856">
      <w:instrText xml:space="preserve"> PAGE </w:instrText>
    </w:r>
    <w:r w:rsidRPr="00E84856">
      <w:fldChar w:fldCharType="separate"/>
    </w:r>
    <w:r w:rsidR="003628D7">
      <w:rPr>
        <w:noProof/>
      </w:rPr>
      <w:instrText>1</w:instrText>
    </w:r>
    <w:r w:rsidRPr="00E84856">
      <w:fldChar w:fldCharType="end"/>
    </w:r>
    <w:r w:rsidRPr="00E84856">
      <w:instrText xml:space="preserve"> / </w:instrText>
    </w:r>
    <w:fldSimple w:instr=" NUMPAGES ">
      <w:r w:rsidR="003628D7">
        <w:rPr>
          <w:noProof/>
        </w:rPr>
        <w:instrText>8</w:instrText>
      </w:r>
    </w:fldSimple>
    <w:r w:rsidRPr="00E84856">
      <w:instrText>“</w:instrText>
    </w:r>
    <w:r w:rsidRPr="00E84856">
      <w:fldChar w:fldCharType="separate"/>
    </w:r>
    <w:r w:rsidR="003628D7">
      <w:rPr>
        <w:noProof/>
      </w:rPr>
      <w:t>1</w:t>
    </w:r>
    <w:r w:rsidR="003628D7" w:rsidRPr="00E84856">
      <w:rPr>
        <w:noProof/>
      </w:rPr>
      <w:t xml:space="preserve"> / </w:t>
    </w:r>
    <w:r w:rsidR="003628D7">
      <w:rPr>
        <w:noProof/>
      </w:rPr>
      <w:t>8</w:t>
    </w:r>
    <w:r w:rsidRPr="00E84856">
      <w:fldChar w:fldCharType="end"/>
    </w:r>
    <w:r w:rsidR="004D1856">
      <w:t>, Version 1.0</w:t>
    </w:r>
    <w:r w:rsidR="0063595B">
      <w:t>, Stand 08/08/2024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BA00" w14:textId="77777777" w:rsidR="0070171E" w:rsidRDefault="0070171E" w:rsidP="003D338A">
      <w:pPr>
        <w:spacing w:after="0"/>
      </w:pPr>
      <w:r>
        <w:separator/>
      </w:r>
    </w:p>
  </w:footnote>
  <w:footnote w:type="continuationSeparator" w:id="0">
    <w:p w14:paraId="5A1FF62B" w14:textId="77777777" w:rsidR="0070171E" w:rsidRDefault="0070171E" w:rsidP="003D33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2680" w14:textId="65C1CAE8" w:rsidR="00CB3842" w:rsidRDefault="00CB384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1" layoutInCell="1" allowOverlap="1" wp14:anchorId="21FE8506" wp14:editId="3C41E928">
          <wp:simplePos x="0" y="0"/>
          <wp:positionH relativeFrom="page">
            <wp:posOffset>4789170</wp:posOffset>
          </wp:positionH>
          <wp:positionV relativeFrom="page">
            <wp:posOffset>357554</wp:posOffset>
          </wp:positionV>
          <wp:extent cx="1734820" cy="748665"/>
          <wp:effectExtent l="0" t="0" r="0" b="0"/>
          <wp:wrapNone/>
          <wp:docPr id="3" name="shp_Logo_D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p_Logo_DGU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F571" w14:textId="2BBD04E7" w:rsidR="00CB3842" w:rsidRDefault="00CB384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79A834A" wp14:editId="0DAB8CF8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88000" cy="0"/>
              <wp:effectExtent l="0" t="0" r="0" b="0"/>
              <wp:wrapNone/>
              <wp:docPr id="19" name="shp_HoleMa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39A996" id="shp_HoleMark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" strokecolor="#555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94BCCD4" wp14:editId="3BFDA67A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88000" cy="0"/>
              <wp:effectExtent l="0" t="0" r="0" b="0"/>
              <wp:wrapNone/>
              <wp:docPr id="11" name="shp_FoldMa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561348" id="shp_FoldMark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" strokecolor="#555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3360" behindDoc="0" locked="1" layoutInCell="1" allowOverlap="1" wp14:anchorId="0CE85869" wp14:editId="48946F90">
          <wp:simplePos x="0" y="0"/>
          <wp:positionH relativeFrom="page">
            <wp:posOffset>4789170</wp:posOffset>
          </wp:positionH>
          <wp:positionV relativeFrom="page">
            <wp:posOffset>357554</wp:posOffset>
          </wp:positionV>
          <wp:extent cx="1734820" cy="748665"/>
          <wp:effectExtent l="0" t="0" r="0" b="0"/>
          <wp:wrapNone/>
          <wp:docPr id="6" name="shp_Logo_D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p_Logo_DGU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217F7"/>
    <w:multiLevelType w:val="multilevel"/>
    <w:tmpl w:val="659802B2"/>
    <w:styleLink w:val="ListeDGUVU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" w15:restartNumberingAfterBreak="0">
    <w:nsid w:val="45E70100"/>
    <w:multiLevelType w:val="multilevel"/>
    <w:tmpl w:val="46E89B1E"/>
    <w:styleLink w:val="ListeDGUVNummerierung"/>
    <w:lvl w:ilvl="0">
      <w:start w:val="1"/>
      <w:numFmt w:val="decimal"/>
      <w:pStyle w:val="DGUVNum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4ECA60D2"/>
    <w:multiLevelType w:val="hybridMultilevel"/>
    <w:tmpl w:val="52DE7BB8"/>
    <w:lvl w:ilvl="0" w:tplc="0407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50D3782C"/>
    <w:multiLevelType w:val="multilevel"/>
    <w:tmpl w:val="34C01928"/>
    <w:numStyleLink w:val="ListeDGUVAufz"/>
  </w:abstractNum>
  <w:abstractNum w:abstractNumId="4" w15:restartNumberingAfterBreak="0">
    <w:nsid w:val="7E723050"/>
    <w:multiLevelType w:val="hybridMultilevel"/>
    <w:tmpl w:val="5A000E36"/>
    <w:lvl w:ilvl="0" w:tplc="1FA2DF60">
      <w:start w:val="1"/>
      <w:numFmt w:val="decimal"/>
      <w:lvlText w:val="2.1.2.2.%1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366C0"/>
    <w:multiLevelType w:val="multilevel"/>
    <w:tmpl w:val="34C01928"/>
    <w:styleLink w:val="ListeDGUVAufz"/>
    <w:lvl w:ilvl="0">
      <w:start w:val="1"/>
      <w:numFmt w:val="bullet"/>
      <w:pStyle w:val="DGUVAufz0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none"/>
      <w:pStyle w:val="DGUVAufz02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Text w:val="-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-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-"/>
      <w:lvlJc w:val="left"/>
      <w:pPr>
        <w:ind w:left="1418" w:hanging="284"/>
      </w:pPr>
      <w:rPr>
        <w:rFonts w:hint="default"/>
      </w:rPr>
    </w:lvl>
    <w:lvl w:ilvl="5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6">
      <w:start w:val="1"/>
      <w:numFmt w:val="none"/>
      <w:lvlText w:val="-"/>
      <w:lvlJc w:val="left"/>
      <w:pPr>
        <w:ind w:left="1985" w:hanging="284"/>
      </w:pPr>
      <w:rPr>
        <w:rFonts w:hint="default"/>
      </w:rPr>
    </w:lvl>
    <w:lvl w:ilvl="7">
      <w:start w:val="1"/>
      <w:numFmt w:val="none"/>
      <w:lvlText w:val="-"/>
      <w:lvlJc w:val="left"/>
      <w:pPr>
        <w:ind w:left="2268" w:hanging="283"/>
      </w:pPr>
      <w:rPr>
        <w:rFonts w:hint="default"/>
      </w:rPr>
    </w:lvl>
    <w:lvl w:ilvl="8">
      <w:start w:val="1"/>
      <w:numFmt w:val="none"/>
      <w:lvlText w:val="-"/>
      <w:lvlJc w:val="left"/>
      <w:pPr>
        <w:ind w:left="2552" w:hanging="284"/>
      </w:pPr>
      <w:rPr>
        <w:rFonts w:hint="default"/>
      </w:rPr>
    </w:lvl>
  </w:abstractNum>
  <w:num w:numId="1" w16cid:durableId="1776166734">
    <w:abstractNumId w:val="5"/>
  </w:num>
  <w:num w:numId="2" w16cid:durableId="1380400420">
    <w:abstractNumId w:val="3"/>
  </w:num>
  <w:num w:numId="3" w16cid:durableId="354425594">
    <w:abstractNumId w:val="0"/>
  </w:num>
  <w:num w:numId="4" w16cid:durableId="979310350">
    <w:abstractNumId w:val="1"/>
  </w:num>
  <w:num w:numId="5" w16cid:durableId="1584953888">
    <w:abstractNumId w:val="5"/>
  </w:num>
  <w:num w:numId="6" w16cid:durableId="1771049320">
    <w:abstractNumId w:val="5"/>
  </w:num>
  <w:num w:numId="7" w16cid:durableId="1967661796">
    <w:abstractNumId w:val="1"/>
  </w:num>
  <w:num w:numId="8" w16cid:durableId="1009020861">
    <w:abstractNumId w:val="5"/>
  </w:num>
  <w:num w:numId="9" w16cid:durableId="1338077758">
    <w:abstractNumId w:val="1"/>
  </w:num>
  <w:num w:numId="10" w16cid:durableId="1025252902">
    <w:abstractNumId w:val="0"/>
  </w:num>
  <w:num w:numId="11" w16cid:durableId="107049922">
    <w:abstractNumId w:val="0"/>
  </w:num>
  <w:num w:numId="12" w16cid:durableId="10304480">
    <w:abstractNumId w:val="0"/>
  </w:num>
  <w:num w:numId="13" w16cid:durableId="988707711">
    <w:abstractNumId w:val="0"/>
  </w:num>
  <w:num w:numId="14" w16cid:durableId="828593353">
    <w:abstractNumId w:val="0"/>
  </w:num>
  <w:num w:numId="15" w16cid:durableId="733234860">
    <w:abstractNumId w:val="0"/>
  </w:num>
  <w:num w:numId="16" w16cid:durableId="1949466562">
    <w:abstractNumId w:val="0"/>
  </w:num>
  <w:num w:numId="17" w16cid:durableId="1103184822">
    <w:abstractNumId w:val="0"/>
  </w:num>
  <w:num w:numId="18" w16cid:durableId="1106388952">
    <w:abstractNumId w:val="0"/>
  </w:num>
  <w:num w:numId="19" w16cid:durableId="1707633531">
    <w:abstractNumId w:val="0"/>
  </w:num>
  <w:num w:numId="20" w16cid:durableId="1395421957">
    <w:abstractNumId w:val="5"/>
  </w:num>
  <w:num w:numId="21" w16cid:durableId="1865242537">
    <w:abstractNumId w:val="5"/>
  </w:num>
  <w:num w:numId="22" w16cid:durableId="921640023">
    <w:abstractNumId w:val="1"/>
  </w:num>
  <w:num w:numId="23" w16cid:durableId="881088847">
    <w:abstractNumId w:val="5"/>
  </w:num>
  <w:num w:numId="24" w16cid:durableId="1659532908">
    <w:abstractNumId w:val="1"/>
  </w:num>
  <w:num w:numId="25" w16cid:durableId="1974361114">
    <w:abstractNumId w:val="0"/>
  </w:num>
  <w:num w:numId="26" w16cid:durableId="264310848">
    <w:abstractNumId w:val="0"/>
  </w:num>
  <w:num w:numId="27" w16cid:durableId="967509198">
    <w:abstractNumId w:val="0"/>
  </w:num>
  <w:num w:numId="28" w16cid:durableId="659584061">
    <w:abstractNumId w:val="0"/>
  </w:num>
  <w:num w:numId="29" w16cid:durableId="310519778">
    <w:abstractNumId w:val="0"/>
  </w:num>
  <w:num w:numId="30" w16cid:durableId="836964995">
    <w:abstractNumId w:val="0"/>
  </w:num>
  <w:num w:numId="31" w16cid:durableId="2062749870">
    <w:abstractNumId w:val="0"/>
  </w:num>
  <w:num w:numId="32" w16cid:durableId="1365405731">
    <w:abstractNumId w:val="0"/>
  </w:num>
  <w:num w:numId="33" w16cid:durableId="518206695">
    <w:abstractNumId w:val="0"/>
  </w:num>
  <w:num w:numId="34" w16cid:durableId="1201018808">
    <w:abstractNumId w:val="0"/>
  </w:num>
  <w:num w:numId="35" w16cid:durableId="1600410440">
    <w:abstractNumId w:val="4"/>
  </w:num>
  <w:num w:numId="36" w16cid:durableId="1048146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uScrwPdvZCXp6I+guAGfXHT3qse/f5g1xtV6ROflvqqvydtqYNruvIQwAgqPtESWfSXo6YCEEC3AFvI/JK1K4w==" w:salt="cpKW6yFgfiMZN+GHmLEShg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C1"/>
    <w:rsid w:val="00006E67"/>
    <w:rsid w:val="0001078E"/>
    <w:rsid w:val="0002296B"/>
    <w:rsid w:val="000415C1"/>
    <w:rsid w:val="00044426"/>
    <w:rsid w:val="00047F7C"/>
    <w:rsid w:val="00053345"/>
    <w:rsid w:val="00055CA0"/>
    <w:rsid w:val="0005654A"/>
    <w:rsid w:val="00066BCE"/>
    <w:rsid w:val="00073973"/>
    <w:rsid w:val="00076A26"/>
    <w:rsid w:val="000935B0"/>
    <w:rsid w:val="000A59E8"/>
    <w:rsid w:val="000B55BE"/>
    <w:rsid w:val="000C2B28"/>
    <w:rsid w:val="000D1160"/>
    <w:rsid w:val="000E453F"/>
    <w:rsid w:val="00102732"/>
    <w:rsid w:val="00106213"/>
    <w:rsid w:val="00116D1F"/>
    <w:rsid w:val="00117212"/>
    <w:rsid w:val="00133B2E"/>
    <w:rsid w:val="00134EA4"/>
    <w:rsid w:val="00136BFF"/>
    <w:rsid w:val="00142B02"/>
    <w:rsid w:val="001471CF"/>
    <w:rsid w:val="00150A7B"/>
    <w:rsid w:val="00153B86"/>
    <w:rsid w:val="00156DE5"/>
    <w:rsid w:val="001577AF"/>
    <w:rsid w:val="001668A6"/>
    <w:rsid w:val="00166F03"/>
    <w:rsid w:val="001674E9"/>
    <w:rsid w:val="00180CC7"/>
    <w:rsid w:val="00192EEC"/>
    <w:rsid w:val="001A2C45"/>
    <w:rsid w:val="001A32A1"/>
    <w:rsid w:val="001B3F6F"/>
    <w:rsid w:val="001E6429"/>
    <w:rsid w:val="001E77E7"/>
    <w:rsid w:val="001F1D2C"/>
    <w:rsid w:val="001F623E"/>
    <w:rsid w:val="0020095A"/>
    <w:rsid w:val="0020394C"/>
    <w:rsid w:val="00207669"/>
    <w:rsid w:val="002149EF"/>
    <w:rsid w:val="00222B76"/>
    <w:rsid w:val="0023176F"/>
    <w:rsid w:val="00242608"/>
    <w:rsid w:val="002537E9"/>
    <w:rsid w:val="00255F34"/>
    <w:rsid w:val="00261BDE"/>
    <w:rsid w:val="00274741"/>
    <w:rsid w:val="00275046"/>
    <w:rsid w:val="00277715"/>
    <w:rsid w:val="002B5638"/>
    <w:rsid w:val="002B673F"/>
    <w:rsid w:val="002B6F2F"/>
    <w:rsid w:val="002C0437"/>
    <w:rsid w:val="002C08B1"/>
    <w:rsid w:val="002C1A20"/>
    <w:rsid w:val="002C3CC8"/>
    <w:rsid w:val="002C5813"/>
    <w:rsid w:val="002E0721"/>
    <w:rsid w:val="002E18FB"/>
    <w:rsid w:val="002E2B59"/>
    <w:rsid w:val="002E7470"/>
    <w:rsid w:val="00307BF1"/>
    <w:rsid w:val="00315F09"/>
    <w:rsid w:val="00321FAD"/>
    <w:rsid w:val="00324E7F"/>
    <w:rsid w:val="00335083"/>
    <w:rsid w:val="00344005"/>
    <w:rsid w:val="00353D9B"/>
    <w:rsid w:val="003628D7"/>
    <w:rsid w:val="0038056D"/>
    <w:rsid w:val="0039265F"/>
    <w:rsid w:val="0039359D"/>
    <w:rsid w:val="003A5BAB"/>
    <w:rsid w:val="003B3027"/>
    <w:rsid w:val="003B329D"/>
    <w:rsid w:val="003B795D"/>
    <w:rsid w:val="003C1E05"/>
    <w:rsid w:val="003C2FED"/>
    <w:rsid w:val="003C47F5"/>
    <w:rsid w:val="003C7AD9"/>
    <w:rsid w:val="003D338A"/>
    <w:rsid w:val="003E5917"/>
    <w:rsid w:val="003F643F"/>
    <w:rsid w:val="00400CC6"/>
    <w:rsid w:val="00401B41"/>
    <w:rsid w:val="00404566"/>
    <w:rsid w:val="00406617"/>
    <w:rsid w:val="004175F9"/>
    <w:rsid w:val="004216A1"/>
    <w:rsid w:val="00427CC5"/>
    <w:rsid w:val="00442FBB"/>
    <w:rsid w:val="00447D26"/>
    <w:rsid w:val="0045422F"/>
    <w:rsid w:val="00455541"/>
    <w:rsid w:val="004567A9"/>
    <w:rsid w:val="00460CB7"/>
    <w:rsid w:val="004728DE"/>
    <w:rsid w:val="0047638D"/>
    <w:rsid w:val="00480866"/>
    <w:rsid w:val="00483693"/>
    <w:rsid w:val="004846B6"/>
    <w:rsid w:val="0048625E"/>
    <w:rsid w:val="004865AC"/>
    <w:rsid w:val="004B5C84"/>
    <w:rsid w:val="004B6FC3"/>
    <w:rsid w:val="004B754C"/>
    <w:rsid w:val="004C0AD3"/>
    <w:rsid w:val="004C7C32"/>
    <w:rsid w:val="004D1856"/>
    <w:rsid w:val="004D3E11"/>
    <w:rsid w:val="004D68B3"/>
    <w:rsid w:val="004E4BE0"/>
    <w:rsid w:val="00507BB9"/>
    <w:rsid w:val="00510D0C"/>
    <w:rsid w:val="00515005"/>
    <w:rsid w:val="00515B96"/>
    <w:rsid w:val="005228B4"/>
    <w:rsid w:val="005237C0"/>
    <w:rsid w:val="00524C2A"/>
    <w:rsid w:val="00524CA5"/>
    <w:rsid w:val="00526229"/>
    <w:rsid w:val="00530311"/>
    <w:rsid w:val="00540EAD"/>
    <w:rsid w:val="00553B4E"/>
    <w:rsid w:val="005569C9"/>
    <w:rsid w:val="00561121"/>
    <w:rsid w:val="00567533"/>
    <w:rsid w:val="00567C8C"/>
    <w:rsid w:val="0057043F"/>
    <w:rsid w:val="00573502"/>
    <w:rsid w:val="00574403"/>
    <w:rsid w:val="005772C2"/>
    <w:rsid w:val="00585938"/>
    <w:rsid w:val="00586201"/>
    <w:rsid w:val="00591556"/>
    <w:rsid w:val="005A2B32"/>
    <w:rsid w:val="005A3422"/>
    <w:rsid w:val="005B0BF0"/>
    <w:rsid w:val="005B2D5E"/>
    <w:rsid w:val="005C22D7"/>
    <w:rsid w:val="005C769D"/>
    <w:rsid w:val="005D6747"/>
    <w:rsid w:val="005D681D"/>
    <w:rsid w:val="005E1475"/>
    <w:rsid w:val="005E4614"/>
    <w:rsid w:val="005F5328"/>
    <w:rsid w:val="00606432"/>
    <w:rsid w:val="00615716"/>
    <w:rsid w:val="00632745"/>
    <w:rsid w:val="0063595B"/>
    <w:rsid w:val="00646623"/>
    <w:rsid w:val="00646893"/>
    <w:rsid w:val="006471EF"/>
    <w:rsid w:val="0064724E"/>
    <w:rsid w:val="00652B4A"/>
    <w:rsid w:val="00654855"/>
    <w:rsid w:val="0065618C"/>
    <w:rsid w:val="00663650"/>
    <w:rsid w:val="00670393"/>
    <w:rsid w:val="00690ACA"/>
    <w:rsid w:val="00695F95"/>
    <w:rsid w:val="006A02E2"/>
    <w:rsid w:val="006A21C7"/>
    <w:rsid w:val="006B61F9"/>
    <w:rsid w:val="006C1684"/>
    <w:rsid w:val="006C2CC0"/>
    <w:rsid w:val="006C7D7A"/>
    <w:rsid w:val="006D0B9A"/>
    <w:rsid w:val="006D43B4"/>
    <w:rsid w:val="006D6D30"/>
    <w:rsid w:val="006F567D"/>
    <w:rsid w:val="0070171E"/>
    <w:rsid w:val="007022DB"/>
    <w:rsid w:val="0070255E"/>
    <w:rsid w:val="007035D2"/>
    <w:rsid w:val="00707645"/>
    <w:rsid w:val="007132DD"/>
    <w:rsid w:val="00730316"/>
    <w:rsid w:val="00732EB9"/>
    <w:rsid w:val="00735542"/>
    <w:rsid w:val="007376EE"/>
    <w:rsid w:val="00747893"/>
    <w:rsid w:val="00747A71"/>
    <w:rsid w:val="00752A2D"/>
    <w:rsid w:val="00756485"/>
    <w:rsid w:val="0076470E"/>
    <w:rsid w:val="007657B6"/>
    <w:rsid w:val="00772BCF"/>
    <w:rsid w:val="007732E5"/>
    <w:rsid w:val="00773849"/>
    <w:rsid w:val="007751DB"/>
    <w:rsid w:val="00776611"/>
    <w:rsid w:val="0078095A"/>
    <w:rsid w:val="00781710"/>
    <w:rsid w:val="00785A72"/>
    <w:rsid w:val="00785F10"/>
    <w:rsid w:val="0079244D"/>
    <w:rsid w:val="00795721"/>
    <w:rsid w:val="007A3A0B"/>
    <w:rsid w:val="007C0253"/>
    <w:rsid w:val="007C56A9"/>
    <w:rsid w:val="007C5EB6"/>
    <w:rsid w:val="007C7B89"/>
    <w:rsid w:val="007D67C9"/>
    <w:rsid w:val="007E243D"/>
    <w:rsid w:val="007E749B"/>
    <w:rsid w:val="007F5055"/>
    <w:rsid w:val="007F53CA"/>
    <w:rsid w:val="007F63B9"/>
    <w:rsid w:val="008109C7"/>
    <w:rsid w:val="008125FE"/>
    <w:rsid w:val="00832447"/>
    <w:rsid w:val="00836194"/>
    <w:rsid w:val="00857536"/>
    <w:rsid w:val="00872C2A"/>
    <w:rsid w:val="008769FD"/>
    <w:rsid w:val="00880A80"/>
    <w:rsid w:val="008B42EF"/>
    <w:rsid w:val="008B7CC1"/>
    <w:rsid w:val="008C3625"/>
    <w:rsid w:val="008D479B"/>
    <w:rsid w:val="008E1B96"/>
    <w:rsid w:val="008E3312"/>
    <w:rsid w:val="008E3E19"/>
    <w:rsid w:val="008E566D"/>
    <w:rsid w:val="008F4209"/>
    <w:rsid w:val="00904169"/>
    <w:rsid w:val="00911FBA"/>
    <w:rsid w:val="0092030E"/>
    <w:rsid w:val="00921EE0"/>
    <w:rsid w:val="009307AC"/>
    <w:rsid w:val="00931643"/>
    <w:rsid w:val="00931866"/>
    <w:rsid w:val="0093623A"/>
    <w:rsid w:val="0093660F"/>
    <w:rsid w:val="00937C58"/>
    <w:rsid w:val="009473C3"/>
    <w:rsid w:val="00951198"/>
    <w:rsid w:val="00951CFB"/>
    <w:rsid w:val="00955CF9"/>
    <w:rsid w:val="009572BF"/>
    <w:rsid w:val="00970A5E"/>
    <w:rsid w:val="0097295A"/>
    <w:rsid w:val="00981222"/>
    <w:rsid w:val="00982F93"/>
    <w:rsid w:val="009865DD"/>
    <w:rsid w:val="00987BB6"/>
    <w:rsid w:val="00990A0E"/>
    <w:rsid w:val="00991099"/>
    <w:rsid w:val="009955AF"/>
    <w:rsid w:val="00996A71"/>
    <w:rsid w:val="009A0FC0"/>
    <w:rsid w:val="009A3B4B"/>
    <w:rsid w:val="009B1ECF"/>
    <w:rsid w:val="009C1A81"/>
    <w:rsid w:val="009C2401"/>
    <w:rsid w:val="009C5554"/>
    <w:rsid w:val="009D31B9"/>
    <w:rsid w:val="009D5A5A"/>
    <w:rsid w:val="009F54FE"/>
    <w:rsid w:val="009F659C"/>
    <w:rsid w:val="00A1784A"/>
    <w:rsid w:val="00A178FE"/>
    <w:rsid w:val="00A215E0"/>
    <w:rsid w:val="00A2713F"/>
    <w:rsid w:val="00A32E5E"/>
    <w:rsid w:val="00A4102F"/>
    <w:rsid w:val="00A43244"/>
    <w:rsid w:val="00A432A9"/>
    <w:rsid w:val="00A44524"/>
    <w:rsid w:val="00A4743F"/>
    <w:rsid w:val="00A52E15"/>
    <w:rsid w:val="00A6151A"/>
    <w:rsid w:val="00A621D5"/>
    <w:rsid w:val="00A62856"/>
    <w:rsid w:val="00A705EC"/>
    <w:rsid w:val="00A803C6"/>
    <w:rsid w:val="00A83F4E"/>
    <w:rsid w:val="00A843DF"/>
    <w:rsid w:val="00A85F7F"/>
    <w:rsid w:val="00AB21A5"/>
    <w:rsid w:val="00AC4C6C"/>
    <w:rsid w:val="00AC7D9F"/>
    <w:rsid w:val="00AD3DB0"/>
    <w:rsid w:val="00AD7B18"/>
    <w:rsid w:val="00AE4DA9"/>
    <w:rsid w:val="00AE4F4C"/>
    <w:rsid w:val="00AE6C75"/>
    <w:rsid w:val="00AF73B1"/>
    <w:rsid w:val="00B07963"/>
    <w:rsid w:val="00B14076"/>
    <w:rsid w:val="00B155B1"/>
    <w:rsid w:val="00B22BBF"/>
    <w:rsid w:val="00B24A36"/>
    <w:rsid w:val="00B2551E"/>
    <w:rsid w:val="00B26B2D"/>
    <w:rsid w:val="00B31406"/>
    <w:rsid w:val="00B36A0C"/>
    <w:rsid w:val="00B44E97"/>
    <w:rsid w:val="00B50D13"/>
    <w:rsid w:val="00B522BA"/>
    <w:rsid w:val="00B55A00"/>
    <w:rsid w:val="00B63F55"/>
    <w:rsid w:val="00B70199"/>
    <w:rsid w:val="00B81251"/>
    <w:rsid w:val="00B83A18"/>
    <w:rsid w:val="00B95370"/>
    <w:rsid w:val="00B9600A"/>
    <w:rsid w:val="00BA0DA1"/>
    <w:rsid w:val="00BA1B75"/>
    <w:rsid w:val="00BA6F4A"/>
    <w:rsid w:val="00BB4FD7"/>
    <w:rsid w:val="00BD3359"/>
    <w:rsid w:val="00BD6701"/>
    <w:rsid w:val="00BE213C"/>
    <w:rsid w:val="00BE2352"/>
    <w:rsid w:val="00BE56AD"/>
    <w:rsid w:val="00BF16A8"/>
    <w:rsid w:val="00BF33F8"/>
    <w:rsid w:val="00BF357C"/>
    <w:rsid w:val="00BF377B"/>
    <w:rsid w:val="00BF5434"/>
    <w:rsid w:val="00BF5A4E"/>
    <w:rsid w:val="00C06367"/>
    <w:rsid w:val="00C06AC6"/>
    <w:rsid w:val="00C0768C"/>
    <w:rsid w:val="00C1249D"/>
    <w:rsid w:val="00C142FD"/>
    <w:rsid w:val="00C17D29"/>
    <w:rsid w:val="00C32278"/>
    <w:rsid w:val="00C40085"/>
    <w:rsid w:val="00C44C62"/>
    <w:rsid w:val="00C46733"/>
    <w:rsid w:val="00C53C8D"/>
    <w:rsid w:val="00C57A30"/>
    <w:rsid w:val="00C57EFA"/>
    <w:rsid w:val="00C744B5"/>
    <w:rsid w:val="00C7710C"/>
    <w:rsid w:val="00C77BF4"/>
    <w:rsid w:val="00C92B38"/>
    <w:rsid w:val="00CA5142"/>
    <w:rsid w:val="00CB3842"/>
    <w:rsid w:val="00CB4A04"/>
    <w:rsid w:val="00CB6970"/>
    <w:rsid w:val="00CB7F55"/>
    <w:rsid w:val="00CC697C"/>
    <w:rsid w:val="00CD2A26"/>
    <w:rsid w:val="00CD3AC1"/>
    <w:rsid w:val="00CE0A61"/>
    <w:rsid w:val="00CE589D"/>
    <w:rsid w:val="00D04EFC"/>
    <w:rsid w:val="00D06A5F"/>
    <w:rsid w:val="00D11856"/>
    <w:rsid w:val="00D17C1E"/>
    <w:rsid w:val="00D21C52"/>
    <w:rsid w:val="00D3649C"/>
    <w:rsid w:val="00D36F1D"/>
    <w:rsid w:val="00D43BBA"/>
    <w:rsid w:val="00D57D06"/>
    <w:rsid w:val="00D63518"/>
    <w:rsid w:val="00D676E7"/>
    <w:rsid w:val="00D711BB"/>
    <w:rsid w:val="00D721D7"/>
    <w:rsid w:val="00D76722"/>
    <w:rsid w:val="00D76A80"/>
    <w:rsid w:val="00D778C2"/>
    <w:rsid w:val="00D81617"/>
    <w:rsid w:val="00D824A6"/>
    <w:rsid w:val="00DA14FB"/>
    <w:rsid w:val="00DA688D"/>
    <w:rsid w:val="00DA6CE5"/>
    <w:rsid w:val="00DA72A8"/>
    <w:rsid w:val="00DB0DD6"/>
    <w:rsid w:val="00DC4624"/>
    <w:rsid w:val="00DC4A8B"/>
    <w:rsid w:val="00DC7A02"/>
    <w:rsid w:val="00DD106B"/>
    <w:rsid w:val="00DD306B"/>
    <w:rsid w:val="00DD6DD3"/>
    <w:rsid w:val="00DE1E15"/>
    <w:rsid w:val="00DF4953"/>
    <w:rsid w:val="00E35E23"/>
    <w:rsid w:val="00E50705"/>
    <w:rsid w:val="00E55CD4"/>
    <w:rsid w:val="00E5769A"/>
    <w:rsid w:val="00E617C0"/>
    <w:rsid w:val="00E758F7"/>
    <w:rsid w:val="00E84856"/>
    <w:rsid w:val="00E84F18"/>
    <w:rsid w:val="00E9495F"/>
    <w:rsid w:val="00E96591"/>
    <w:rsid w:val="00EA1288"/>
    <w:rsid w:val="00EA1D0E"/>
    <w:rsid w:val="00EA614E"/>
    <w:rsid w:val="00EB0A66"/>
    <w:rsid w:val="00EC1FBD"/>
    <w:rsid w:val="00ED2BC9"/>
    <w:rsid w:val="00ED3DB5"/>
    <w:rsid w:val="00EE3529"/>
    <w:rsid w:val="00EF05EB"/>
    <w:rsid w:val="00EF1E28"/>
    <w:rsid w:val="00EF50EF"/>
    <w:rsid w:val="00EF67E4"/>
    <w:rsid w:val="00F01987"/>
    <w:rsid w:val="00F04CF5"/>
    <w:rsid w:val="00F103D4"/>
    <w:rsid w:val="00F12BD4"/>
    <w:rsid w:val="00F1479E"/>
    <w:rsid w:val="00F22068"/>
    <w:rsid w:val="00F40052"/>
    <w:rsid w:val="00F52FCD"/>
    <w:rsid w:val="00F71C79"/>
    <w:rsid w:val="00F761E4"/>
    <w:rsid w:val="00F864C5"/>
    <w:rsid w:val="00F95940"/>
    <w:rsid w:val="00FA1EA3"/>
    <w:rsid w:val="00FA7AB9"/>
    <w:rsid w:val="00FB4589"/>
    <w:rsid w:val="00FB6920"/>
    <w:rsid w:val="00FC1353"/>
    <w:rsid w:val="00FC440F"/>
    <w:rsid w:val="00FC55F7"/>
    <w:rsid w:val="00FD0C84"/>
    <w:rsid w:val="00FE2848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E204DE"/>
  <w15:docId w15:val="{013AFE1E-5352-44CE-AD01-EE18C607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9"/>
    <w:lsdException w:name="heading 2" w:semiHidden="1" w:uiPriority="39" w:unhideWhenUsed="1"/>
    <w:lsdException w:name="heading 3" w:semiHidden="1" w:uiPriority="39" w:unhideWhenUsed="1"/>
    <w:lsdException w:name="heading 4" w:semiHidden="1" w:uiPriority="39" w:unhideWhenUsed="1"/>
    <w:lsdException w:name="heading 5" w:semiHidden="1" w:uiPriority="39" w:unhideWhenUsed="1"/>
    <w:lsdException w:name="heading 6" w:semiHidden="1" w:uiPriority="39" w:unhideWhenUsed="1"/>
    <w:lsdException w:name="heading 7" w:semiHidden="1" w:uiPriority="39" w:unhideWhenUsed="1"/>
    <w:lsdException w:name="heading 8" w:semiHidden="1" w:uiPriority="39" w:unhideWhenUsed="1"/>
    <w:lsdException w:name="heading 9" w:semiHidden="1" w:uiPriority="3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4856"/>
  </w:style>
  <w:style w:type="paragraph" w:styleId="berschrift1">
    <w:name w:val="heading 1"/>
    <w:basedOn w:val="Standard"/>
    <w:next w:val="Standard"/>
    <w:link w:val="berschrift1Zchn"/>
    <w:uiPriority w:val="39"/>
    <w:rsid w:val="0092030E"/>
    <w:pPr>
      <w:keepNext/>
      <w:keepLines/>
      <w:numPr>
        <w:numId w:val="34"/>
      </w:numPr>
      <w:spacing w:before="480" w:after="30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39"/>
    <w:rsid w:val="0092030E"/>
    <w:pPr>
      <w:keepNext/>
      <w:keepLines/>
      <w:numPr>
        <w:ilvl w:val="1"/>
        <w:numId w:val="34"/>
      </w:numPr>
      <w:spacing w:before="42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39"/>
    <w:semiHidden/>
    <w:unhideWhenUsed/>
    <w:rsid w:val="0092030E"/>
    <w:pPr>
      <w:keepNext/>
      <w:keepLines/>
      <w:numPr>
        <w:ilvl w:val="2"/>
        <w:numId w:val="34"/>
      </w:numPr>
      <w:spacing w:before="3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39"/>
    <w:semiHidden/>
    <w:unhideWhenUsed/>
    <w:rsid w:val="0092030E"/>
    <w:pPr>
      <w:keepNext/>
      <w:keepLines/>
      <w:numPr>
        <w:ilvl w:val="3"/>
        <w:numId w:val="34"/>
      </w:numPr>
      <w:spacing w:before="36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39"/>
    <w:semiHidden/>
    <w:unhideWhenUsed/>
    <w:rsid w:val="0092030E"/>
    <w:pPr>
      <w:keepNext/>
      <w:keepLines/>
      <w:numPr>
        <w:ilvl w:val="4"/>
        <w:numId w:val="34"/>
      </w:numPr>
      <w:spacing w:before="36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39"/>
    <w:semiHidden/>
    <w:unhideWhenUsed/>
    <w:rsid w:val="0092030E"/>
    <w:pPr>
      <w:keepNext/>
      <w:keepLines/>
      <w:numPr>
        <w:ilvl w:val="5"/>
        <w:numId w:val="34"/>
      </w:numPr>
      <w:spacing w:before="360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39"/>
    <w:semiHidden/>
    <w:unhideWhenUsed/>
    <w:rsid w:val="0092030E"/>
    <w:pPr>
      <w:keepNext/>
      <w:keepLines/>
      <w:numPr>
        <w:ilvl w:val="6"/>
        <w:numId w:val="34"/>
      </w:numPr>
      <w:spacing w:before="360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39"/>
    <w:semiHidden/>
    <w:unhideWhenUsed/>
    <w:rsid w:val="0092030E"/>
    <w:pPr>
      <w:keepNext/>
      <w:keepLines/>
      <w:numPr>
        <w:ilvl w:val="7"/>
        <w:numId w:val="34"/>
      </w:numPr>
      <w:spacing w:before="360"/>
      <w:outlineLvl w:val="7"/>
    </w:pPr>
    <w:rPr>
      <w:rFonts w:eastAsiaTheme="majorEastAsia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39"/>
    <w:semiHidden/>
    <w:unhideWhenUsed/>
    <w:rsid w:val="0092030E"/>
    <w:pPr>
      <w:keepNext/>
      <w:keepLines/>
      <w:numPr>
        <w:ilvl w:val="8"/>
        <w:numId w:val="34"/>
      </w:numPr>
      <w:spacing w:before="360"/>
      <w:outlineLvl w:val="8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92030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2030E"/>
  </w:style>
  <w:style w:type="paragraph" w:styleId="Fuzeile">
    <w:name w:val="footer"/>
    <w:basedOn w:val="Standard"/>
    <w:link w:val="FuzeileZchn"/>
    <w:uiPriority w:val="99"/>
    <w:semiHidden/>
    <w:rsid w:val="0092030E"/>
    <w:pPr>
      <w:tabs>
        <w:tab w:val="center" w:pos="4536"/>
        <w:tab w:val="right" w:pos="9072"/>
      </w:tabs>
      <w:spacing w:after="0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2030E"/>
    <w:rPr>
      <w:sz w:val="14"/>
    </w:rPr>
  </w:style>
  <w:style w:type="table" w:styleId="Tabellenraster">
    <w:name w:val="Table Grid"/>
    <w:basedOn w:val="NormaleTabelle"/>
    <w:uiPriority w:val="39"/>
    <w:rsid w:val="009203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GUVKommunikationsdatenlinks">
    <w:name w:val="DGUV_Kommunikationsdaten_links"/>
    <w:basedOn w:val="Standard"/>
    <w:semiHidden/>
    <w:qFormat/>
    <w:rsid w:val="0092030E"/>
    <w:pPr>
      <w:spacing w:after="0" w:line="312" w:lineRule="auto"/>
    </w:pPr>
    <w:rPr>
      <w:sz w:val="18"/>
    </w:rPr>
  </w:style>
  <w:style w:type="paragraph" w:customStyle="1" w:styleId="DGUVAbsenderzeile">
    <w:name w:val="DGUV_Absenderzeile"/>
    <w:basedOn w:val="Standard"/>
    <w:semiHidden/>
    <w:qFormat/>
    <w:rsid w:val="0092030E"/>
    <w:pPr>
      <w:spacing w:after="0"/>
    </w:pPr>
    <w:rPr>
      <w:sz w:val="14"/>
    </w:rPr>
  </w:style>
  <w:style w:type="paragraph" w:customStyle="1" w:styleId="DGUVAbteilung">
    <w:name w:val="DGUV_Abteilung"/>
    <w:basedOn w:val="Standard"/>
    <w:semiHidden/>
    <w:qFormat/>
    <w:rsid w:val="0092030E"/>
    <w:pPr>
      <w:tabs>
        <w:tab w:val="right" w:pos="1704"/>
        <w:tab w:val="left" w:pos="1846"/>
      </w:tabs>
      <w:spacing w:after="0"/>
      <w:ind w:left="1843" w:hanging="1843"/>
    </w:pPr>
    <w:rPr>
      <w:sz w:val="18"/>
    </w:rPr>
  </w:style>
  <w:style w:type="paragraph" w:customStyle="1" w:styleId="DGUVBetreff">
    <w:name w:val="DGUV_Betreff"/>
    <w:basedOn w:val="Standard"/>
    <w:semiHidden/>
    <w:qFormat/>
    <w:rsid w:val="0092030E"/>
    <w:pPr>
      <w:spacing w:after="3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030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030E"/>
    <w:rPr>
      <w:rFonts w:ascii="Tahoma" w:hAnsi="Tahoma" w:cs="Tahoma"/>
      <w:sz w:val="16"/>
      <w:szCs w:val="16"/>
    </w:rPr>
  </w:style>
  <w:style w:type="paragraph" w:customStyle="1" w:styleId="DGUVAufz01">
    <w:name w:val="DGUV_Aufz_01"/>
    <w:basedOn w:val="Standard"/>
    <w:uiPriority w:val="9"/>
    <w:qFormat/>
    <w:rsid w:val="0092030E"/>
    <w:pPr>
      <w:numPr>
        <w:numId w:val="23"/>
      </w:numPr>
      <w:spacing w:after="0"/>
    </w:pPr>
    <w:rPr>
      <w:noProof/>
      <w:lang w:eastAsia="de-DE"/>
    </w:rPr>
  </w:style>
  <w:style w:type="paragraph" w:customStyle="1" w:styleId="DGUVAufz02">
    <w:name w:val="DGUV_Aufz_02"/>
    <w:basedOn w:val="Standard"/>
    <w:uiPriority w:val="9"/>
    <w:qFormat/>
    <w:rsid w:val="0092030E"/>
    <w:pPr>
      <w:numPr>
        <w:ilvl w:val="1"/>
        <w:numId w:val="23"/>
      </w:num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39"/>
    <w:rsid w:val="0092030E"/>
    <w:rPr>
      <w:rFonts w:eastAsiaTheme="majorEastAsia" w:cstheme="majorBidi"/>
      <w:b/>
      <w:bCs/>
      <w:szCs w:val="28"/>
    </w:rPr>
  </w:style>
  <w:style w:type="numbering" w:customStyle="1" w:styleId="ListeDGUVAufz">
    <w:name w:val="Liste_DGUV_Aufz"/>
    <w:basedOn w:val="KeineListe"/>
    <w:uiPriority w:val="99"/>
    <w:rsid w:val="0092030E"/>
    <w:pPr>
      <w:numPr>
        <w:numId w:val="1"/>
      </w:numPr>
    </w:pPr>
  </w:style>
  <w:style w:type="character" w:customStyle="1" w:styleId="DGUVfett">
    <w:name w:val="DGUV_fett"/>
    <w:basedOn w:val="Absatz-Standardschriftart"/>
    <w:uiPriority w:val="29"/>
    <w:qFormat/>
    <w:rsid w:val="0092030E"/>
    <w:rPr>
      <w:b/>
    </w:rPr>
  </w:style>
  <w:style w:type="paragraph" w:customStyle="1" w:styleId="DGUVSeitennummer">
    <w:name w:val="DGUV_Seitennummer"/>
    <w:basedOn w:val="Standard"/>
    <w:semiHidden/>
    <w:qFormat/>
    <w:rsid w:val="00F22068"/>
    <w:pPr>
      <w:spacing w:before="220" w:after="0"/>
      <w:jc w:val="right"/>
    </w:pPr>
    <w:rPr>
      <w:sz w:val="18"/>
    </w:rPr>
  </w:style>
  <w:style w:type="paragraph" w:customStyle="1" w:styleId="DGUVTabellentext">
    <w:name w:val="DGUV_Tabellentext"/>
    <w:basedOn w:val="Standard"/>
    <w:uiPriority w:val="19"/>
    <w:qFormat/>
    <w:rsid w:val="0092030E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39"/>
    <w:rsid w:val="0092030E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9"/>
    <w:semiHidden/>
    <w:rsid w:val="0092030E"/>
    <w:rPr>
      <w:rFonts w:eastAsiaTheme="majorEastAsia" w:cstheme="majorBidi"/>
      <w:b/>
      <w:bCs/>
    </w:rPr>
  </w:style>
  <w:style w:type="paragraph" w:customStyle="1" w:styleId="DGUVUnterschrift">
    <w:name w:val="DGUV_Unterschrift"/>
    <w:basedOn w:val="Standard"/>
    <w:uiPriority w:val="19"/>
    <w:qFormat/>
    <w:rsid w:val="0092030E"/>
    <w:pPr>
      <w:spacing w:before="660" w:after="0"/>
    </w:pPr>
  </w:style>
  <w:style w:type="paragraph" w:customStyle="1" w:styleId="StandardnachListe">
    <w:name w:val="Standard_nach_Liste"/>
    <w:basedOn w:val="Standard"/>
    <w:next w:val="Standard"/>
    <w:qFormat/>
    <w:rsid w:val="0092030E"/>
    <w:pPr>
      <w:spacing w:before="220"/>
    </w:pPr>
  </w:style>
  <w:style w:type="paragraph" w:customStyle="1" w:styleId="DGUVNum">
    <w:name w:val="DGUV_Num"/>
    <w:basedOn w:val="Standard"/>
    <w:uiPriority w:val="9"/>
    <w:qFormat/>
    <w:rsid w:val="0092030E"/>
    <w:pPr>
      <w:numPr>
        <w:numId w:val="24"/>
      </w:numPr>
      <w:spacing w:after="0"/>
    </w:pPr>
  </w:style>
  <w:style w:type="character" w:customStyle="1" w:styleId="berschrift4Zchn">
    <w:name w:val="Überschrift 4 Zchn"/>
    <w:basedOn w:val="Absatz-Standardschriftart"/>
    <w:link w:val="berschrift4"/>
    <w:uiPriority w:val="39"/>
    <w:semiHidden/>
    <w:rsid w:val="0092030E"/>
    <w:rPr>
      <w:rFonts w:eastAsiaTheme="majorEastAsia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39"/>
    <w:semiHidden/>
    <w:rsid w:val="0092030E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39"/>
    <w:semiHidden/>
    <w:rsid w:val="0092030E"/>
    <w:rPr>
      <w:rFonts w:eastAsiaTheme="majorEastAsia" w:cstheme="majorBidi"/>
      <w:b/>
      <w:iCs/>
    </w:rPr>
  </w:style>
  <w:style w:type="character" w:customStyle="1" w:styleId="berschrift7Zchn">
    <w:name w:val="Überschrift 7 Zchn"/>
    <w:basedOn w:val="Absatz-Standardschriftart"/>
    <w:link w:val="berschrift7"/>
    <w:uiPriority w:val="39"/>
    <w:semiHidden/>
    <w:rsid w:val="0092030E"/>
    <w:rPr>
      <w:rFonts w:eastAsiaTheme="majorEastAsia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39"/>
    <w:semiHidden/>
    <w:rsid w:val="0092030E"/>
    <w:rPr>
      <w:rFonts w:eastAsiaTheme="majorEastAsia" w:cstheme="majorBidi"/>
      <w:b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39"/>
    <w:semiHidden/>
    <w:rsid w:val="0092030E"/>
    <w:rPr>
      <w:rFonts w:eastAsiaTheme="majorEastAsia" w:cstheme="majorBidi"/>
      <w:b/>
      <w:iCs/>
      <w:szCs w:val="20"/>
    </w:rPr>
  </w:style>
  <w:style w:type="numbering" w:customStyle="1" w:styleId="ListeDGUVUeberschriften">
    <w:name w:val="Liste_DGUV_Ueberschriften"/>
    <w:basedOn w:val="KeineListe"/>
    <w:uiPriority w:val="99"/>
    <w:rsid w:val="0092030E"/>
    <w:pPr>
      <w:numPr>
        <w:numId w:val="3"/>
      </w:numPr>
    </w:pPr>
  </w:style>
  <w:style w:type="numbering" w:customStyle="1" w:styleId="ListeDGUVNummerierung">
    <w:name w:val="Liste_DGUV_Nummerierung"/>
    <w:basedOn w:val="KeineListe"/>
    <w:uiPriority w:val="99"/>
    <w:rsid w:val="0092030E"/>
    <w:pPr>
      <w:numPr>
        <w:numId w:val="4"/>
      </w:numPr>
    </w:pPr>
  </w:style>
  <w:style w:type="paragraph" w:styleId="Verzeichnis1">
    <w:name w:val="toc 1"/>
    <w:basedOn w:val="Standard"/>
    <w:next w:val="Standard"/>
    <w:uiPriority w:val="39"/>
    <w:semiHidden/>
    <w:rsid w:val="0092030E"/>
    <w:pPr>
      <w:tabs>
        <w:tab w:val="left" w:pos="567"/>
        <w:tab w:val="right" w:pos="9061"/>
      </w:tabs>
      <w:spacing w:before="100" w:after="40"/>
      <w:ind w:left="567" w:right="567" w:hanging="567"/>
    </w:pPr>
  </w:style>
  <w:style w:type="paragraph" w:styleId="Verzeichnis2">
    <w:name w:val="toc 2"/>
    <w:basedOn w:val="Verzeichnis1"/>
    <w:next w:val="Standard"/>
    <w:uiPriority w:val="39"/>
    <w:semiHidden/>
    <w:rsid w:val="0092030E"/>
    <w:pPr>
      <w:spacing w:before="0" w:after="0"/>
    </w:pPr>
  </w:style>
  <w:style w:type="paragraph" w:styleId="Verzeichnis3">
    <w:name w:val="toc 3"/>
    <w:basedOn w:val="Verzeichnis2"/>
    <w:next w:val="Standard"/>
    <w:uiPriority w:val="39"/>
    <w:semiHidden/>
    <w:rsid w:val="0092030E"/>
  </w:style>
  <w:style w:type="paragraph" w:styleId="Verzeichnis4">
    <w:name w:val="toc 4"/>
    <w:basedOn w:val="Standard"/>
    <w:next w:val="Standard"/>
    <w:uiPriority w:val="39"/>
    <w:semiHidden/>
    <w:rsid w:val="0092030E"/>
    <w:pPr>
      <w:tabs>
        <w:tab w:val="left" w:pos="1701"/>
        <w:tab w:val="right" w:pos="9061"/>
      </w:tabs>
      <w:spacing w:after="0"/>
      <w:ind w:left="1701" w:right="567" w:hanging="1134"/>
    </w:pPr>
  </w:style>
  <w:style w:type="paragraph" w:styleId="Verzeichnis5">
    <w:name w:val="toc 5"/>
    <w:basedOn w:val="Verzeichnis4"/>
    <w:next w:val="Standard"/>
    <w:uiPriority w:val="39"/>
    <w:semiHidden/>
    <w:rsid w:val="0092030E"/>
  </w:style>
  <w:style w:type="paragraph" w:styleId="Verzeichnis6">
    <w:name w:val="toc 6"/>
    <w:basedOn w:val="Verzeichnis5"/>
    <w:next w:val="Standard"/>
    <w:uiPriority w:val="39"/>
    <w:semiHidden/>
    <w:rsid w:val="0092030E"/>
  </w:style>
  <w:style w:type="paragraph" w:styleId="Verzeichnis7">
    <w:name w:val="toc 7"/>
    <w:basedOn w:val="Verzeichnis6"/>
    <w:next w:val="Standard"/>
    <w:uiPriority w:val="39"/>
    <w:semiHidden/>
    <w:rsid w:val="0092030E"/>
    <w:pPr>
      <w:tabs>
        <w:tab w:val="clear" w:pos="1701"/>
        <w:tab w:val="left" w:pos="3402"/>
      </w:tabs>
      <w:ind w:left="3402" w:hanging="1701"/>
    </w:pPr>
  </w:style>
  <w:style w:type="paragraph" w:styleId="Verzeichnis8">
    <w:name w:val="toc 8"/>
    <w:basedOn w:val="Verzeichnis7"/>
    <w:next w:val="Standard"/>
    <w:uiPriority w:val="39"/>
    <w:semiHidden/>
    <w:rsid w:val="0092030E"/>
  </w:style>
  <w:style w:type="paragraph" w:styleId="Verzeichnis9">
    <w:name w:val="toc 9"/>
    <w:basedOn w:val="Verzeichnis8"/>
    <w:next w:val="Standard"/>
    <w:uiPriority w:val="39"/>
    <w:semiHidden/>
    <w:rsid w:val="0092030E"/>
  </w:style>
  <w:style w:type="paragraph" w:styleId="Titel">
    <w:name w:val="Title"/>
    <w:basedOn w:val="Standard"/>
    <w:next w:val="Standard"/>
    <w:link w:val="TitelZchn"/>
    <w:uiPriority w:val="10"/>
    <w:semiHidden/>
    <w:qFormat/>
    <w:rsid w:val="0092030E"/>
    <w:pPr>
      <w:spacing w:after="300"/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92030E"/>
    <w:rPr>
      <w:rFonts w:eastAsiaTheme="majorEastAsia" w:cstheme="majorBidi"/>
      <w:b/>
      <w:spacing w:val="5"/>
      <w:kern w:val="28"/>
      <w:sz w:val="24"/>
      <w:szCs w:val="52"/>
    </w:rPr>
  </w:style>
  <w:style w:type="character" w:styleId="SchwacheHervorhebung">
    <w:name w:val="Subtle Emphasis"/>
    <w:basedOn w:val="Absatz-Standardschriftart"/>
    <w:uiPriority w:val="19"/>
    <w:semiHidden/>
    <w:qFormat/>
    <w:rsid w:val="0092030E"/>
    <w:rPr>
      <w:i/>
      <w:iCs/>
      <w:color w:val="7F7F7F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92030E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92030E"/>
    <w:rPr>
      <w:i/>
      <w:iCs/>
      <w:color w:val="004994" w:themeColor="accent1"/>
    </w:rPr>
  </w:style>
  <w:style w:type="character" w:styleId="Fett">
    <w:name w:val="Strong"/>
    <w:basedOn w:val="Absatz-Standardschriftart"/>
    <w:uiPriority w:val="22"/>
    <w:semiHidden/>
    <w:qFormat/>
    <w:rsid w:val="0092030E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92030E"/>
    <w:pPr>
      <w:spacing w:before="200" w:after="160"/>
      <w:ind w:left="864" w:right="864"/>
      <w:jc w:val="center"/>
    </w:pPr>
    <w:rPr>
      <w:i/>
      <w:iCs/>
      <w:color w:val="7F7F7F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92030E"/>
    <w:rPr>
      <w:i/>
      <w:iCs/>
      <w:color w:val="7F7F7F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92030E"/>
    <w:pPr>
      <w:pBdr>
        <w:top w:val="single" w:sz="4" w:space="10" w:color="004994" w:themeColor="accent1"/>
        <w:bottom w:val="single" w:sz="4" w:space="10" w:color="004994" w:themeColor="accent1"/>
      </w:pBdr>
      <w:spacing w:before="360" w:after="360"/>
      <w:ind w:left="864" w:right="864"/>
      <w:jc w:val="center"/>
    </w:pPr>
    <w:rPr>
      <w:i/>
      <w:iCs/>
      <w:color w:val="00499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2030E"/>
    <w:rPr>
      <w:i/>
      <w:iCs/>
      <w:color w:val="004994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92030E"/>
    <w:rPr>
      <w:smallCaps/>
      <w:color w:val="919191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92030E"/>
    <w:rPr>
      <w:b/>
      <w:bCs/>
      <w:smallCaps/>
      <w:color w:val="004994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92030E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92030E"/>
    <w:pPr>
      <w:ind w:left="720"/>
      <w:contextualSpacing/>
    </w:pPr>
  </w:style>
  <w:style w:type="paragraph" w:customStyle="1" w:styleId="DGUVKontrollkstchen">
    <w:name w:val="DGUV_Kontrollkästchen"/>
    <w:basedOn w:val="DGUVTabellentext"/>
    <w:uiPriority w:val="2"/>
    <w:semiHidden/>
    <w:rsid w:val="0092030E"/>
    <w:pPr>
      <w:jc w:val="center"/>
    </w:pPr>
    <w:rPr>
      <w:rFonts w:eastAsia="Times New Roman" w:cs="Times New Roman"/>
      <w:sz w:val="32"/>
      <w:szCs w:val="20"/>
    </w:rPr>
  </w:style>
  <w:style w:type="paragraph" w:customStyle="1" w:styleId="DGUVEOD">
    <w:name w:val="DGUV_EOD"/>
    <w:basedOn w:val="Standard"/>
    <w:semiHidden/>
    <w:qFormat/>
    <w:rsid w:val="0092030E"/>
    <w:pPr>
      <w:spacing w:after="0"/>
    </w:pPr>
    <w:rPr>
      <w:sz w:val="2"/>
    </w:rPr>
  </w:style>
  <w:style w:type="paragraph" w:customStyle="1" w:styleId="DGUVBlaueberschrift">
    <w:name w:val="DGUV_Blaue_Überschrift"/>
    <w:basedOn w:val="Standard"/>
    <w:next w:val="Standard"/>
    <w:uiPriority w:val="39"/>
    <w:qFormat/>
    <w:rsid w:val="0092030E"/>
    <w:pPr>
      <w:spacing w:before="360"/>
    </w:pPr>
    <w:rPr>
      <w:b/>
      <w:color w:val="004994" w:themeColor="accent1"/>
      <w:sz w:val="32"/>
    </w:rPr>
  </w:style>
  <w:style w:type="paragraph" w:customStyle="1" w:styleId="DGUVTitelweiss">
    <w:name w:val="DGUV_Titel_weiss"/>
    <w:basedOn w:val="Standard"/>
    <w:uiPriority w:val="2"/>
    <w:semiHidden/>
    <w:qFormat/>
    <w:rsid w:val="0092030E"/>
    <w:pPr>
      <w:spacing w:after="240"/>
    </w:pPr>
    <w:rPr>
      <w:color w:val="FFFFFF" w:themeColor="background1"/>
      <w:sz w:val="48"/>
    </w:rPr>
  </w:style>
  <w:style w:type="paragraph" w:customStyle="1" w:styleId="DGUVUntertitelweiss">
    <w:name w:val="DGUV_Untertitel_weiss"/>
    <w:basedOn w:val="Standard"/>
    <w:uiPriority w:val="2"/>
    <w:semiHidden/>
    <w:qFormat/>
    <w:rsid w:val="0092030E"/>
    <w:rPr>
      <w:color w:val="FFFFFF" w:themeColor="background1"/>
    </w:rPr>
  </w:style>
  <w:style w:type="character" w:styleId="Platzhaltertext">
    <w:name w:val="Placeholder Text"/>
    <w:aliases w:val="all_Platzhaltertext"/>
    <w:basedOn w:val="Absatz-Standardschriftart"/>
    <w:uiPriority w:val="99"/>
    <w:semiHidden/>
    <w:rsid w:val="0092030E"/>
    <w:rPr>
      <w:color w:val="C00000"/>
    </w:rPr>
  </w:style>
  <w:style w:type="paragraph" w:customStyle="1" w:styleId="DGUVKommunikationsdatenrechts">
    <w:name w:val="DGUV_Kommunikationsdaten_rechts"/>
    <w:basedOn w:val="DGUVKommunikationsdatenlinks"/>
    <w:semiHidden/>
    <w:qFormat/>
    <w:rsid w:val="0092030E"/>
    <w:pPr>
      <w:jc w:val="right"/>
    </w:pPr>
  </w:style>
  <w:style w:type="paragraph" w:customStyle="1" w:styleId="DGUVKommunikationsdaten">
    <w:name w:val="DGUV_Kommunikationsdaten"/>
    <w:basedOn w:val="Standard"/>
    <w:semiHidden/>
    <w:qFormat/>
    <w:rsid w:val="0092030E"/>
    <w:pPr>
      <w:tabs>
        <w:tab w:val="right" w:pos="1701"/>
        <w:tab w:val="left" w:pos="1843"/>
      </w:tabs>
      <w:spacing w:after="60"/>
      <w:ind w:left="1843" w:hanging="1843"/>
    </w:pPr>
    <w:rPr>
      <w:sz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92030E"/>
    <w:pPr>
      <w:spacing w:after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GUVFusszeileAbstanddavor">
    <w:name w:val="DGUV_Fusszeile_Abstand_davor"/>
    <w:basedOn w:val="Standard"/>
    <w:semiHidden/>
    <w:qFormat/>
    <w:rsid w:val="00136BFF"/>
    <w:pPr>
      <w:spacing w:before="1200" w:after="0"/>
      <w:jc w:val="right"/>
    </w:pPr>
    <w:rPr>
      <w:sz w:val="18"/>
    </w:rPr>
  </w:style>
  <w:style w:type="paragraph" w:customStyle="1" w:styleId="DGUVSeitennummerS1">
    <w:name w:val="DGUV_Seitennummer_S1"/>
    <w:basedOn w:val="DGUVSeitennummer"/>
    <w:semiHidden/>
    <w:qFormat/>
    <w:rsid w:val="00E84856"/>
    <w:pPr>
      <w:spacing w:after="1320"/>
    </w:pPr>
  </w:style>
  <w:style w:type="table" w:customStyle="1" w:styleId="Tabellenraster2">
    <w:name w:val="Tabellenraster2"/>
    <w:basedOn w:val="NormaleTabelle"/>
    <w:next w:val="Tabellenraster"/>
    <w:uiPriority w:val="39"/>
    <w:rsid w:val="000415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415C1"/>
    <w:rPr>
      <w:color w:val="0095DB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D31B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73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F73B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F73B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73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73B1"/>
    <w:rPr>
      <w:b/>
      <w:bCs/>
      <w:sz w:val="20"/>
      <w:szCs w:val="20"/>
    </w:rPr>
  </w:style>
  <w:style w:type="paragraph" w:customStyle="1" w:styleId="Default">
    <w:name w:val="Default"/>
    <w:rsid w:val="00BA6F4A"/>
    <w:pPr>
      <w:autoSpaceDE w:val="0"/>
      <w:autoSpaceDN w:val="0"/>
      <w:adjustRightInd w:val="0"/>
      <w:spacing w:after="0"/>
    </w:pPr>
    <w:rPr>
      <w:rFonts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352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2713F"/>
    <w:rPr>
      <w:color w:val="51AE30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30316"/>
    <w:pPr>
      <w:spacing w:after="0"/>
    </w:pPr>
    <w:rPr>
      <w:rFonts w:cs="Arial"/>
      <w:color w:val="00000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30316"/>
    <w:rPr>
      <w:rFonts w:cs="Arial"/>
      <w:color w:val="000000"/>
    </w:rPr>
  </w:style>
  <w:style w:type="paragraph" w:styleId="berarbeitung">
    <w:name w:val="Revision"/>
    <w:hidden/>
    <w:uiPriority w:val="99"/>
    <w:semiHidden/>
    <w:rsid w:val="00460CB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tQ@dguv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guv.de/de/praevention/aus-weiterbildung/fasi/anerkennung/index.j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guv.de/de/praevention/aus-weiterbildung/fasi/anerkennung/index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-e-learning.dguv.de/goto.php?target=crs_71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OfficeVorlagen\DGUV_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3D74F362504097BE54051C59A28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1A7D3-6C5D-4815-BCB4-5E7C7EE19FBA}"/>
      </w:docPartPr>
      <w:docPartBody>
        <w:p w:rsidR="006C68AA" w:rsidRDefault="00A80711">
          <w:pPr>
            <w:pStyle w:val="7A3D74F362504097BE54051C59A2864C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8488BDDEDDB644AEBF283C52D9FE13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5BFE9-CB97-4600-B201-0F1F923EF110}"/>
      </w:docPartPr>
      <w:docPartBody>
        <w:p w:rsidR="006C68AA" w:rsidRDefault="00A80711">
          <w:pPr>
            <w:pStyle w:val="8488BDDEDDB644AEBF283C52D9FE1308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5B3D1AD3EB514CBE93107FA0C1B14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613EA-D0AC-4D88-9053-C9FAC76D0B3D}"/>
      </w:docPartPr>
      <w:docPartBody>
        <w:p w:rsidR="006C68AA" w:rsidRDefault="00A80711">
          <w:pPr>
            <w:pStyle w:val="5B3D1AD3EB514CBE93107FA0C1B142BB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5370DCFD8C474672A95FF0EF9BCED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561AF-E027-48E0-B4D0-C4A370934CA6}"/>
      </w:docPartPr>
      <w:docPartBody>
        <w:p w:rsidR="006C68AA" w:rsidRDefault="00A80711">
          <w:pPr>
            <w:pStyle w:val="5370DCFD8C474672A95FF0EF9BCEDA15"/>
          </w:pPr>
          <w:r w:rsidRPr="00636B46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 xml:space="preserve">       </w:t>
          </w:r>
        </w:p>
      </w:docPartBody>
    </w:docPart>
    <w:docPart>
      <w:docPartPr>
        <w:name w:val="FD6314A1DB8444FE823A2EDE017C5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EF9C7-E23E-4101-9261-29FF3D8530DB}"/>
      </w:docPartPr>
      <w:docPartBody>
        <w:p w:rsidR="006C68AA" w:rsidRDefault="00A80711">
          <w:pPr>
            <w:pStyle w:val="FD6314A1DB8444FE823A2EDE017C5077"/>
          </w:pPr>
          <w:r w:rsidRPr="00636B46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 xml:space="preserve">       </w:t>
          </w:r>
        </w:p>
      </w:docPartBody>
    </w:docPart>
    <w:docPart>
      <w:docPartPr>
        <w:name w:val="523FC6A9E24D401C925AA0C3C5CCB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3C478-C5E9-4494-A7C3-33C51AFDE6FA}"/>
      </w:docPartPr>
      <w:docPartBody>
        <w:p w:rsidR="006C68AA" w:rsidRDefault="00A80711">
          <w:pPr>
            <w:pStyle w:val="523FC6A9E24D401C925AA0C3C5CCB2CD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8C4FBC27559044E99B202D433109C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89BD4-6BE9-4016-AD80-6C3B6FD089FA}"/>
      </w:docPartPr>
      <w:docPartBody>
        <w:p w:rsidR="006C68AA" w:rsidRDefault="00A80711">
          <w:pPr>
            <w:pStyle w:val="8C4FBC27559044E99B202D433109CD58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97BF7F684AD646349A40028C0ACD9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FA383-7986-4E9B-A67B-11BFDD65C684}"/>
      </w:docPartPr>
      <w:docPartBody>
        <w:p w:rsidR="006C68AA" w:rsidRDefault="00A80711">
          <w:pPr>
            <w:pStyle w:val="97BF7F684AD646349A40028C0ACD9403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DA8372128F014F49A1A4A9F2AD2083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72DF3-25B3-410B-846D-B5803CD5FFCD}"/>
      </w:docPartPr>
      <w:docPartBody>
        <w:p w:rsidR="006C68AA" w:rsidRDefault="00A80711">
          <w:pPr>
            <w:pStyle w:val="DA8372128F014F49A1A4A9F2AD208308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F8233E9F5DAA4F10936D6C6100B18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63418-3CFD-4275-9A06-89847A3D2241}"/>
      </w:docPartPr>
      <w:docPartBody>
        <w:p w:rsidR="006C68AA" w:rsidRDefault="00B3461E" w:rsidP="00B3461E">
          <w:pPr>
            <w:pStyle w:val="F8233E9F5DAA4F10936D6C6100B18DC2"/>
          </w:pPr>
          <w:r w:rsidRPr="00070A8A">
            <w:rPr>
              <w:color w:val="808080" w:themeColor="background1" w:themeShade="80"/>
            </w:rPr>
            <w:t>Name</w:t>
          </w:r>
        </w:p>
      </w:docPartBody>
    </w:docPart>
    <w:docPart>
      <w:docPartPr>
        <w:name w:val="ECDA1803CD834FAFA56EAA19FA01C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8D754-799C-46EB-848F-E8B8A4B1D4B4}"/>
      </w:docPartPr>
      <w:docPartBody>
        <w:p w:rsidR="006C68AA" w:rsidRDefault="00A825C1" w:rsidP="00A825C1">
          <w:pPr>
            <w:pStyle w:val="ECDA1803CD834FAFA56EAA19FA01C4775"/>
          </w:pPr>
          <w:r w:rsidRPr="00070A8A">
            <w:rPr>
              <w:color w:val="808080" w:themeColor="background1" w:themeShade="80"/>
            </w:rPr>
            <w:t>Position im Unternehmen</w:t>
          </w:r>
        </w:p>
      </w:docPartBody>
    </w:docPart>
    <w:docPart>
      <w:docPartPr>
        <w:name w:val="1D3DBCC191BB469E83566B4E917C62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5E67A-C10E-4B8E-8FA0-F0F9BECA3A8B}"/>
      </w:docPartPr>
      <w:docPartBody>
        <w:p w:rsidR="006C68AA" w:rsidRDefault="00B3461E" w:rsidP="00B3461E">
          <w:pPr>
            <w:pStyle w:val="1D3DBCC191BB469E83566B4E917C6232"/>
          </w:pPr>
          <w:r w:rsidRPr="00070A8A">
            <w:rPr>
              <w:color w:val="808080" w:themeColor="background1" w:themeShade="80"/>
            </w:rPr>
            <w:t>Name</w:t>
          </w:r>
        </w:p>
      </w:docPartBody>
    </w:docPart>
    <w:docPart>
      <w:docPartPr>
        <w:name w:val="2D49190719514181B21F7B76F91A2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0572F9-54A3-4825-BF87-3394286676BF}"/>
      </w:docPartPr>
      <w:docPartBody>
        <w:p w:rsidR="006C68AA" w:rsidRDefault="00B3461E" w:rsidP="00B3461E">
          <w:pPr>
            <w:pStyle w:val="2D49190719514181B21F7B76F91A21C1"/>
          </w:pPr>
          <w:r w:rsidRPr="00070A8A">
            <w:rPr>
              <w:color w:val="808080" w:themeColor="background1" w:themeShade="80"/>
            </w:rPr>
            <w:t>Telefon</w:t>
          </w:r>
        </w:p>
      </w:docPartBody>
    </w:docPart>
    <w:docPart>
      <w:docPartPr>
        <w:name w:val="AF2AB4B8CF1C4775BF03CC7464EE4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ED270-8181-4DEB-80F9-CD52748BA006}"/>
      </w:docPartPr>
      <w:docPartBody>
        <w:p w:rsidR="006C68AA" w:rsidRDefault="00B3461E" w:rsidP="00B3461E">
          <w:pPr>
            <w:pStyle w:val="AF2AB4B8CF1C4775BF03CC7464EE4E2F"/>
          </w:pPr>
          <w:r w:rsidRPr="00070A8A">
            <w:rPr>
              <w:color w:val="808080" w:themeColor="background1" w:themeShade="80"/>
            </w:rPr>
            <w:t>E-Mail</w:t>
          </w:r>
        </w:p>
      </w:docPartBody>
    </w:docPart>
    <w:docPart>
      <w:docPartPr>
        <w:name w:val="77A2CD921B604C44A0F5423DC45F8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C59B3-25D8-4496-A70E-165A202F6D10}"/>
      </w:docPartPr>
      <w:docPartBody>
        <w:p w:rsidR="006C68AA" w:rsidRDefault="00B3461E" w:rsidP="00B3461E">
          <w:pPr>
            <w:pStyle w:val="77A2CD921B604C44A0F5423DC45F8C55"/>
          </w:pPr>
          <w:r w:rsidRPr="00070A8A">
            <w:rPr>
              <w:color w:val="808080"/>
            </w:rPr>
            <w:t>Ort</w:t>
          </w:r>
        </w:p>
      </w:docPartBody>
    </w:docPart>
    <w:docPart>
      <w:docPartPr>
        <w:name w:val="220B41186E344FA5ADB9F410F224F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BC4DC8-50B4-41CC-A07A-2DB75DEDF8F0}"/>
      </w:docPartPr>
      <w:docPartBody>
        <w:p w:rsidR="006C68AA" w:rsidRDefault="00B3461E" w:rsidP="00B3461E">
          <w:pPr>
            <w:pStyle w:val="220B41186E344FA5ADB9F410F224F366"/>
          </w:pPr>
          <w:r w:rsidRPr="00070A8A">
            <w:rPr>
              <w:color w:val="808080"/>
            </w:rPr>
            <w:t>Datum</w:t>
          </w:r>
        </w:p>
      </w:docPartBody>
    </w:docPart>
    <w:docPart>
      <w:docPartPr>
        <w:name w:val="0DCA194CA62F4ED283A5FE8730E74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0BA56-523E-4FA2-85E5-EEC03EFC66A0}"/>
      </w:docPartPr>
      <w:docPartBody>
        <w:p w:rsidR="0038314D" w:rsidRDefault="00B3461E" w:rsidP="00B3461E">
          <w:pPr>
            <w:pStyle w:val="0DCA194CA62F4ED283A5FE8730E74131"/>
          </w:pPr>
          <w:r w:rsidRPr="00070A8A">
            <w:rPr>
              <w:color w:val="808080" w:themeColor="background1" w:themeShade="80"/>
            </w:rPr>
            <w:t>Straße</w:t>
          </w:r>
        </w:p>
      </w:docPartBody>
    </w:docPart>
    <w:docPart>
      <w:docPartPr>
        <w:name w:val="6489776FE6274646BCDE542DB296F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8C70D-E0F0-4E33-8D49-22F9527FBE4C}"/>
      </w:docPartPr>
      <w:docPartBody>
        <w:p w:rsidR="0038314D" w:rsidRDefault="00B3461E" w:rsidP="00B3461E">
          <w:pPr>
            <w:pStyle w:val="6489776FE6274646BCDE542DB296F651"/>
          </w:pPr>
          <w:r w:rsidRPr="00070A8A">
            <w:rPr>
              <w:color w:val="808080"/>
            </w:rPr>
            <w:t>Hausnummer</w:t>
          </w:r>
        </w:p>
      </w:docPartBody>
    </w:docPart>
    <w:docPart>
      <w:docPartPr>
        <w:name w:val="91FE6F0D5E38471C85415A30574B7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48CA8-4486-4D28-AA70-2ABEBE14EE22}"/>
      </w:docPartPr>
      <w:docPartBody>
        <w:p w:rsidR="0038314D" w:rsidRDefault="00B3461E" w:rsidP="00B3461E">
          <w:pPr>
            <w:pStyle w:val="91FE6F0D5E38471C85415A30574B7CEB"/>
          </w:pPr>
          <w:r w:rsidRPr="00070A8A">
            <w:rPr>
              <w:color w:val="808080" w:themeColor="background1" w:themeShade="80"/>
            </w:rPr>
            <w:t>Postleitzahl</w:t>
          </w:r>
        </w:p>
      </w:docPartBody>
    </w:docPart>
    <w:docPart>
      <w:docPartPr>
        <w:name w:val="3165C9CD121F4629AA84F92A46FCA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C8B42-1A52-48CF-8F46-A8E89559A5C1}"/>
      </w:docPartPr>
      <w:docPartBody>
        <w:p w:rsidR="0038314D" w:rsidRDefault="00B3461E" w:rsidP="00B3461E">
          <w:pPr>
            <w:pStyle w:val="3165C9CD121F4629AA84F92A46FCA35B"/>
          </w:pPr>
          <w:r w:rsidRPr="00070A8A">
            <w:rPr>
              <w:color w:val="808080" w:themeColor="background1" w:themeShade="80"/>
            </w:rPr>
            <w:t>Ort</w:t>
          </w:r>
        </w:p>
      </w:docPartBody>
    </w:docPart>
    <w:docPart>
      <w:docPartPr>
        <w:name w:val="5AC41706BF764ADD8FF13176C14E0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9156C-CEF1-4406-AB41-807663DC3882}"/>
      </w:docPartPr>
      <w:docPartBody>
        <w:p w:rsidR="000E2A4E" w:rsidRDefault="00B3461E" w:rsidP="00B3461E">
          <w:pPr>
            <w:pStyle w:val="5AC41706BF764ADD8FF13176C14E00F61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8B195BC747B04776B32A791508743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69EE0-4FE0-416C-8319-A68D2A87B3D6}"/>
      </w:docPartPr>
      <w:docPartBody>
        <w:p w:rsidR="000E2A4E" w:rsidRDefault="00B3461E" w:rsidP="00B3461E">
          <w:pPr>
            <w:pStyle w:val="8B195BC747B04776B32A7915087430D51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4510EC9BBC7F401FB8F8F73AEA5E7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44C25-779E-4327-810F-B36DAA9ABA39}"/>
      </w:docPartPr>
      <w:docPartBody>
        <w:p w:rsidR="00F173DC" w:rsidRDefault="00B3461E" w:rsidP="00B3461E">
          <w:pPr>
            <w:pStyle w:val="4510EC9BBC7F401FB8F8F73AEA5E7A5A"/>
          </w:pPr>
          <w:r w:rsidRPr="00070A8A">
            <w:rPr>
              <w:color w:val="808080" w:themeColor="background1" w:themeShade="80"/>
            </w:rPr>
            <w:t>Rechtsform des Lehrgangsträgers</w:t>
          </w:r>
        </w:p>
      </w:docPartBody>
    </w:docPart>
    <w:docPart>
      <w:docPartPr>
        <w:name w:val="C1E66FD46E9A40D787ABE9C7AA27F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4E35D-93D3-497C-9D37-43EDB115EC9B}"/>
      </w:docPartPr>
      <w:docPartBody>
        <w:p w:rsidR="00F173DC" w:rsidRDefault="00B3461E" w:rsidP="00B3461E">
          <w:pPr>
            <w:pStyle w:val="C1E66FD46E9A40D787ABE9C7AA27FD86"/>
          </w:pPr>
          <w:r w:rsidRPr="001E4E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8FCCFB90494EEEADE732DDF3787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A7F5B-CDEE-40EF-9317-767136E75E97}"/>
      </w:docPartPr>
      <w:docPartBody>
        <w:p w:rsidR="00EF6DEC" w:rsidRDefault="00113EAD" w:rsidP="00113EAD">
          <w:pPr>
            <w:pStyle w:val="1B8FCCFB90494EEEADE732DDF37878FB"/>
          </w:pPr>
          <w:r w:rsidRPr="00070A8A">
            <w:rPr>
              <w:color w:val="808080" w:themeColor="background1" w:themeShade="80"/>
            </w:rPr>
            <w:t>Telefon</w:t>
          </w:r>
        </w:p>
      </w:docPartBody>
    </w:docPart>
    <w:docPart>
      <w:docPartPr>
        <w:name w:val="27C009A2710F4B9AAA2046ACC3EAF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F3645-D05C-40D0-A845-838FF6DB079C}"/>
      </w:docPartPr>
      <w:docPartBody>
        <w:p w:rsidR="00EF6DEC" w:rsidRDefault="00113EAD" w:rsidP="00113EAD">
          <w:pPr>
            <w:pStyle w:val="27C009A2710F4B9AAA2046ACC3EAF582"/>
          </w:pPr>
          <w:r w:rsidRPr="00070A8A">
            <w:rPr>
              <w:color w:val="808080" w:themeColor="background1" w:themeShade="80"/>
            </w:rPr>
            <w:t>E-Mail</w:t>
          </w:r>
        </w:p>
      </w:docPartBody>
    </w:docPart>
    <w:docPart>
      <w:docPartPr>
        <w:name w:val="2EC69665F4334649AC49A43E62D4C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C7CAF-0576-4EAB-8776-9F0842B72210}"/>
      </w:docPartPr>
      <w:docPartBody>
        <w:p w:rsidR="00EF6DEC" w:rsidRDefault="00113EAD" w:rsidP="00113EAD">
          <w:pPr>
            <w:pStyle w:val="2EC69665F4334649AC49A43E62D4C469"/>
          </w:pPr>
          <w:r w:rsidRPr="005728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6D9068CDCB47848054FA1DF3BAD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871CF-7DA8-4EB6-9D5B-9A3426483759}"/>
      </w:docPartPr>
      <w:docPartBody>
        <w:p w:rsidR="00EF6DEC" w:rsidRDefault="00113EAD" w:rsidP="00113EAD">
          <w:pPr>
            <w:pStyle w:val="5C6D9068CDCB47848054FA1DF3BAD930"/>
          </w:pPr>
          <w:r w:rsidRPr="00070A8A">
            <w:rPr>
              <w:color w:val="808080"/>
            </w:rPr>
            <w:t>Veranstaltungsorte (Präsenzphasen)</w:t>
          </w:r>
        </w:p>
      </w:docPartBody>
    </w:docPart>
    <w:docPart>
      <w:docPartPr>
        <w:name w:val="FC8451730FF14B609CE40F251C88F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70E79-69D9-4FC1-94F4-DA064682FA55}"/>
      </w:docPartPr>
      <w:docPartBody>
        <w:p w:rsidR="00D860E7" w:rsidRDefault="00D860E7" w:rsidP="00D860E7">
          <w:pPr>
            <w:pStyle w:val="FC8451730FF14B609CE40F251C88F1CE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3617AB9498434D7C9D5388452435DF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C18EE-6B1B-4B59-8060-1EB795005C57}"/>
      </w:docPartPr>
      <w:docPartBody>
        <w:p w:rsidR="00D860E7" w:rsidRDefault="00D860E7" w:rsidP="00D860E7">
          <w:pPr>
            <w:pStyle w:val="3617AB9498434D7C9D5388452435DFB3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FB7D6D7A542C4C14814A1E39BB4CE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1CEC2-BDCC-48F0-8C61-BA8FDD96D507}"/>
      </w:docPartPr>
      <w:docPartBody>
        <w:p w:rsidR="00D860E7" w:rsidRDefault="00D860E7" w:rsidP="00D860E7">
          <w:pPr>
            <w:pStyle w:val="FB7D6D7A542C4C14814A1E39BB4CEF9C"/>
          </w:pPr>
          <w:r>
            <w:rPr>
              <w:color w:val="808080" w:themeColor="background1" w:themeShade="80"/>
            </w:rPr>
            <w:t>Jahr/lfd. Nummer</w:t>
          </w:r>
        </w:p>
      </w:docPartBody>
    </w:docPart>
    <w:docPart>
      <w:docPartPr>
        <w:name w:val="02E8CE62CF8340BC946C639ADD88A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0C7B8-2A76-4B48-98BB-0BFC78C14C54}"/>
      </w:docPartPr>
      <w:docPartBody>
        <w:p w:rsidR="00D860E7" w:rsidRDefault="00D860E7" w:rsidP="00D860E7">
          <w:pPr>
            <w:pStyle w:val="02E8CE62CF8340BC946C639ADD88A67A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75D2A9F1C9A04067846A72E833EE42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0278E-F56C-4A56-A402-58F9B7110EEF}"/>
      </w:docPartPr>
      <w:docPartBody>
        <w:p w:rsidR="00DD4362" w:rsidRDefault="002174D1" w:rsidP="002174D1">
          <w:pPr>
            <w:pStyle w:val="75D2A9F1C9A04067846A72E833EE420E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B0B177B22D3243E2AD81676D05A84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B68E3-C464-44AC-8473-BE4CA15E1094}"/>
      </w:docPartPr>
      <w:docPartBody>
        <w:p w:rsidR="00DD4362" w:rsidRDefault="002174D1" w:rsidP="002174D1">
          <w:pPr>
            <w:pStyle w:val="B0B177B22D3243E2AD81676D05A84DA0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CD69C2B768BF40B6926C17283388A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E6296-ADB5-4C68-86AF-81954AB4ABDF}"/>
      </w:docPartPr>
      <w:docPartBody>
        <w:p w:rsidR="00DD4362" w:rsidRDefault="002174D1" w:rsidP="002174D1">
          <w:pPr>
            <w:pStyle w:val="CD69C2B768BF40B6926C17283388A8BE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E2279347AB254D12B63D43CAF8DFF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E7FED-9CDA-4C23-B9CE-D23E226E95D1}"/>
      </w:docPartPr>
      <w:docPartBody>
        <w:p w:rsidR="00DD4362" w:rsidRDefault="002174D1" w:rsidP="002174D1">
          <w:pPr>
            <w:pStyle w:val="E2279347AB254D12B63D43CAF8DFF23A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1B8BBEE1A6F74CBF8F97CD7C3B52F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314BB-0511-4A83-ABF3-48A1452FD398}"/>
      </w:docPartPr>
      <w:docPartBody>
        <w:p w:rsidR="00DD4362" w:rsidRDefault="002174D1" w:rsidP="002174D1">
          <w:pPr>
            <w:pStyle w:val="1B8BBEE1A6F74CBF8F97CD7C3B52F208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DD080B4E185549049F08E045891C6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738B3-8A58-4387-8EB1-BC303CBDA870}"/>
      </w:docPartPr>
      <w:docPartBody>
        <w:p w:rsidR="00DD4362" w:rsidRDefault="002174D1" w:rsidP="002174D1">
          <w:pPr>
            <w:pStyle w:val="DD080B4E185549049F08E045891C6FA7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429A62FC21D848369A893CADC8187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DAC5E-987E-4A60-8204-DD132B7C81F3}"/>
      </w:docPartPr>
      <w:docPartBody>
        <w:p w:rsidR="00DD4362" w:rsidRDefault="002174D1" w:rsidP="002174D1">
          <w:pPr>
            <w:pStyle w:val="429A62FC21D848369A893CADC8187278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040237A54C06412192B1CF46A1007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57FE7-E35D-4EA9-8932-43D4C255132D}"/>
      </w:docPartPr>
      <w:docPartBody>
        <w:p w:rsidR="00DD4362" w:rsidRDefault="002174D1" w:rsidP="002174D1">
          <w:pPr>
            <w:pStyle w:val="040237A54C06412192B1CF46A1007466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E3112BA66CBA49CCAF79653424594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7A556-43F7-4527-AD8D-991BE8546D50}"/>
      </w:docPartPr>
      <w:docPartBody>
        <w:p w:rsidR="00DD4362" w:rsidRDefault="002174D1" w:rsidP="002174D1">
          <w:pPr>
            <w:pStyle w:val="E3112BA66CBA49CCAF7965342459497D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14038A3D3A244D9BB3C31774F48D5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545D8-9573-40B7-97EC-6623EB9828E7}"/>
      </w:docPartPr>
      <w:docPartBody>
        <w:p w:rsidR="00DD4362" w:rsidRDefault="002174D1" w:rsidP="002174D1">
          <w:pPr>
            <w:pStyle w:val="14038A3D3A244D9BB3C31774F48D53E7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EBFD1FA4E2B0423590BE71D68F5CD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8A428-A344-41F3-9F57-6CFBA0E31FD6}"/>
      </w:docPartPr>
      <w:docPartBody>
        <w:p w:rsidR="00DD4362" w:rsidRDefault="002174D1" w:rsidP="002174D1">
          <w:pPr>
            <w:pStyle w:val="EBFD1FA4E2B0423590BE71D68F5CDE09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2424CF863BD042DF8CD1B0D649CB6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0C572-98EA-4332-8295-BD547F27ECF5}"/>
      </w:docPartPr>
      <w:docPartBody>
        <w:p w:rsidR="00DD4362" w:rsidRDefault="002174D1" w:rsidP="002174D1">
          <w:pPr>
            <w:pStyle w:val="2424CF863BD042DF8CD1B0D649CB60A7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5AE6229B540241AE90FE827FD6A53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24B63-2BE5-4E0B-8CB1-26F2EAAD11C2}"/>
      </w:docPartPr>
      <w:docPartBody>
        <w:p w:rsidR="00DD4362" w:rsidRDefault="002174D1" w:rsidP="002174D1">
          <w:pPr>
            <w:pStyle w:val="5AE6229B540241AE90FE827FD6A53C4D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6E06C203378B417F82E180F634139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83B102-5373-4009-AC85-A6A75CEC554E}"/>
      </w:docPartPr>
      <w:docPartBody>
        <w:p w:rsidR="00DD4362" w:rsidRDefault="002174D1" w:rsidP="002174D1">
          <w:pPr>
            <w:pStyle w:val="6E06C203378B417F82E180F6341399D9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16D8918D6F754D628F9BE6E312E27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F4B08-DF5A-495D-8721-AEDB8CF335A2}"/>
      </w:docPartPr>
      <w:docPartBody>
        <w:p w:rsidR="00DD4362" w:rsidRDefault="002174D1" w:rsidP="002174D1">
          <w:pPr>
            <w:pStyle w:val="16D8918D6F754D628F9BE6E312E27C3A"/>
          </w:pPr>
          <w:r w:rsidRPr="00070A8A">
            <w:rPr>
              <w:rFonts w:cs="Arial"/>
              <w:color w:val="808080"/>
            </w:rPr>
            <w:t>Anzahl</w:t>
          </w:r>
        </w:p>
      </w:docPartBody>
    </w:docPart>
    <w:docPart>
      <w:docPartPr>
        <w:name w:val="042A012327344488A9FE36589B6D5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32418-BF9D-414C-A74E-254C5948BB4F}"/>
      </w:docPartPr>
      <w:docPartBody>
        <w:p w:rsidR="00DD4362" w:rsidRDefault="002174D1" w:rsidP="002174D1">
          <w:pPr>
            <w:pStyle w:val="042A012327344488A9FE36589B6D500C"/>
          </w:pPr>
          <w:r w:rsidRPr="00070A8A">
            <w:rPr>
              <w:rFonts w:cs="Arial"/>
              <w:color w:val="808080"/>
            </w:rPr>
            <w:t>Anzahl</w:t>
          </w:r>
        </w:p>
      </w:docPartBody>
    </w:docPart>
    <w:docPart>
      <w:docPartPr>
        <w:name w:val="5A7349C3E5754B20AE4740AFE9F8F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91DE6-BDC7-4671-A2B2-1B77A9603904}"/>
      </w:docPartPr>
      <w:docPartBody>
        <w:p w:rsidR="00DD4362" w:rsidRDefault="002174D1" w:rsidP="002174D1">
          <w:pPr>
            <w:pStyle w:val="5A7349C3E5754B20AE4740AFE9F8F3BB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59A7969DFEEA4C2B8E2812887D393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7D21A-B780-4769-8C96-83A297927B5A}"/>
      </w:docPartPr>
      <w:docPartBody>
        <w:p w:rsidR="00DD4362" w:rsidRDefault="002174D1" w:rsidP="002174D1">
          <w:pPr>
            <w:pStyle w:val="59A7969DFEEA4C2B8E2812887D393854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F1F83EC36C67441CA000572FF0625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3B813-9E91-4C4A-B20E-565290A448B8}"/>
      </w:docPartPr>
      <w:docPartBody>
        <w:p w:rsidR="00DD4362" w:rsidRDefault="002174D1" w:rsidP="002174D1">
          <w:pPr>
            <w:pStyle w:val="F1F83EC36C67441CA000572FF0625DFF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019AB7B4AD6742BAA3F82D9AFB739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54206-1831-4F9C-8544-830723B5F4A9}"/>
      </w:docPartPr>
      <w:docPartBody>
        <w:p w:rsidR="00DD4362" w:rsidRDefault="002174D1" w:rsidP="002174D1">
          <w:pPr>
            <w:pStyle w:val="019AB7B4AD6742BAA3F82D9AFB739D05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92694FA1037848F18B7BDB4F97991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7F524-7658-4602-AED4-76B9F9561ABE}"/>
      </w:docPartPr>
      <w:docPartBody>
        <w:p w:rsidR="00DD4362" w:rsidRDefault="002174D1" w:rsidP="002174D1">
          <w:pPr>
            <w:pStyle w:val="92694FA1037848F18B7BDB4F979916E6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46F8062E6D7541FE8F31107C44E23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88C98-79B4-48F5-8877-CDCD1FDED1E9}"/>
      </w:docPartPr>
      <w:docPartBody>
        <w:p w:rsidR="00DD4362" w:rsidRDefault="002174D1" w:rsidP="002174D1">
          <w:pPr>
            <w:pStyle w:val="46F8062E6D7541FE8F31107C44E237A7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B758BA7CFB744E78BF19375E8D9F1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C911E-2B66-4A4D-9076-969FCB243817}"/>
      </w:docPartPr>
      <w:docPartBody>
        <w:p w:rsidR="00DD4362" w:rsidRDefault="002174D1" w:rsidP="002174D1">
          <w:pPr>
            <w:pStyle w:val="B758BA7CFB744E78BF19375E8D9F1B09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E1606C33BC84430D9CC540670D940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F49C7-73AA-4CFB-AF08-55A457F57FDF}"/>
      </w:docPartPr>
      <w:docPartBody>
        <w:p w:rsidR="00DD4362" w:rsidRDefault="002174D1" w:rsidP="002174D1">
          <w:pPr>
            <w:pStyle w:val="E1606C33BC84430D9CC540670D94002B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F9320D41DEE64F30A46A4410B4473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0B759-FDEA-48B4-B200-81DDF2156E9B}"/>
      </w:docPartPr>
      <w:docPartBody>
        <w:p w:rsidR="00DD4362" w:rsidRDefault="002174D1" w:rsidP="002174D1">
          <w:pPr>
            <w:pStyle w:val="F9320D41DEE64F30A46A4410B4473CE7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4DD19547C3E9432AA2AAC33F23FFC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7AEB9-8926-49F2-9936-072FB1F04751}"/>
      </w:docPartPr>
      <w:docPartBody>
        <w:p w:rsidR="00DD4362" w:rsidRDefault="002174D1" w:rsidP="002174D1">
          <w:pPr>
            <w:pStyle w:val="4DD19547C3E9432AA2AAC33F23FFC420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F00D8B6F147846D9BA68AF7C18D97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874CD-1B8A-455A-A0A5-AE82E922CA71}"/>
      </w:docPartPr>
      <w:docPartBody>
        <w:p w:rsidR="00DD4362" w:rsidRDefault="002174D1" w:rsidP="002174D1">
          <w:pPr>
            <w:pStyle w:val="F00D8B6F147846D9BA68AF7C18D97045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4C9D9C18B15E49B08DC473FE6F6AE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98399-59AB-4AFD-9DDC-806F388DCE7A}"/>
      </w:docPartPr>
      <w:docPartBody>
        <w:p w:rsidR="00DD4362" w:rsidRDefault="002174D1" w:rsidP="002174D1">
          <w:pPr>
            <w:pStyle w:val="4C9D9C18B15E49B08DC473FE6F6AE055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F534A44BD9E14E67A561732457AF5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C887E-5443-438A-BD13-6F24606A92F2}"/>
      </w:docPartPr>
      <w:docPartBody>
        <w:p w:rsidR="00DD4362" w:rsidRDefault="002174D1" w:rsidP="002174D1">
          <w:pPr>
            <w:pStyle w:val="F534A44BD9E14E67A561732457AF5E3E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2418C78F200F440CBE8CC0280177F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148B1-9523-442A-934D-C6DCF3A30FCC}"/>
      </w:docPartPr>
      <w:docPartBody>
        <w:p w:rsidR="00DD4362" w:rsidRDefault="002174D1" w:rsidP="002174D1">
          <w:pPr>
            <w:pStyle w:val="2418C78F200F440CBE8CC0280177FCBD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414723CA060240588ABA049F978A2C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9B9AC-49B3-4D2E-BFF8-7F367BF30F65}"/>
      </w:docPartPr>
      <w:docPartBody>
        <w:p w:rsidR="00DD4362" w:rsidRDefault="002174D1" w:rsidP="002174D1">
          <w:pPr>
            <w:pStyle w:val="414723CA060240588ABA049F978A2CA7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74"/>
    <w:rsid w:val="000067A1"/>
    <w:rsid w:val="000B3DCA"/>
    <w:rsid w:val="000C7B71"/>
    <w:rsid w:val="000E2A4E"/>
    <w:rsid w:val="00113EAD"/>
    <w:rsid w:val="00147BA9"/>
    <w:rsid w:val="001C7BFF"/>
    <w:rsid w:val="001C7D40"/>
    <w:rsid w:val="001E7536"/>
    <w:rsid w:val="002174D1"/>
    <w:rsid w:val="00286757"/>
    <w:rsid w:val="0038314D"/>
    <w:rsid w:val="00415FEA"/>
    <w:rsid w:val="00443EC6"/>
    <w:rsid w:val="0048649F"/>
    <w:rsid w:val="00521E6C"/>
    <w:rsid w:val="00536BEC"/>
    <w:rsid w:val="00580638"/>
    <w:rsid w:val="005840AA"/>
    <w:rsid w:val="00585241"/>
    <w:rsid w:val="00586BDD"/>
    <w:rsid w:val="00587557"/>
    <w:rsid w:val="005D00BA"/>
    <w:rsid w:val="00627604"/>
    <w:rsid w:val="0065411F"/>
    <w:rsid w:val="00696A2C"/>
    <w:rsid w:val="006C68AA"/>
    <w:rsid w:val="00765008"/>
    <w:rsid w:val="007C3898"/>
    <w:rsid w:val="007C79D2"/>
    <w:rsid w:val="008D13D5"/>
    <w:rsid w:val="008F4D97"/>
    <w:rsid w:val="009020BC"/>
    <w:rsid w:val="00926D74"/>
    <w:rsid w:val="00935F86"/>
    <w:rsid w:val="009F6AD2"/>
    <w:rsid w:val="00A33E47"/>
    <w:rsid w:val="00A429A8"/>
    <w:rsid w:val="00A77528"/>
    <w:rsid w:val="00A80711"/>
    <w:rsid w:val="00A825C1"/>
    <w:rsid w:val="00A96258"/>
    <w:rsid w:val="00AC10E3"/>
    <w:rsid w:val="00AF139C"/>
    <w:rsid w:val="00B3461E"/>
    <w:rsid w:val="00B97602"/>
    <w:rsid w:val="00BC3A05"/>
    <w:rsid w:val="00C53938"/>
    <w:rsid w:val="00C838D9"/>
    <w:rsid w:val="00CE1606"/>
    <w:rsid w:val="00D860E7"/>
    <w:rsid w:val="00DD4362"/>
    <w:rsid w:val="00E3169A"/>
    <w:rsid w:val="00E323A1"/>
    <w:rsid w:val="00E41666"/>
    <w:rsid w:val="00E54113"/>
    <w:rsid w:val="00ED4674"/>
    <w:rsid w:val="00EE65BE"/>
    <w:rsid w:val="00EF6DEC"/>
    <w:rsid w:val="00F050D0"/>
    <w:rsid w:val="00F173DC"/>
    <w:rsid w:val="00F4468F"/>
    <w:rsid w:val="00F64625"/>
    <w:rsid w:val="00FD1863"/>
    <w:rsid w:val="00F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aliases w:val="all_Platzhaltertext"/>
    <w:basedOn w:val="Absatz-Standardschriftart"/>
    <w:uiPriority w:val="99"/>
    <w:semiHidden/>
    <w:rsid w:val="00D860E7"/>
    <w:rPr>
      <w:color w:val="C00000"/>
    </w:rPr>
  </w:style>
  <w:style w:type="paragraph" w:customStyle="1" w:styleId="7A3D74F362504097BE54051C59A2864C">
    <w:name w:val="7A3D74F362504097BE54051C59A2864C"/>
  </w:style>
  <w:style w:type="paragraph" w:customStyle="1" w:styleId="8488BDDEDDB644AEBF283C52D9FE1308">
    <w:name w:val="8488BDDEDDB644AEBF283C52D9FE1308"/>
  </w:style>
  <w:style w:type="paragraph" w:customStyle="1" w:styleId="5B3D1AD3EB514CBE93107FA0C1B142BB">
    <w:name w:val="5B3D1AD3EB514CBE93107FA0C1B142BB"/>
  </w:style>
  <w:style w:type="paragraph" w:customStyle="1" w:styleId="5370DCFD8C474672A95FF0EF9BCEDA15">
    <w:name w:val="5370DCFD8C474672A95FF0EF9BCEDA15"/>
  </w:style>
  <w:style w:type="paragraph" w:customStyle="1" w:styleId="FD6314A1DB8444FE823A2EDE017C5077">
    <w:name w:val="FD6314A1DB8444FE823A2EDE017C5077"/>
  </w:style>
  <w:style w:type="paragraph" w:customStyle="1" w:styleId="523FC6A9E24D401C925AA0C3C5CCB2CD">
    <w:name w:val="523FC6A9E24D401C925AA0C3C5CCB2CD"/>
  </w:style>
  <w:style w:type="paragraph" w:customStyle="1" w:styleId="8C4FBC27559044E99B202D433109CD58">
    <w:name w:val="8C4FBC27559044E99B202D433109CD58"/>
  </w:style>
  <w:style w:type="paragraph" w:customStyle="1" w:styleId="97BF7F684AD646349A40028C0ACD9403">
    <w:name w:val="97BF7F684AD646349A40028C0ACD9403"/>
  </w:style>
  <w:style w:type="paragraph" w:customStyle="1" w:styleId="DA8372128F014F49A1A4A9F2AD208308">
    <w:name w:val="DA8372128F014F49A1A4A9F2AD208308"/>
  </w:style>
  <w:style w:type="paragraph" w:customStyle="1" w:styleId="ECDA1803CD834FAFA56EAA19FA01C4775">
    <w:name w:val="ECDA1803CD834FAFA56EAA19FA01C4775"/>
    <w:rsid w:val="00A825C1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4510EC9BBC7F401FB8F8F73AEA5E7A5A">
    <w:name w:val="4510EC9BBC7F401FB8F8F73AEA5E7A5A"/>
    <w:rsid w:val="00B3461E"/>
    <w:rPr>
      <w:kern w:val="2"/>
      <w14:ligatures w14:val="standardContextual"/>
    </w:rPr>
  </w:style>
  <w:style w:type="paragraph" w:customStyle="1" w:styleId="C1E66FD46E9A40D787ABE9C7AA27FD86">
    <w:name w:val="C1E66FD46E9A40D787ABE9C7AA27FD86"/>
    <w:rsid w:val="00B3461E"/>
    <w:rPr>
      <w:kern w:val="2"/>
      <w14:ligatures w14:val="standardContextual"/>
    </w:rPr>
  </w:style>
  <w:style w:type="paragraph" w:customStyle="1" w:styleId="75D2A9F1C9A04067846A72E833EE420E">
    <w:name w:val="75D2A9F1C9A04067846A72E833EE420E"/>
    <w:rsid w:val="002174D1"/>
    <w:rPr>
      <w:kern w:val="2"/>
      <w14:ligatures w14:val="standardContextual"/>
    </w:rPr>
  </w:style>
  <w:style w:type="paragraph" w:customStyle="1" w:styleId="0DCA194CA62F4ED283A5FE8730E74131">
    <w:name w:val="0DCA194CA62F4ED283A5FE8730E74131"/>
    <w:rsid w:val="00B3461E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6489776FE6274646BCDE542DB296F651">
    <w:name w:val="6489776FE6274646BCDE542DB296F651"/>
    <w:rsid w:val="00B3461E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91FE6F0D5E38471C85415A30574B7CEB">
    <w:name w:val="91FE6F0D5E38471C85415A30574B7CEB"/>
    <w:rsid w:val="00B3461E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3165C9CD121F4629AA84F92A46FCA35B">
    <w:name w:val="3165C9CD121F4629AA84F92A46FCA35B"/>
    <w:rsid w:val="00B3461E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F8233E9F5DAA4F10936D6C6100B18DC2">
    <w:name w:val="F8233E9F5DAA4F10936D6C6100B18DC2"/>
    <w:rsid w:val="00B3461E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1D3DBCC191BB469E83566B4E917C6232">
    <w:name w:val="1D3DBCC191BB469E83566B4E917C6232"/>
    <w:rsid w:val="00B3461E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2D49190719514181B21F7B76F91A21C1">
    <w:name w:val="2D49190719514181B21F7B76F91A21C1"/>
    <w:rsid w:val="00B3461E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AF2AB4B8CF1C4775BF03CC7464EE4E2F">
    <w:name w:val="AF2AB4B8CF1C4775BF03CC7464EE4E2F"/>
    <w:rsid w:val="00B3461E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B0B177B22D3243E2AD81676D05A84DA0">
    <w:name w:val="B0B177B22D3243E2AD81676D05A84DA0"/>
    <w:rsid w:val="002174D1"/>
    <w:rPr>
      <w:kern w:val="2"/>
      <w14:ligatures w14:val="standardContextual"/>
    </w:rPr>
  </w:style>
  <w:style w:type="paragraph" w:customStyle="1" w:styleId="CD69C2B768BF40B6926C17283388A8BE">
    <w:name w:val="CD69C2B768BF40B6926C17283388A8BE"/>
    <w:rsid w:val="002174D1"/>
    <w:rPr>
      <w:kern w:val="2"/>
      <w14:ligatures w14:val="standardContextual"/>
    </w:rPr>
  </w:style>
  <w:style w:type="paragraph" w:customStyle="1" w:styleId="E2279347AB254D12B63D43CAF8DFF23A">
    <w:name w:val="E2279347AB254D12B63D43CAF8DFF23A"/>
    <w:rsid w:val="002174D1"/>
    <w:rPr>
      <w:kern w:val="2"/>
      <w14:ligatures w14:val="standardContextual"/>
    </w:rPr>
  </w:style>
  <w:style w:type="paragraph" w:customStyle="1" w:styleId="5AC41706BF764ADD8FF13176C14E00F61">
    <w:name w:val="5AC41706BF764ADD8FF13176C14E00F61"/>
    <w:rsid w:val="00B3461E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8B195BC747B04776B32A7915087430D51">
    <w:name w:val="8B195BC747B04776B32A7915087430D51"/>
    <w:rsid w:val="00B3461E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77A2CD921B604C44A0F5423DC45F8C55">
    <w:name w:val="77A2CD921B604C44A0F5423DC45F8C55"/>
    <w:rsid w:val="00B3461E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220B41186E344FA5ADB9F410F224F366">
    <w:name w:val="220B41186E344FA5ADB9F410F224F366"/>
    <w:rsid w:val="00B3461E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1B8FCCFB90494EEEADE732DDF37878FB">
    <w:name w:val="1B8FCCFB90494EEEADE732DDF37878FB"/>
    <w:rsid w:val="00113EAD"/>
    <w:rPr>
      <w:kern w:val="2"/>
      <w14:ligatures w14:val="standardContextual"/>
    </w:rPr>
  </w:style>
  <w:style w:type="paragraph" w:customStyle="1" w:styleId="27C009A2710F4B9AAA2046ACC3EAF582">
    <w:name w:val="27C009A2710F4B9AAA2046ACC3EAF582"/>
    <w:rsid w:val="00113EAD"/>
    <w:rPr>
      <w:kern w:val="2"/>
      <w14:ligatures w14:val="standardContextual"/>
    </w:rPr>
  </w:style>
  <w:style w:type="paragraph" w:customStyle="1" w:styleId="2EC69665F4334649AC49A43E62D4C469">
    <w:name w:val="2EC69665F4334649AC49A43E62D4C469"/>
    <w:rsid w:val="00113EAD"/>
    <w:rPr>
      <w:kern w:val="2"/>
      <w14:ligatures w14:val="standardContextual"/>
    </w:rPr>
  </w:style>
  <w:style w:type="paragraph" w:customStyle="1" w:styleId="5C6D9068CDCB47848054FA1DF3BAD930">
    <w:name w:val="5C6D9068CDCB47848054FA1DF3BAD930"/>
    <w:rsid w:val="00113EAD"/>
    <w:rPr>
      <w:kern w:val="2"/>
      <w14:ligatures w14:val="standardContextual"/>
    </w:rPr>
  </w:style>
  <w:style w:type="paragraph" w:customStyle="1" w:styleId="FC8451730FF14B609CE40F251C88F1CE">
    <w:name w:val="FC8451730FF14B609CE40F251C88F1CE"/>
    <w:rsid w:val="00D860E7"/>
    <w:rPr>
      <w:kern w:val="2"/>
      <w14:ligatures w14:val="standardContextual"/>
    </w:rPr>
  </w:style>
  <w:style w:type="paragraph" w:customStyle="1" w:styleId="3617AB9498434D7C9D5388452435DFB3">
    <w:name w:val="3617AB9498434D7C9D5388452435DFB3"/>
    <w:rsid w:val="00D860E7"/>
    <w:rPr>
      <w:kern w:val="2"/>
      <w14:ligatures w14:val="standardContextual"/>
    </w:rPr>
  </w:style>
  <w:style w:type="paragraph" w:customStyle="1" w:styleId="FB7D6D7A542C4C14814A1E39BB4CEF9C">
    <w:name w:val="FB7D6D7A542C4C14814A1E39BB4CEF9C"/>
    <w:rsid w:val="00D860E7"/>
    <w:rPr>
      <w:kern w:val="2"/>
      <w14:ligatures w14:val="standardContextual"/>
    </w:rPr>
  </w:style>
  <w:style w:type="paragraph" w:customStyle="1" w:styleId="02E8CE62CF8340BC946C639ADD88A67A">
    <w:name w:val="02E8CE62CF8340BC946C639ADD88A67A"/>
    <w:rsid w:val="00D860E7"/>
    <w:rPr>
      <w:kern w:val="2"/>
      <w14:ligatures w14:val="standardContextual"/>
    </w:rPr>
  </w:style>
  <w:style w:type="paragraph" w:customStyle="1" w:styleId="1B8BBEE1A6F74CBF8F97CD7C3B52F208">
    <w:name w:val="1B8BBEE1A6F74CBF8F97CD7C3B52F208"/>
    <w:rsid w:val="002174D1"/>
    <w:rPr>
      <w:kern w:val="2"/>
      <w14:ligatures w14:val="standardContextual"/>
    </w:rPr>
  </w:style>
  <w:style w:type="paragraph" w:customStyle="1" w:styleId="DD080B4E185549049F08E045891C6FA7">
    <w:name w:val="DD080B4E185549049F08E045891C6FA7"/>
    <w:rsid w:val="002174D1"/>
    <w:rPr>
      <w:kern w:val="2"/>
      <w14:ligatures w14:val="standardContextual"/>
    </w:rPr>
  </w:style>
  <w:style w:type="paragraph" w:customStyle="1" w:styleId="429A62FC21D848369A893CADC8187278">
    <w:name w:val="429A62FC21D848369A893CADC8187278"/>
    <w:rsid w:val="002174D1"/>
    <w:rPr>
      <w:kern w:val="2"/>
      <w14:ligatures w14:val="standardContextual"/>
    </w:rPr>
  </w:style>
  <w:style w:type="paragraph" w:customStyle="1" w:styleId="040237A54C06412192B1CF46A1007466">
    <w:name w:val="040237A54C06412192B1CF46A1007466"/>
    <w:rsid w:val="002174D1"/>
    <w:rPr>
      <w:kern w:val="2"/>
      <w14:ligatures w14:val="standardContextual"/>
    </w:rPr>
  </w:style>
  <w:style w:type="paragraph" w:customStyle="1" w:styleId="E3112BA66CBA49CCAF7965342459497D">
    <w:name w:val="E3112BA66CBA49CCAF7965342459497D"/>
    <w:rsid w:val="002174D1"/>
    <w:rPr>
      <w:kern w:val="2"/>
      <w14:ligatures w14:val="standardContextual"/>
    </w:rPr>
  </w:style>
  <w:style w:type="paragraph" w:customStyle="1" w:styleId="14038A3D3A244D9BB3C31774F48D53E7">
    <w:name w:val="14038A3D3A244D9BB3C31774F48D53E7"/>
    <w:rsid w:val="002174D1"/>
    <w:rPr>
      <w:kern w:val="2"/>
      <w14:ligatures w14:val="standardContextual"/>
    </w:rPr>
  </w:style>
  <w:style w:type="paragraph" w:customStyle="1" w:styleId="EBFD1FA4E2B0423590BE71D68F5CDE09">
    <w:name w:val="EBFD1FA4E2B0423590BE71D68F5CDE09"/>
    <w:rsid w:val="002174D1"/>
    <w:rPr>
      <w:kern w:val="2"/>
      <w14:ligatures w14:val="standardContextual"/>
    </w:rPr>
  </w:style>
  <w:style w:type="paragraph" w:customStyle="1" w:styleId="2424CF863BD042DF8CD1B0D649CB60A7">
    <w:name w:val="2424CF863BD042DF8CD1B0D649CB60A7"/>
    <w:rsid w:val="002174D1"/>
    <w:rPr>
      <w:kern w:val="2"/>
      <w14:ligatures w14:val="standardContextual"/>
    </w:rPr>
  </w:style>
  <w:style w:type="paragraph" w:customStyle="1" w:styleId="5AE6229B540241AE90FE827FD6A53C4D">
    <w:name w:val="5AE6229B540241AE90FE827FD6A53C4D"/>
    <w:rsid w:val="002174D1"/>
    <w:rPr>
      <w:kern w:val="2"/>
      <w14:ligatures w14:val="standardContextual"/>
    </w:rPr>
  </w:style>
  <w:style w:type="paragraph" w:customStyle="1" w:styleId="6E06C203378B417F82E180F6341399D9">
    <w:name w:val="6E06C203378B417F82E180F6341399D9"/>
    <w:rsid w:val="002174D1"/>
    <w:rPr>
      <w:kern w:val="2"/>
      <w14:ligatures w14:val="standardContextual"/>
    </w:rPr>
  </w:style>
  <w:style w:type="paragraph" w:customStyle="1" w:styleId="16D8918D6F754D628F9BE6E312E27C3A">
    <w:name w:val="16D8918D6F754D628F9BE6E312E27C3A"/>
    <w:rsid w:val="002174D1"/>
    <w:rPr>
      <w:kern w:val="2"/>
      <w14:ligatures w14:val="standardContextual"/>
    </w:rPr>
  </w:style>
  <w:style w:type="paragraph" w:customStyle="1" w:styleId="042A012327344488A9FE36589B6D500C">
    <w:name w:val="042A012327344488A9FE36589B6D500C"/>
    <w:rsid w:val="002174D1"/>
    <w:rPr>
      <w:kern w:val="2"/>
      <w14:ligatures w14:val="standardContextual"/>
    </w:rPr>
  </w:style>
  <w:style w:type="paragraph" w:customStyle="1" w:styleId="5A7349C3E5754B20AE4740AFE9F8F3BB">
    <w:name w:val="5A7349C3E5754B20AE4740AFE9F8F3BB"/>
    <w:rsid w:val="002174D1"/>
    <w:rPr>
      <w:kern w:val="2"/>
      <w14:ligatures w14:val="standardContextual"/>
    </w:rPr>
  </w:style>
  <w:style w:type="paragraph" w:customStyle="1" w:styleId="59A7969DFEEA4C2B8E2812887D393854">
    <w:name w:val="59A7969DFEEA4C2B8E2812887D393854"/>
    <w:rsid w:val="002174D1"/>
    <w:rPr>
      <w:kern w:val="2"/>
      <w14:ligatures w14:val="standardContextual"/>
    </w:rPr>
  </w:style>
  <w:style w:type="paragraph" w:customStyle="1" w:styleId="F1F83EC36C67441CA000572FF0625DFF">
    <w:name w:val="F1F83EC36C67441CA000572FF0625DFF"/>
    <w:rsid w:val="002174D1"/>
    <w:rPr>
      <w:kern w:val="2"/>
      <w14:ligatures w14:val="standardContextual"/>
    </w:rPr>
  </w:style>
  <w:style w:type="paragraph" w:customStyle="1" w:styleId="019AB7B4AD6742BAA3F82D9AFB739D05">
    <w:name w:val="019AB7B4AD6742BAA3F82D9AFB739D05"/>
    <w:rsid w:val="002174D1"/>
    <w:rPr>
      <w:kern w:val="2"/>
      <w14:ligatures w14:val="standardContextual"/>
    </w:rPr>
  </w:style>
  <w:style w:type="paragraph" w:customStyle="1" w:styleId="92694FA1037848F18B7BDB4F979916E6">
    <w:name w:val="92694FA1037848F18B7BDB4F979916E6"/>
    <w:rsid w:val="002174D1"/>
    <w:rPr>
      <w:kern w:val="2"/>
      <w14:ligatures w14:val="standardContextual"/>
    </w:rPr>
  </w:style>
  <w:style w:type="paragraph" w:customStyle="1" w:styleId="46F8062E6D7541FE8F31107C44E237A7">
    <w:name w:val="46F8062E6D7541FE8F31107C44E237A7"/>
    <w:rsid w:val="002174D1"/>
    <w:rPr>
      <w:kern w:val="2"/>
      <w14:ligatures w14:val="standardContextual"/>
    </w:rPr>
  </w:style>
  <w:style w:type="paragraph" w:customStyle="1" w:styleId="B758BA7CFB744E78BF19375E8D9F1B09">
    <w:name w:val="B758BA7CFB744E78BF19375E8D9F1B09"/>
    <w:rsid w:val="002174D1"/>
    <w:rPr>
      <w:kern w:val="2"/>
      <w14:ligatures w14:val="standardContextual"/>
    </w:rPr>
  </w:style>
  <w:style w:type="paragraph" w:customStyle="1" w:styleId="E1606C33BC84430D9CC540670D94002B">
    <w:name w:val="E1606C33BC84430D9CC540670D94002B"/>
    <w:rsid w:val="002174D1"/>
    <w:rPr>
      <w:kern w:val="2"/>
      <w14:ligatures w14:val="standardContextual"/>
    </w:rPr>
  </w:style>
  <w:style w:type="paragraph" w:customStyle="1" w:styleId="F9320D41DEE64F30A46A4410B4473CE7">
    <w:name w:val="F9320D41DEE64F30A46A4410B4473CE7"/>
    <w:rsid w:val="002174D1"/>
    <w:rPr>
      <w:kern w:val="2"/>
      <w14:ligatures w14:val="standardContextual"/>
    </w:rPr>
  </w:style>
  <w:style w:type="paragraph" w:customStyle="1" w:styleId="4DD19547C3E9432AA2AAC33F23FFC420">
    <w:name w:val="4DD19547C3E9432AA2AAC33F23FFC420"/>
    <w:rsid w:val="002174D1"/>
    <w:rPr>
      <w:kern w:val="2"/>
      <w14:ligatures w14:val="standardContextual"/>
    </w:rPr>
  </w:style>
  <w:style w:type="paragraph" w:customStyle="1" w:styleId="F00D8B6F147846D9BA68AF7C18D97045">
    <w:name w:val="F00D8B6F147846D9BA68AF7C18D97045"/>
    <w:rsid w:val="002174D1"/>
    <w:rPr>
      <w:kern w:val="2"/>
      <w14:ligatures w14:val="standardContextual"/>
    </w:rPr>
  </w:style>
  <w:style w:type="paragraph" w:customStyle="1" w:styleId="4C9D9C18B15E49B08DC473FE6F6AE055">
    <w:name w:val="4C9D9C18B15E49B08DC473FE6F6AE055"/>
    <w:rsid w:val="002174D1"/>
    <w:rPr>
      <w:kern w:val="2"/>
      <w14:ligatures w14:val="standardContextual"/>
    </w:rPr>
  </w:style>
  <w:style w:type="paragraph" w:customStyle="1" w:styleId="F534A44BD9E14E67A561732457AF5E3E">
    <w:name w:val="F534A44BD9E14E67A561732457AF5E3E"/>
    <w:rsid w:val="002174D1"/>
    <w:rPr>
      <w:kern w:val="2"/>
      <w14:ligatures w14:val="standardContextual"/>
    </w:rPr>
  </w:style>
  <w:style w:type="paragraph" w:customStyle="1" w:styleId="2418C78F200F440CBE8CC0280177FCBD">
    <w:name w:val="2418C78F200F440CBE8CC0280177FCBD"/>
    <w:rsid w:val="002174D1"/>
    <w:rPr>
      <w:kern w:val="2"/>
      <w14:ligatures w14:val="standardContextual"/>
    </w:rPr>
  </w:style>
  <w:style w:type="paragraph" w:customStyle="1" w:styleId="414723CA060240588ABA049F978A2CA7">
    <w:name w:val="414723CA060240588ABA049F978A2CA7"/>
    <w:rsid w:val="002174D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DGVU-Entwurf 02-11-2011">
      <a:dk1>
        <a:srgbClr val="555555"/>
      </a:dk1>
      <a:lt1>
        <a:srgbClr val="FFFFFF"/>
      </a:lt1>
      <a:dk2>
        <a:srgbClr val="004994"/>
      </a:dk2>
      <a:lt2>
        <a:srgbClr val="696969"/>
      </a:lt2>
      <a:accent1>
        <a:srgbClr val="004994"/>
      </a:accent1>
      <a:accent2>
        <a:srgbClr val="6EB5FF"/>
      </a:accent2>
      <a:accent3>
        <a:srgbClr val="0095DB"/>
      </a:accent3>
      <a:accent4>
        <a:srgbClr val="8AD9FF"/>
      </a:accent4>
      <a:accent5>
        <a:srgbClr val="006FA4"/>
      </a:accent5>
      <a:accent6>
        <a:srgbClr val="2590FF"/>
      </a:accent6>
      <a:hlink>
        <a:srgbClr val="0095DB"/>
      </a:hlink>
      <a:folHlink>
        <a:srgbClr val="51AE3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E5554-ADCC-480A-9581-662CD1E2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DGUV_Letter</Template>
  <TotalTime>0</TotalTime>
  <Pages>8</Pages>
  <Words>1818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Möller</dc:creator>
  <cp:lastModifiedBy>Krechel, Katharina</cp:lastModifiedBy>
  <cp:revision>18</cp:revision>
  <cp:lastPrinted>2011-09-03T11:20:00Z</cp:lastPrinted>
  <dcterms:created xsi:type="dcterms:W3CDTF">2024-08-08T06:09:00Z</dcterms:created>
  <dcterms:modified xsi:type="dcterms:W3CDTF">2024-08-09T06:59:00Z</dcterms:modified>
  <cp:contentStatus>fuer Word 2016</cp:contentStatus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">
    <vt:lpwstr>DGUV</vt:lpwstr>
  </property>
  <property fmtid="{D5CDD505-2E9C-101B-9397-08002B2CF9AE}" pid="3" name="TemplateType">
    <vt:lpwstr>Letter</vt:lpwstr>
  </property>
  <property fmtid="{D5CDD505-2E9C-101B-9397-08002B2CF9AE}" pid="4" name="TemplateDate">
    <vt:lpwstr>20200504</vt:lpwstr>
  </property>
  <property fmtid="{D5CDD505-2E9C-101B-9397-08002B2CF9AE}" pid="5" name="TemplateVersion">
    <vt:lpwstr>1.0</vt:lpwstr>
  </property>
  <property fmtid="{D5CDD505-2E9C-101B-9397-08002B2CF9AE}" pid="6" name="DocStatus">
    <vt:lpwstr>Existing</vt:lpwstr>
  </property>
  <property fmtid="{D5CDD505-2E9C-101B-9397-08002B2CF9AE}" pid="7" name="MSIP_Label_7545839c-a198-4d87-a0d2-c07b8aa32614_Enabled">
    <vt:lpwstr>true</vt:lpwstr>
  </property>
  <property fmtid="{D5CDD505-2E9C-101B-9397-08002B2CF9AE}" pid="8" name="MSIP_Label_7545839c-a198-4d87-a0d2-c07b8aa32614_SetDate">
    <vt:lpwstr>2022-03-04T08:57:25Z</vt:lpwstr>
  </property>
  <property fmtid="{D5CDD505-2E9C-101B-9397-08002B2CF9AE}" pid="9" name="MSIP_Label_7545839c-a198-4d87-a0d2-c07b8aa32614_Method">
    <vt:lpwstr>Standard</vt:lpwstr>
  </property>
  <property fmtid="{D5CDD505-2E9C-101B-9397-08002B2CF9AE}" pid="10" name="MSIP_Label_7545839c-a198-4d87-a0d2-c07b8aa32614_Name">
    <vt:lpwstr>Öffentlich</vt:lpwstr>
  </property>
  <property fmtid="{D5CDD505-2E9C-101B-9397-08002B2CF9AE}" pid="11" name="MSIP_Label_7545839c-a198-4d87-a0d2-c07b8aa32614_SiteId">
    <vt:lpwstr>f3987bed-0f17-4307-a6bb-a2ae861736b7</vt:lpwstr>
  </property>
  <property fmtid="{D5CDD505-2E9C-101B-9397-08002B2CF9AE}" pid="12" name="MSIP_Label_7545839c-a198-4d87-a0d2-c07b8aa32614_ActionId">
    <vt:lpwstr>61305266-8da1-4983-a4b0-6c52472ec414</vt:lpwstr>
  </property>
  <property fmtid="{D5CDD505-2E9C-101B-9397-08002B2CF9AE}" pid="13" name="MSIP_Label_7545839c-a198-4d87-a0d2-c07b8aa32614_ContentBits">
    <vt:lpwstr>0</vt:lpwstr>
  </property>
  <property fmtid="{D5CDD505-2E9C-101B-9397-08002B2CF9AE}" pid="14" name="CompanyName">
    <vt:lpwstr>DGUV</vt:lpwstr>
  </property>
  <property fmtid="{D5CDD505-2E9C-101B-9397-08002B2CF9AE}" pid="15" name="Location">
    <vt:lpwstr>Sankt Augustin</vt:lpwstr>
  </property>
  <property fmtid="{D5CDD505-2E9C-101B-9397-08002B2CF9AE}" pid="16" name="DocLanguage">
    <vt:lpwstr>1031</vt:lpwstr>
  </property>
  <property fmtid="{D5CDD505-2E9C-101B-9397-08002B2CF9AE}" pid="17" name="DocLanguageText">
    <vt:lpwstr>GER</vt:lpwstr>
  </property>
  <property fmtid="{D5CDD505-2E9C-101B-9397-08002B2CF9AE}" pid="18" name="LogoP11">
    <vt:lpwstr>shp_Logo_DGUV</vt:lpwstr>
  </property>
  <property fmtid="{D5CDD505-2E9C-101B-9397-08002B2CF9AE}" pid="19" name="LogoP12">
    <vt:lpwstr>-</vt:lpwstr>
  </property>
  <property fmtid="{D5CDD505-2E9C-101B-9397-08002B2CF9AE}" pid="20" name="LogoP21">
    <vt:lpwstr>shp_Logo_DGUV</vt:lpwstr>
  </property>
  <property fmtid="{D5CDD505-2E9C-101B-9397-08002B2CF9AE}" pid="21" name="LogoP22">
    <vt:lpwstr>-</vt:lpwstr>
  </property>
  <property fmtid="{D5CDD505-2E9C-101B-9397-08002B2CF9AE}" pid="22" name="Footer1">
    <vt:lpwstr>shp_FZ_St_Augustin_DGUV_GER</vt:lpwstr>
  </property>
  <property fmtid="{D5CDD505-2E9C-101B-9397-08002B2CF9AE}" pid="23" name="DatePattern">
    <vt:lpwstr>d. MMMM yyyy</vt:lpwstr>
  </property>
  <property fmtid="{D5CDD505-2E9C-101B-9397-08002B2CF9AE}" pid="24" name="YourSign">
    <vt:lpwstr/>
  </property>
  <property fmtid="{D5CDD505-2E9C-101B-9397-08002B2CF9AE}" pid="25" name="YourMessageFrom">
    <vt:lpwstr/>
  </property>
  <property fmtid="{D5CDD505-2E9C-101B-9397-08002B2CF9AE}" pid="26" name="SenderLineStatus">
    <vt:lpwstr>1</vt:lpwstr>
  </property>
  <property fmtid="{D5CDD505-2E9C-101B-9397-08002B2CF9AE}" pid="27" name="GenderListIndex">
    <vt:lpwstr>0</vt:lpwstr>
  </property>
  <property fmtid="{D5CDD505-2E9C-101B-9397-08002B2CF9AE}" pid="28" name="Department">
    <vt:lpwstr>Geschäftsstelle Anerkennung Sifa-Lehrgänge</vt:lpwstr>
  </property>
  <property fmtid="{D5CDD505-2E9C-101B-9397-08002B2CF9AE}" pid="29" name="Name">
    <vt:lpwstr>Jürgen Da Pont</vt:lpwstr>
  </property>
  <property fmtid="{D5CDD505-2E9C-101B-9397-08002B2CF9AE}" pid="30" name="OurSign">
    <vt:lpwstr>DP/ml</vt:lpwstr>
  </property>
  <property fmtid="{D5CDD505-2E9C-101B-9397-08002B2CF9AE}" pid="31" name="Process">
    <vt:lpwstr/>
  </property>
  <property fmtid="{D5CDD505-2E9C-101B-9397-08002B2CF9AE}" pid="32" name="Phone1">
    <vt:lpwstr>+49</vt:lpwstr>
  </property>
  <property fmtid="{D5CDD505-2E9C-101B-9397-08002B2CF9AE}" pid="33" name="Phone2">
    <vt:lpwstr>30</vt:lpwstr>
  </property>
  <property fmtid="{D5CDD505-2E9C-101B-9397-08002B2CF9AE}" pid="34" name="Phone3">
    <vt:lpwstr>13001-4585</vt:lpwstr>
  </property>
  <property fmtid="{D5CDD505-2E9C-101B-9397-08002B2CF9AE}" pid="35" name="Fax1">
    <vt:lpwstr>+49</vt:lpwstr>
  </property>
  <property fmtid="{D5CDD505-2E9C-101B-9397-08002B2CF9AE}" pid="36" name="Fax2">
    <vt:lpwstr/>
  </property>
  <property fmtid="{D5CDD505-2E9C-101B-9397-08002B2CF9AE}" pid="37" name="Fax3">
    <vt:lpwstr/>
  </property>
  <property fmtid="{D5CDD505-2E9C-101B-9397-08002B2CF9AE}" pid="38" name="Email">
    <vt:lpwstr>juergen.dapont@dguv.de</vt:lpwstr>
  </property>
  <property fmtid="{D5CDD505-2E9C-101B-9397-08002B2CF9AE}" pid="39" name="LogoStatus">
    <vt:lpwstr>1</vt:lpwstr>
  </property>
</Properties>
</file>