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A94CD8" w14:paraId="3D13F941" w14:textId="77777777" w:rsidTr="00CE6B72">
        <w:tc>
          <w:tcPr>
            <w:tcW w:w="10349" w:type="dxa"/>
          </w:tcPr>
          <w:p w14:paraId="52FFDED2" w14:textId="77777777" w:rsidR="00A94CD8" w:rsidRPr="005B3DB1" w:rsidRDefault="00A94CD8" w:rsidP="00C83B23">
            <w:pPr>
              <w:pStyle w:val="berschrift1"/>
            </w:pPr>
            <w:r>
              <w:br w:type="page"/>
            </w:r>
            <w:r>
              <w:br w:type="page"/>
            </w:r>
            <w:r w:rsidR="007E2629">
              <w:t xml:space="preserve">Anzeige von </w:t>
            </w:r>
            <w:r w:rsidR="00CE6B72">
              <w:t>redaktionellen</w:t>
            </w:r>
            <w:r w:rsidR="007E2629">
              <w:t xml:space="preserve"> Änderungen </w:t>
            </w:r>
            <w:r w:rsidR="00CE6B72">
              <w:t>am gültigen Zertifikat</w:t>
            </w:r>
            <w:r w:rsidR="007F21E7">
              <w:t xml:space="preserve"> oder an der Sachverständigenliste</w:t>
            </w:r>
          </w:p>
        </w:tc>
      </w:tr>
      <w:tr w:rsidR="00BC1A70" w14:paraId="4471F025" w14:textId="77777777" w:rsidTr="00AD6C04">
        <w:tc>
          <w:tcPr>
            <w:tcW w:w="10349" w:type="dxa"/>
          </w:tcPr>
          <w:p w14:paraId="424DF9B8" w14:textId="77777777" w:rsidR="00BC1A70" w:rsidRPr="001E01C2" w:rsidRDefault="00BC1A70" w:rsidP="000A780C">
            <w:pPr>
              <w:pStyle w:val="Formatvorlage1"/>
            </w:pPr>
          </w:p>
        </w:tc>
      </w:tr>
      <w:tr w:rsidR="007E2629" w14:paraId="1683C72D" w14:textId="77777777" w:rsidTr="00CE6B72">
        <w:tc>
          <w:tcPr>
            <w:tcW w:w="10349" w:type="dxa"/>
          </w:tcPr>
          <w:p w14:paraId="62168F49" w14:textId="77777777" w:rsidR="007E2629" w:rsidRPr="00ED06A6" w:rsidRDefault="007E2629" w:rsidP="000A780C">
            <w:pPr>
              <w:pStyle w:val="Formatvorlage1"/>
              <w:rPr>
                <w:b/>
                <w:bCs/>
              </w:rPr>
            </w:pPr>
            <w:r w:rsidRPr="00ED06A6">
              <w:rPr>
                <w:b/>
                <w:bCs/>
              </w:rPr>
              <w:t xml:space="preserve">Angaben </w:t>
            </w:r>
            <w:r w:rsidR="00CE6B72">
              <w:rPr>
                <w:b/>
                <w:bCs/>
              </w:rPr>
              <w:t>zum betreffenden Zertifikat</w:t>
            </w:r>
          </w:p>
        </w:tc>
      </w:tr>
      <w:tr w:rsidR="007E2629" w14:paraId="2316A236" w14:textId="77777777" w:rsidTr="00CE6B72">
        <w:tc>
          <w:tcPr>
            <w:tcW w:w="10349" w:type="dxa"/>
          </w:tcPr>
          <w:p w14:paraId="587CD327" w14:textId="77777777" w:rsidR="00CE6B72" w:rsidRDefault="00CE6B72" w:rsidP="00CE6B72">
            <w:pPr>
              <w:tabs>
                <w:tab w:val="left" w:pos="1831"/>
              </w:tabs>
              <w:spacing w:before="120"/>
              <w:rPr>
                <w:rFonts w:cs="Arial"/>
                <w:color w:val="0D0D0D" w:themeColor="text1" w:themeTint="F2"/>
                <w:szCs w:val="22"/>
              </w:rPr>
            </w:pPr>
            <w:r w:rsidRPr="00ED06A6">
              <w:t xml:space="preserve">Zertifikatsnummer: </w:t>
            </w:r>
            <w:sdt>
              <w:sdtPr>
                <w:rPr>
                  <w:rFonts w:cs="Arial"/>
                  <w:color w:val="0D0D0D" w:themeColor="text1" w:themeTint="F2"/>
                  <w:szCs w:val="22"/>
                </w:rPr>
                <w:id w:val="1610082496"/>
                <w:placeholder>
                  <w:docPart w:val="534BDB801E7F4D748C78822E66E14D29"/>
                </w:placeholder>
                <w:showingPlcHdr/>
              </w:sdtPr>
              <w:sdtEndPr/>
              <w:sdtContent>
                <w:r w:rsidR="007F21E7" w:rsidRPr="00DE25A9">
                  <w:rPr>
                    <w:rStyle w:val="Platzhaltertext"/>
                    <w:vanish/>
                    <w:sz w:val="18"/>
                    <w:szCs w:val="14"/>
                  </w:rPr>
                  <w:t>Klicken Sie hier, um Text einzugeben.</w:t>
                </w:r>
              </w:sdtContent>
            </w:sdt>
            <w:r>
              <w:rPr>
                <w:rFonts w:cs="Arial"/>
                <w:color w:val="0D0D0D" w:themeColor="text1" w:themeTint="F2"/>
                <w:szCs w:val="22"/>
              </w:rPr>
              <w:t xml:space="preserve"> </w:t>
            </w:r>
            <w:r w:rsidR="006B3A4B">
              <w:rPr>
                <w:rFonts w:cs="Arial"/>
                <w:color w:val="0D0D0D" w:themeColor="text1" w:themeTint="F2"/>
                <w:szCs w:val="22"/>
              </w:rPr>
              <w:t xml:space="preserve">                                     </w:t>
            </w:r>
            <w:r>
              <w:rPr>
                <w:rFonts w:cs="Arial"/>
                <w:color w:val="0D0D0D" w:themeColor="text1" w:themeTint="F2"/>
                <w:szCs w:val="22"/>
              </w:rPr>
              <w:t xml:space="preserve">vom </w:t>
            </w:r>
            <w:sdt>
              <w:sdtPr>
                <w:rPr>
                  <w:rFonts w:cs="Arial"/>
                  <w:vanish/>
                  <w:color w:val="0D0D0D" w:themeColor="text1" w:themeTint="F2"/>
                  <w:sz w:val="16"/>
                  <w:szCs w:val="14"/>
                </w:rPr>
                <w:id w:val="-902526381"/>
                <w:placeholder>
                  <w:docPart w:val="C0830462D1704D0CB3495E3087072C8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sz w:val="24"/>
                  <w:szCs w:val="22"/>
                </w:rPr>
              </w:sdtEndPr>
              <w:sdtContent>
                <w:r w:rsidRPr="00DE25A9">
                  <w:rPr>
                    <w:rStyle w:val="Platzhaltertext"/>
                    <w:vanish/>
                    <w:sz w:val="16"/>
                    <w:szCs w:val="12"/>
                  </w:rPr>
                  <w:t>Klicken Sie, um ein Datum einzugeben.</w:t>
                </w:r>
              </w:sdtContent>
            </w:sdt>
          </w:p>
          <w:p w14:paraId="47BD55C9" w14:textId="77777777" w:rsidR="006B3A4B" w:rsidRDefault="006B3A4B" w:rsidP="00CE6B72">
            <w:pPr>
              <w:tabs>
                <w:tab w:val="left" w:pos="1831"/>
              </w:tabs>
              <w:spacing w:before="120"/>
              <w:rPr>
                <w:rFonts w:cs="Arial"/>
                <w:color w:val="0D0D0D" w:themeColor="text1" w:themeTint="F2"/>
                <w:szCs w:val="22"/>
              </w:rPr>
            </w:pPr>
          </w:p>
          <w:p w14:paraId="4590D8F6" w14:textId="77777777" w:rsidR="006B3A4B" w:rsidRDefault="006B3A4B" w:rsidP="00CE6B72">
            <w:pPr>
              <w:tabs>
                <w:tab w:val="left" w:pos="1831"/>
              </w:tabs>
              <w:spacing w:before="120"/>
              <w:rPr>
                <w:rFonts w:cs="Arial"/>
                <w:vanish/>
                <w:color w:val="0D0D0D" w:themeColor="text1" w:themeTint="F2"/>
                <w:szCs w:val="22"/>
              </w:rPr>
            </w:pPr>
          </w:p>
          <w:p w14:paraId="60E02025" w14:textId="77777777" w:rsidR="006B3A4B" w:rsidRDefault="00CE6B72" w:rsidP="00BC1A70">
            <w:pPr>
              <w:tabs>
                <w:tab w:val="left" w:pos="1831"/>
              </w:tabs>
            </w:pPr>
            <w:r>
              <w:t>DGUV-PZ Nr.</w:t>
            </w:r>
            <w:r w:rsidR="006B3A4B">
              <w:t>:</w:t>
            </w:r>
          </w:p>
          <w:p w14:paraId="113E0FEC" w14:textId="77777777" w:rsidR="006B3A4B" w:rsidRDefault="006B3A4B" w:rsidP="00BC1A70">
            <w:pPr>
              <w:tabs>
                <w:tab w:val="left" w:pos="1831"/>
              </w:tabs>
            </w:pPr>
          </w:p>
          <w:p w14:paraId="14F59A77" w14:textId="77777777" w:rsidR="00CE6B72" w:rsidRDefault="00854C09" w:rsidP="00BC1A70">
            <w:pPr>
              <w:tabs>
                <w:tab w:val="left" w:pos="1831"/>
              </w:tabs>
              <w:rPr>
                <w:rFonts w:cs="Arial"/>
                <w:vanish/>
                <w:color w:val="0D0D0D" w:themeColor="text1" w:themeTint="F2"/>
                <w:szCs w:val="22"/>
              </w:rPr>
            </w:pPr>
            <w:sdt>
              <w:sdtPr>
                <w:rPr>
                  <w:rFonts w:cs="Arial"/>
                  <w:color w:val="0D0D0D" w:themeColor="text1" w:themeTint="F2"/>
                  <w:szCs w:val="22"/>
                </w:rPr>
                <w:id w:val="1039015438"/>
                <w:placeholder>
                  <w:docPart w:val="24EFBCFA2F544DB68E6594424DB71FD8"/>
                </w:placeholder>
                <w:showingPlcHdr/>
              </w:sdtPr>
              <w:sdtEndPr/>
              <w:sdtContent>
                <w:r w:rsidR="00CE6B72" w:rsidRPr="00DE25A9">
                  <w:rPr>
                    <w:rStyle w:val="Platzhaltertext"/>
                    <w:vanish/>
                    <w:sz w:val="20"/>
                    <w:szCs w:val="16"/>
                  </w:rPr>
                  <w:t>Klicken Sie hier, um Text einzugeben.</w:t>
                </w:r>
              </w:sdtContent>
            </w:sdt>
          </w:p>
          <w:p w14:paraId="2D3396E1" w14:textId="77777777" w:rsidR="00ED06A6" w:rsidRPr="00CE6B72" w:rsidRDefault="00CE6B72" w:rsidP="007E2629">
            <w:pPr>
              <w:tabs>
                <w:tab w:val="left" w:pos="1831"/>
              </w:tabs>
              <w:spacing w:before="120"/>
              <w:rPr>
                <w:b/>
                <w:bCs/>
              </w:rPr>
            </w:pPr>
            <w:r w:rsidRPr="00CE6B72">
              <w:rPr>
                <w:b/>
                <w:bCs/>
              </w:rPr>
              <w:t>Zertifizierte Person</w:t>
            </w:r>
            <w:r w:rsidR="007E2629" w:rsidRPr="00CE6B72">
              <w:rPr>
                <w:b/>
                <w:bCs/>
              </w:rPr>
              <w:t xml:space="preserve">: </w:t>
            </w:r>
          </w:p>
          <w:p w14:paraId="2F3012CD" w14:textId="77777777" w:rsidR="007E2629" w:rsidRDefault="00CE6B72" w:rsidP="007E2629">
            <w:pPr>
              <w:tabs>
                <w:tab w:val="left" w:pos="1831"/>
              </w:tabs>
              <w:spacing w:before="120"/>
            </w:pPr>
            <w:r>
              <w:t>Name, Vorname:</w:t>
            </w:r>
            <w:r>
              <w:tab/>
            </w:r>
            <w:r>
              <w:tab/>
            </w:r>
            <w:sdt>
              <w:sdtPr>
                <w:id w:val="-511839072"/>
                <w:placeholder>
                  <w:docPart w:val="BD208D0BD36346EAB48529780F47D825"/>
                </w:placeholder>
                <w:showingPlcHdr/>
              </w:sdtPr>
              <w:sdtEndPr/>
              <w:sdtContent>
                <w:r w:rsidR="000601C2" w:rsidRPr="00DE25A9">
                  <w:rPr>
                    <w:rStyle w:val="Platzhaltertext"/>
                    <w:vanish/>
                    <w:sz w:val="20"/>
                    <w:szCs w:val="16"/>
                  </w:rPr>
                  <w:t>Klicken oder tippen Sie hier, um Text einzugeben.</w:t>
                </w:r>
              </w:sdtContent>
            </w:sdt>
          </w:p>
          <w:p w14:paraId="624E0CE0" w14:textId="77777777" w:rsidR="007E2629" w:rsidRDefault="00CE6B72" w:rsidP="000A780C">
            <w:pPr>
              <w:pStyle w:val="Formatvorlage1"/>
            </w:pPr>
            <w:r>
              <w:t>Geburtsdatum:</w:t>
            </w:r>
            <w:r>
              <w:tab/>
            </w:r>
            <w:sdt>
              <w:sdtPr>
                <w:id w:val="1125663777"/>
                <w:placeholder>
                  <w:docPart w:val="A1A14DE514AE4FE09BE89AE46AB2F9A2"/>
                </w:placeholder>
              </w:sdtPr>
              <w:sdtEndPr/>
              <w:sdtContent>
                <w:sdt>
                  <w:sdtPr>
                    <w:rPr>
                      <w:rFonts w:cs="Arial"/>
                      <w:vanish/>
                      <w:color w:val="0D0D0D" w:themeColor="text1" w:themeTint="F2"/>
                      <w:sz w:val="16"/>
                      <w:szCs w:val="14"/>
                    </w:rPr>
                    <w:id w:val="-781109630"/>
                    <w:placeholder>
                      <w:docPart w:val="00D4CA0814334150B990CB3BA18A901E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>
                    <w:rPr>
                      <w:sz w:val="24"/>
                      <w:szCs w:val="22"/>
                    </w:rPr>
                  </w:sdtEndPr>
                  <w:sdtContent>
                    <w:r w:rsidR="007F21E7" w:rsidRPr="007F21E7">
                      <w:rPr>
                        <w:rStyle w:val="Platzhaltertext"/>
                        <w:vanish/>
                        <w:sz w:val="20"/>
                        <w:szCs w:val="16"/>
                      </w:rPr>
                      <w:t>Klicken Sie, um ein Datum einzugeben.</w:t>
                    </w:r>
                  </w:sdtContent>
                </w:sdt>
              </w:sdtContent>
            </w:sdt>
          </w:p>
          <w:p w14:paraId="6750D560" w14:textId="77777777" w:rsidR="007E2629" w:rsidRDefault="007E2629" w:rsidP="00ED06A6">
            <w:pPr>
              <w:pStyle w:val="Formatvorlage1"/>
            </w:pPr>
          </w:p>
        </w:tc>
      </w:tr>
      <w:tr w:rsidR="007E2629" w14:paraId="27522C3E" w14:textId="77777777" w:rsidTr="00CE6B72">
        <w:tc>
          <w:tcPr>
            <w:tcW w:w="10349" w:type="dxa"/>
          </w:tcPr>
          <w:p w14:paraId="3659BF65" w14:textId="77777777" w:rsidR="00CE6B72" w:rsidRDefault="00854C09" w:rsidP="007E2629">
            <w:pPr>
              <w:tabs>
                <w:tab w:val="left" w:pos="1831"/>
              </w:tabs>
              <w:spacing w:before="120"/>
            </w:pPr>
            <w:sdt>
              <w:sdtPr>
                <w:rPr>
                  <w:sz w:val="20"/>
                  <w:szCs w:val="16"/>
                </w:rPr>
                <w:id w:val="64409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DB" w:rsidRPr="00DE25A9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A878DB">
              <w:t xml:space="preserve"> </w:t>
            </w:r>
            <w:r w:rsidR="00CE6B72">
              <w:t xml:space="preserve">Gewünschte redaktionelle Änderungen am Zertifikat (z.B. </w:t>
            </w:r>
            <w:r w:rsidR="002A68E0">
              <w:t>Adresse</w:t>
            </w:r>
            <w:r w:rsidR="00CE6B72">
              <w:t>)</w:t>
            </w:r>
            <w:r w:rsidR="007E2629" w:rsidRPr="00ED06A6">
              <w:t>:</w:t>
            </w:r>
          </w:p>
          <w:p w14:paraId="2C104E00" w14:textId="77777777" w:rsidR="00CE6B72" w:rsidRDefault="00854C09" w:rsidP="00DE25A9">
            <w:pPr>
              <w:tabs>
                <w:tab w:val="left" w:pos="1831"/>
              </w:tabs>
            </w:pPr>
            <w:sdt>
              <w:sdtPr>
                <w:rPr>
                  <w:rFonts w:cs="Arial"/>
                  <w:color w:val="0D0D0D" w:themeColor="text1" w:themeTint="F2"/>
                  <w:szCs w:val="22"/>
                </w:rPr>
                <w:id w:val="-1480378282"/>
                <w:placeholder>
                  <w:docPart w:val="CB7E52AC2EC5448DB70E5BCB2CDB83CD"/>
                </w:placeholder>
                <w:showingPlcHdr/>
              </w:sdtPr>
              <w:sdtEndPr/>
              <w:sdtContent>
                <w:r w:rsidR="0050636C" w:rsidRPr="00D61E4C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  <w:p w14:paraId="088D1458" w14:textId="77777777" w:rsidR="00DE25A9" w:rsidRPr="00DE25A9" w:rsidRDefault="00DE25A9" w:rsidP="00DE25A9">
            <w:pPr>
              <w:tabs>
                <w:tab w:val="left" w:pos="1831"/>
              </w:tabs>
            </w:pPr>
          </w:p>
        </w:tc>
      </w:tr>
      <w:tr w:rsidR="0050636C" w14:paraId="746EEBA1" w14:textId="77777777" w:rsidTr="00CE6B72">
        <w:trPr>
          <w:trHeight w:val="704"/>
        </w:trPr>
        <w:tc>
          <w:tcPr>
            <w:tcW w:w="10349" w:type="dxa"/>
          </w:tcPr>
          <w:p w14:paraId="167809D0" w14:textId="77777777" w:rsidR="0050636C" w:rsidRDefault="00854C09" w:rsidP="000A780C">
            <w:pPr>
              <w:pStyle w:val="Formatvorlage1"/>
            </w:pPr>
            <w:sdt>
              <w:sdtPr>
                <w:rPr>
                  <w:sz w:val="20"/>
                  <w:szCs w:val="16"/>
                </w:rPr>
                <w:id w:val="-172621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8DB" w:rsidRPr="00DE25A9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A878DB">
              <w:t xml:space="preserve"> </w:t>
            </w:r>
            <w:r w:rsidR="00DB2167">
              <w:t xml:space="preserve">Gewünschte Änderung an der Sachverständigenliste (z.B. Telefonnummer, </w:t>
            </w:r>
            <w:proofErr w:type="gramStart"/>
            <w:r w:rsidR="00DB2167">
              <w:t>Email</w:t>
            </w:r>
            <w:proofErr w:type="gramEnd"/>
            <w:r w:rsidR="00DB2167">
              <w:t>)</w:t>
            </w:r>
            <w:r w:rsidR="00CE6B72">
              <w:t>:</w:t>
            </w:r>
          </w:p>
          <w:p w14:paraId="161D2863" w14:textId="77777777" w:rsidR="00ED06A6" w:rsidRDefault="00854C09" w:rsidP="000A780C">
            <w:pPr>
              <w:pStyle w:val="Formatvorlage1"/>
            </w:pPr>
            <w:sdt>
              <w:sdtPr>
                <w:id w:val="1525982264"/>
                <w:placeholder>
                  <w:docPart w:val="A29B82FA199B486985C6CA3C33BB3562"/>
                </w:placeholder>
                <w:showingPlcHdr/>
              </w:sdtPr>
              <w:sdtEndPr/>
              <w:sdtContent>
                <w:r w:rsidR="00ED06A6" w:rsidRPr="00D61E4C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  <w:p w14:paraId="77A31DCD" w14:textId="77777777" w:rsidR="00A878DB" w:rsidRDefault="00A878DB" w:rsidP="000A780C">
            <w:pPr>
              <w:pStyle w:val="Formatvorlage1"/>
            </w:pPr>
          </w:p>
          <w:p w14:paraId="47BB3862" w14:textId="77777777" w:rsidR="0050636C" w:rsidRPr="00A878DB" w:rsidRDefault="00A878DB" w:rsidP="000A780C">
            <w:pPr>
              <w:pStyle w:val="Formatvorlage1"/>
              <w:rPr>
                <w:sz w:val="18"/>
                <w:szCs w:val="18"/>
              </w:rPr>
            </w:pPr>
            <w:r w:rsidRPr="00A878DB">
              <w:rPr>
                <w:sz w:val="18"/>
                <w:szCs w:val="18"/>
              </w:rPr>
              <w:t>(Hinweis: die gewünschten Änderungen am Zertifikat werden auch automatisch in der Sachverständigenliste übernommen!)</w:t>
            </w:r>
          </w:p>
        </w:tc>
      </w:tr>
    </w:tbl>
    <w:p w14:paraId="5E526C22" w14:textId="77777777" w:rsidR="00D857AA" w:rsidRDefault="00D857AA">
      <w:pPr>
        <w:rPr>
          <w:b/>
          <w:bCs/>
          <w:sz w:val="22"/>
          <w:szCs w:val="22"/>
        </w:rPr>
      </w:pPr>
    </w:p>
    <w:p w14:paraId="1B0B3CE1" w14:textId="77777777" w:rsidR="007F21E7" w:rsidRDefault="007F21E7">
      <w:pPr>
        <w:rPr>
          <w:b/>
          <w:bCs/>
          <w:sz w:val="22"/>
          <w:szCs w:val="22"/>
        </w:rPr>
      </w:pPr>
    </w:p>
    <w:p w14:paraId="192B4621" w14:textId="77777777" w:rsidR="007F21E7" w:rsidRDefault="007F21E7">
      <w:pPr>
        <w:rPr>
          <w:b/>
          <w:bCs/>
          <w:sz w:val="22"/>
          <w:szCs w:val="22"/>
        </w:rPr>
      </w:pPr>
    </w:p>
    <w:p w14:paraId="2C2E10EB" w14:textId="77777777" w:rsidR="000A780C" w:rsidRDefault="000A780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______________________</w:t>
      </w:r>
    </w:p>
    <w:p w14:paraId="7E4BD24C" w14:textId="77777777" w:rsidR="00144706" w:rsidRDefault="00144706" w:rsidP="000A780C">
      <w:pPr>
        <w:spacing w:before="123"/>
        <w:ind w:left="118"/>
        <w:rPr>
          <w:sz w:val="20"/>
        </w:rPr>
      </w:pPr>
      <w:r w:rsidRPr="001E01C2">
        <w:rPr>
          <w:sz w:val="20"/>
        </w:rPr>
        <w:t>Ort,</w:t>
      </w:r>
      <w:r w:rsidRPr="001E01C2">
        <w:rPr>
          <w:spacing w:val="-2"/>
          <w:sz w:val="20"/>
        </w:rPr>
        <w:t xml:space="preserve"> </w:t>
      </w:r>
      <w:r w:rsidRPr="001E01C2">
        <w:rPr>
          <w:sz w:val="20"/>
        </w:rPr>
        <w:t>Datum</w:t>
      </w:r>
      <w:r w:rsidR="000A780C">
        <w:rPr>
          <w:sz w:val="20"/>
        </w:rPr>
        <w:tab/>
      </w:r>
      <w:r w:rsidR="000A780C">
        <w:rPr>
          <w:sz w:val="20"/>
        </w:rPr>
        <w:tab/>
      </w:r>
      <w:r w:rsidR="000A780C">
        <w:rPr>
          <w:sz w:val="20"/>
        </w:rPr>
        <w:tab/>
        <w:t>Unterschrift</w:t>
      </w:r>
    </w:p>
    <w:p w14:paraId="3DCFA006" w14:textId="77777777" w:rsidR="00D857AA" w:rsidRDefault="00D857AA" w:rsidP="000A780C">
      <w:pPr>
        <w:spacing w:before="123"/>
        <w:ind w:left="118"/>
        <w:rPr>
          <w:sz w:val="20"/>
        </w:rPr>
      </w:pPr>
    </w:p>
    <w:p w14:paraId="613AEE1B" w14:textId="77777777" w:rsidR="00D857AA" w:rsidRDefault="00D506EF" w:rsidP="007F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123"/>
        <w:ind w:left="118" w:hanging="402"/>
        <w:rPr>
          <w:sz w:val="20"/>
        </w:rPr>
      </w:pPr>
      <w:r>
        <w:rPr>
          <w:sz w:val="20"/>
        </w:rPr>
        <w:t>Bitte senden Sie das a</w:t>
      </w:r>
      <w:r w:rsidR="00D857AA">
        <w:rPr>
          <w:sz w:val="20"/>
        </w:rPr>
        <w:t xml:space="preserve">usgefüllte Dokument </w:t>
      </w:r>
      <w:r>
        <w:rPr>
          <w:sz w:val="20"/>
        </w:rPr>
        <w:t xml:space="preserve">als PDF </w:t>
      </w:r>
      <w:r w:rsidR="009D7D33">
        <w:rPr>
          <w:sz w:val="20"/>
        </w:rPr>
        <w:t>an:</w:t>
      </w:r>
      <w:r w:rsidR="00D857AA">
        <w:rPr>
          <w:sz w:val="20"/>
        </w:rPr>
        <w:t xml:space="preserve"> </w:t>
      </w:r>
      <w:hyperlink r:id="rId12" w:history="1">
        <w:r w:rsidR="006B3A4B" w:rsidRPr="00491A18">
          <w:rPr>
            <w:rStyle w:val="Hyperlink"/>
            <w:sz w:val="20"/>
          </w:rPr>
          <w:t>pz-personen.fbhm@bghm.de</w:t>
        </w:r>
      </w:hyperlink>
      <w:r w:rsidR="00D857AA">
        <w:rPr>
          <w:sz w:val="20"/>
        </w:rPr>
        <w:t>.</w:t>
      </w:r>
    </w:p>
    <w:p w14:paraId="2CCD592D" w14:textId="77777777" w:rsidR="009D7D33" w:rsidRDefault="00A878DB" w:rsidP="007F2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123"/>
        <w:ind w:left="118" w:hanging="402"/>
        <w:rPr>
          <w:sz w:val="20"/>
        </w:rPr>
      </w:pPr>
      <w:r>
        <w:rPr>
          <w:sz w:val="20"/>
        </w:rPr>
        <w:t>Ggf. e</w:t>
      </w:r>
      <w:r w:rsidR="00CD0F58">
        <w:rPr>
          <w:sz w:val="20"/>
        </w:rPr>
        <w:t>rforderliche A</w:t>
      </w:r>
      <w:r w:rsidR="00D857AA">
        <w:rPr>
          <w:sz w:val="20"/>
        </w:rPr>
        <w:t>nlagen bitte</w:t>
      </w:r>
      <w:r w:rsidR="00D506EF">
        <w:rPr>
          <w:sz w:val="20"/>
        </w:rPr>
        <w:t xml:space="preserve">n wir </w:t>
      </w:r>
      <w:r w:rsidR="00D857AA">
        <w:rPr>
          <w:sz w:val="20"/>
        </w:rPr>
        <w:t>über</w:t>
      </w:r>
      <w:r w:rsidR="00D506EF">
        <w:rPr>
          <w:sz w:val="20"/>
        </w:rPr>
        <w:t xml:space="preserve"> unsere Datenaustauschplattform</w:t>
      </w:r>
      <w:r w:rsidR="00D857AA">
        <w:rPr>
          <w:sz w:val="20"/>
        </w:rPr>
        <w:t xml:space="preserve"> </w:t>
      </w:r>
      <w:hyperlink r:id="rId13" w:history="1">
        <w:r w:rsidR="00D857AA" w:rsidRPr="00AC768D">
          <w:rPr>
            <w:rStyle w:val="Hyperlink"/>
            <w:sz w:val="20"/>
          </w:rPr>
          <w:t>www.meineBGHM.de</w:t>
        </w:r>
      </w:hyperlink>
      <w:r w:rsidR="00D857AA">
        <w:rPr>
          <w:sz w:val="20"/>
        </w:rPr>
        <w:t xml:space="preserve"> hoch</w:t>
      </w:r>
      <w:r w:rsidR="00D506EF">
        <w:rPr>
          <w:sz w:val="20"/>
        </w:rPr>
        <w:t>zu</w:t>
      </w:r>
      <w:r w:rsidR="00D857AA">
        <w:rPr>
          <w:sz w:val="20"/>
        </w:rPr>
        <w:t>laden.</w:t>
      </w:r>
    </w:p>
    <w:p w14:paraId="5CE2E53E" w14:textId="77777777" w:rsidR="00CE6B72" w:rsidRDefault="00CE6B72" w:rsidP="00DE25A9">
      <w:pPr>
        <w:pBdr>
          <w:bottom w:val="single" w:sz="4" w:space="1" w:color="auto"/>
        </w:pBdr>
        <w:ind w:hanging="426"/>
        <w:rPr>
          <w:sz w:val="20"/>
        </w:rPr>
      </w:pPr>
    </w:p>
    <w:p w14:paraId="078169D2" w14:textId="77777777" w:rsidR="008D1D3A" w:rsidRPr="00CE6B72" w:rsidRDefault="008D1D3A" w:rsidP="00DE25A9">
      <w:pPr>
        <w:pBdr>
          <w:bottom w:val="single" w:sz="4" w:space="1" w:color="auto"/>
        </w:pBdr>
        <w:ind w:hanging="426"/>
        <w:rPr>
          <w:sz w:val="20"/>
        </w:rPr>
      </w:pPr>
    </w:p>
    <w:p w14:paraId="0AC55F28" w14:textId="77777777" w:rsidR="00CE6B72" w:rsidRPr="00CE6B72" w:rsidRDefault="00CE6B72" w:rsidP="00CE6B72">
      <w:pPr>
        <w:rPr>
          <w:sz w:val="20"/>
        </w:rPr>
      </w:pPr>
    </w:p>
    <w:tbl>
      <w:tblPr>
        <w:tblStyle w:val="Tabellenraster"/>
        <w:tblW w:w="10349" w:type="dxa"/>
        <w:tblInd w:w="-431" w:type="dxa"/>
        <w:tblLook w:val="04A0" w:firstRow="1" w:lastRow="0" w:firstColumn="1" w:lastColumn="0" w:noHBand="0" w:noVBand="1"/>
      </w:tblPr>
      <w:tblGrid>
        <w:gridCol w:w="4679"/>
        <w:gridCol w:w="5670"/>
      </w:tblGrid>
      <w:tr w:rsidR="008D1D3A" w14:paraId="6DE9165B" w14:textId="77777777" w:rsidTr="008D1D3A">
        <w:tc>
          <w:tcPr>
            <w:tcW w:w="10349" w:type="dxa"/>
            <w:gridSpan w:val="2"/>
            <w:shd w:val="clear" w:color="auto" w:fill="D9D9D9" w:themeFill="background1" w:themeFillShade="D9"/>
          </w:tcPr>
          <w:p w14:paraId="50E0280B" w14:textId="77777777" w:rsidR="008D1D3A" w:rsidRDefault="008D1D3A" w:rsidP="00CE6B72">
            <w:pPr>
              <w:rPr>
                <w:b/>
                <w:bCs/>
                <w:sz w:val="20"/>
              </w:rPr>
            </w:pPr>
            <w:r w:rsidRPr="00BE1EC7">
              <w:rPr>
                <w:b/>
                <w:bCs/>
                <w:sz w:val="20"/>
              </w:rPr>
              <w:t>Interner Vermerk</w:t>
            </w:r>
            <w:r>
              <w:rPr>
                <w:b/>
                <w:bCs/>
                <w:sz w:val="20"/>
              </w:rPr>
              <w:t>:</w:t>
            </w:r>
          </w:p>
          <w:p w14:paraId="426D15C6" w14:textId="77777777" w:rsidR="008D1D3A" w:rsidRPr="008D1D3A" w:rsidRDefault="00A878DB" w:rsidP="00CE6B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</w:t>
            </w:r>
            <w:r w:rsidR="008D1D3A">
              <w:rPr>
                <w:b/>
                <w:bCs/>
                <w:sz w:val="20"/>
              </w:rPr>
              <w:t>on der Prüf- und Zertifizierungsstelle Fachbereich Holz und Metall auszufüllen:</w:t>
            </w:r>
          </w:p>
        </w:tc>
      </w:tr>
      <w:tr w:rsidR="00BE1EC7" w14:paraId="001E28EB" w14:textId="77777777" w:rsidTr="007F21E7">
        <w:tc>
          <w:tcPr>
            <w:tcW w:w="4679" w:type="dxa"/>
          </w:tcPr>
          <w:p w14:paraId="220BA190" w14:textId="77777777" w:rsidR="00BE1EC7" w:rsidRDefault="00854C09" w:rsidP="00DE25A9">
            <w:pPr>
              <w:rPr>
                <w:sz w:val="20"/>
              </w:rPr>
            </w:pPr>
            <w:sdt>
              <w:sdtPr>
                <w:rPr>
                  <w:sz w:val="20"/>
                  <w:szCs w:val="16"/>
                </w:rPr>
                <w:id w:val="119604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5A9" w:rsidRPr="00DE25A9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DE25A9">
              <w:t xml:space="preserve"> </w:t>
            </w:r>
            <w:r w:rsidR="00BE1EC7">
              <w:rPr>
                <w:sz w:val="20"/>
              </w:rPr>
              <w:t>Ohne Zertifikatsänderung</w:t>
            </w:r>
            <w:r w:rsidR="00DE25A9">
              <w:rPr>
                <w:sz w:val="20"/>
              </w:rPr>
              <w:t>:</w:t>
            </w:r>
          </w:p>
        </w:tc>
        <w:tc>
          <w:tcPr>
            <w:tcW w:w="5670" w:type="dxa"/>
          </w:tcPr>
          <w:p w14:paraId="3341D892" w14:textId="77777777" w:rsidR="00BE1EC7" w:rsidRDefault="00854C09" w:rsidP="00CE6B72">
            <w:pPr>
              <w:rPr>
                <w:sz w:val="20"/>
              </w:rPr>
            </w:pPr>
            <w:sdt>
              <w:sdtPr>
                <w:rPr>
                  <w:sz w:val="20"/>
                  <w:szCs w:val="16"/>
                </w:rPr>
                <w:id w:val="18533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5A9" w:rsidRPr="00DE25A9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sdtContent>
            </w:sdt>
            <w:r w:rsidR="00DE25A9">
              <w:t xml:space="preserve"> </w:t>
            </w:r>
            <w:r w:rsidR="00BE1EC7">
              <w:rPr>
                <w:sz w:val="20"/>
              </w:rPr>
              <w:t>Mit Zertifikatsänderung</w:t>
            </w:r>
            <w:r w:rsidR="00DE25A9">
              <w:rPr>
                <w:sz w:val="20"/>
              </w:rPr>
              <w:t>:</w:t>
            </w:r>
          </w:p>
        </w:tc>
      </w:tr>
      <w:tr w:rsidR="00BE1EC7" w14:paraId="3351656A" w14:textId="77777777" w:rsidTr="007F21E7">
        <w:tc>
          <w:tcPr>
            <w:tcW w:w="4679" w:type="dxa"/>
          </w:tcPr>
          <w:p w14:paraId="2014649D" w14:textId="77777777" w:rsidR="00BE1EC7" w:rsidRDefault="00BE1EC7" w:rsidP="00BE1EC7">
            <w:pPr>
              <w:rPr>
                <w:sz w:val="20"/>
              </w:rPr>
            </w:pPr>
          </w:p>
        </w:tc>
        <w:tc>
          <w:tcPr>
            <w:tcW w:w="5670" w:type="dxa"/>
          </w:tcPr>
          <w:p w14:paraId="49649914" w14:textId="77777777" w:rsidR="00BE1EC7" w:rsidRDefault="00BE1EC7" w:rsidP="00BE1EC7">
            <w:pPr>
              <w:rPr>
                <w:sz w:val="20"/>
              </w:rPr>
            </w:pPr>
            <w:r>
              <w:rPr>
                <w:sz w:val="20"/>
              </w:rPr>
              <w:t xml:space="preserve">Das </w:t>
            </w:r>
            <w:r w:rsidR="00DE25A9">
              <w:rPr>
                <w:sz w:val="20"/>
              </w:rPr>
              <w:t xml:space="preserve">oben angegebene </w:t>
            </w:r>
            <w:r>
              <w:rPr>
                <w:sz w:val="20"/>
              </w:rPr>
              <w:t>Zertifikat kann redaktionell geändert werden</w:t>
            </w:r>
            <w:r w:rsidR="00DE25A9">
              <w:rPr>
                <w:sz w:val="20"/>
              </w:rPr>
              <w:t>. Die Laufzeit bleibt davon unberührt.</w:t>
            </w:r>
          </w:p>
        </w:tc>
      </w:tr>
      <w:tr w:rsidR="00BE1EC7" w14:paraId="2FB25015" w14:textId="77777777" w:rsidTr="007F21E7">
        <w:tc>
          <w:tcPr>
            <w:tcW w:w="4679" w:type="dxa"/>
          </w:tcPr>
          <w:p w14:paraId="54AC627B" w14:textId="77777777" w:rsidR="00DE25A9" w:rsidRDefault="00DE25A9" w:rsidP="00BE1EC7">
            <w:pPr>
              <w:rPr>
                <w:sz w:val="20"/>
              </w:rPr>
            </w:pPr>
          </w:p>
          <w:p w14:paraId="744AF3C1" w14:textId="77777777" w:rsidR="00DE25A9" w:rsidRDefault="00DE25A9" w:rsidP="00BE1EC7">
            <w:pPr>
              <w:rPr>
                <w:sz w:val="20"/>
              </w:rPr>
            </w:pPr>
          </w:p>
          <w:p w14:paraId="7A76229A" w14:textId="77777777" w:rsidR="00DE25A9" w:rsidRDefault="00DE25A9" w:rsidP="00BE1EC7">
            <w:pPr>
              <w:rPr>
                <w:sz w:val="20"/>
              </w:rPr>
            </w:pPr>
          </w:p>
          <w:p w14:paraId="211A78F1" w14:textId="77777777" w:rsidR="00BE1EC7" w:rsidRDefault="00DE25A9" w:rsidP="00BE1EC7">
            <w:pPr>
              <w:rPr>
                <w:sz w:val="20"/>
              </w:rPr>
            </w:pPr>
            <w:r>
              <w:rPr>
                <w:sz w:val="20"/>
              </w:rPr>
              <w:t>Datum, Unterschrift (Sachbearbeitung)</w:t>
            </w:r>
          </w:p>
        </w:tc>
        <w:tc>
          <w:tcPr>
            <w:tcW w:w="5670" w:type="dxa"/>
          </w:tcPr>
          <w:p w14:paraId="0F9E66EF" w14:textId="77777777" w:rsidR="00DE25A9" w:rsidRDefault="00DE25A9" w:rsidP="00BE1EC7">
            <w:pPr>
              <w:rPr>
                <w:sz w:val="20"/>
              </w:rPr>
            </w:pPr>
          </w:p>
          <w:p w14:paraId="4ADF86D6" w14:textId="77777777" w:rsidR="00DE25A9" w:rsidRDefault="00DE25A9" w:rsidP="00BE1EC7">
            <w:pPr>
              <w:rPr>
                <w:sz w:val="20"/>
              </w:rPr>
            </w:pPr>
          </w:p>
          <w:p w14:paraId="7C44996E" w14:textId="77777777" w:rsidR="00DE25A9" w:rsidRDefault="00DE25A9" w:rsidP="00BE1EC7">
            <w:pPr>
              <w:rPr>
                <w:sz w:val="20"/>
              </w:rPr>
            </w:pPr>
          </w:p>
          <w:p w14:paraId="6EBEFB0F" w14:textId="77777777" w:rsidR="00BE1EC7" w:rsidRDefault="00DE25A9" w:rsidP="00BE1EC7">
            <w:pPr>
              <w:rPr>
                <w:sz w:val="20"/>
              </w:rPr>
            </w:pPr>
            <w:r>
              <w:rPr>
                <w:sz w:val="20"/>
              </w:rPr>
              <w:t>Datum, Unterschrift (Leiter Zertifizierung)</w:t>
            </w:r>
          </w:p>
        </w:tc>
      </w:tr>
    </w:tbl>
    <w:p w14:paraId="66B7032D" w14:textId="77777777" w:rsidR="00CE6B72" w:rsidRPr="00CE6B72" w:rsidRDefault="00CE6B72" w:rsidP="00CE6B72">
      <w:pPr>
        <w:rPr>
          <w:sz w:val="20"/>
        </w:rPr>
      </w:pPr>
    </w:p>
    <w:sectPr w:rsidR="00CE6B72" w:rsidRPr="00CE6B72" w:rsidSect="00D61E4C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418" w:right="708" w:bottom="851" w:left="1418" w:header="426" w:footer="461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FB2F0" w14:textId="77777777" w:rsidR="00854C09" w:rsidRDefault="00854C09">
      <w:r>
        <w:separator/>
      </w:r>
    </w:p>
  </w:endnote>
  <w:endnote w:type="continuationSeparator" w:id="0">
    <w:p w14:paraId="784F8E31" w14:textId="77777777" w:rsidR="00854C09" w:rsidRDefault="0085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D8C70" w14:textId="77777777" w:rsidR="002952CB" w:rsidRPr="00B85578" w:rsidRDefault="002952CB" w:rsidP="002952CB">
    <w:pPr>
      <w:pStyle w:val="Fuzeile"/>
      <w:jc w:val="right"/>
      <w:rPr>
        <w:sz w:val="16"/>
        <w:szCs w:val="12"/>
      </w:rPr>
    </w:pPr>
    <w:r w:rsidRPr="00B85578">
      <w:rPr>
        <w:sz w:val="16"/>
        <w:szCs w:val="12"/>
      </w:rPr>
      <w:t xml:space="preserve">Druckdatum: </w:t>
    </w:r>
    <w:r w:rsidRPr="00B85578">
      <w:rPr>
        <w:sz w:val="16"/>
        <w:szCs w:val="12"/>
      </w:rPr>
      <w:fldChar w:fldCharType="begin"/>
    </w:r>
    <w:r w:rsidRPr="00B85578">
      <w:rPr>
        <w:sz w:val="16"/>
        <w:szCs w:val="12"/>
      </w:rPr>
      <w:instrText xml:space="preserve"> TIME \@ "dd.MM.yyyy" </w:instrText>
    </w:r>
    <w:r w:rsidRPr="00B85578">
      <w:rPr>
        <w:sz w:val="16"/>
        <w:szCs w:val="12"/>
      </w:rPr>
      <w:fldChar w:fldCharType="separate"/>
    </w:r>
    <w:r w:rsidR="00854C09">
      <w:rPr>
        <w:noProof/>
        <w:sz w:val="16"/>
        <w:szCs w:val="12"/>
      </w:rPr>
      <w:t>21.10.2024</w:t>
    </w:r>
    <w:r w:rsidRPr="00B85578">
      <w:rPr>
        <w:sz w:val="16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9CC2C" w14:textId="77777777" w:rsidR="002952CB" w:rsidRPr="00ED06A6" w:rsidRDefault="00DF2F83" w:rsidP="00ED06A6">
    <w:pPr>
      <w:pStyle w:val="Fuzeile"/>
      <w:rPr>
        <w:sz w:val="16"/>
        <w:szCs w:val="16"/>
      </w:rPr>
    </w:pPr>
    <w:r>
      <w:rPr>
        <w:sz w:val="16"/>
        <w:szCs w:val="16"/>
      </w:rPr>
      <w:t>F_K-</w:t>
    </w:r>
    <w:r w:rsidR="00CE6B72">
      <w:rPr>
        <w:sz w:val="16"/>
        <w:szCs w:val="16"/>
      </w:rPr>
      <w:t>P-06</w:t>
    </w:r>
    <w:r w:rsidR="00ED06A6" w:rsidRPr="00ED06A6">
      <w:rPr>
        <w:sz w:val="16"/>
        <w:szCs w:val="16"/>
      </w:rPr>
      <w:t xml:space="preserve"> Änderungsanzeige</w:t>
    </w:r>
    <w:r w:rsidR="009D7D33">
      <w:rPr>
        <w:sz w:val="16"/>
        <w:szCs w:val="16"/>
      </w:rPr>
      <w:tab/>
    </w:r>
    <w:r w:rsidR="009D7D33">
      <w:rPr>
        <w:sz w:val="16"/>
        <w:szCs w:val="16"/>
      </w:rPr>
      <w:tab/>
    </w:r>
    <w:r w:rsidR="00ED06A6" w:rsidRPr="00ED06A6">
      <w:rPr>
        <w:sz w:val="16"/>
        <w:szCs w:val="16"/>
      </w:rPr>
      <w:t xml:space="preserve">Version </w:t>
    </w:r>
    <w:r w:rsidR="009B405A">
      <w:rPr>
        <w:sz w:val="16"/>
        <w:szCs w:val="16"/>
      </w:rPr>
      <w:t>27.</w:t>
    </w:r>
    <w:r w:rsidR="00A8021A">
      <w:rPr>
        <w:sz w:val="16"/>
        <w:szCs w:val="16"/>
      </w:rPr>
      <w:t>06</w:t>
    </w:r>
    <w:r w:rsidR="00ED06A6" w:rsidRPr="00ED06A6">
      <w:rPr>
        <w:sz w:val="16"/>
        <w:szCs w:val="16"/>
      </w:rPr>
      <w:t>.202</w:t>
    </w:r>
    <w:r w:rsidR="00A8021A">
      <w:rPr>
        <w:sz w:val="16"/>
        <w:szCs w:val="16"/>
      </w:rPr>
      <w:t>4</w:t>
    </w:r>
    <w:r w:rsidR="009B405A">
      <w:rPr>
        <w:sz w:val="16"/>
        <w:szCs w:val="16"/>
      </w:rPr>
      <w:t xml:space="preserve"> </w:t>
    </w:r>
    <w:proofErr w:type="spellStart"/>
    <w:r w:rsidR="009B405A">
      <w:rPr>
        <w:sz w:val="16"/>
        <w:szCs w:val="16"/>
      </w:rPr>
      <w:t>otb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AE7B1" w14:textId="77777777" w:rsidR="00854C09" w:rsidRDefault="00854C09">
      <w:r>
        <w:separator/>
      </w:r>
    </w:p>
  </w:footnote>
  <w:footnote w:type="continuationSeparator" w:id="0">
    <w:p w14:paraId="7E3E8A70" w14:textId="77777777" w:rsidR="00854C09" w:rsidRDefault="0085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9"/>
      <w:gridCol w:w="993"/>
      <w:gridCol w:w="2551"/>
    </w:tblGrid>
    <w:tr w:rsidR="00045D4F" w14:paraId="2754F4F3" w14:textId="77777777" w:rsidTr="005943EF">
      <w:trPr>
        <w:cantSplit/>
        <w:trHeight w:val="144"/>
      </w:trPr>
      <w:tc>
        <w:tcPr>
          <w:tcW w:w="63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173E372F" w14:textId="77777777" w:rsidR="00045D4F" w:rsidRPr="002B13E9" w:rsidRDefault="00045D4F" w:rsidP="00045D4F">
          <w:pPr>
            <w:spacing w:before="120"/>
            <w:jc w:val="center"/>
            <w:rPr>
              <w:rFonts w:cs="Arial"/>
              <w:bCs/>
              <w:sz w:val="20"/>
            </w:rPr>
          </w:pPr>
        </w:p>
      </w:tc>
      <w:tc>
        <w:tcPr>
          <w:tcW w:w="99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48D7C90F" w14:textId="77777777" w:rsidR="00045D4F" w:rsidRPr="00225811" w:rsidRDefault="00A454F5" w:rsidP="00045D4F">
          <w:pPr>
            <w:spacing w:before="12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A5.3</w:t>
          </w:r>
        </w:p>
      </w:tc>
      <w:tc>
        <w:tcPr>
          <w:tcW w:w="255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19492D20" w14:textId="77777777" w:rsidR="00045D4F" w:rsidRPr="00225811" w:rsidRDefault="00045D4F" w:rsidP="00045D4F">
          <w:pPr>
            <w:spacing w:before="120"/>
            <w:jc w:val="center"/>
            <w:rPr>
              <w:rFonts w:cs="Arial"/>
              <w:sz w:val="16"/>
              <w:szCs w:val="16"/>
            </w:rPr>
          </w:pPr>
          <w:r w:rsidRPr="00225811">
            <w:rPr>
              <w:rFonts w:cs="Arial"/>
              <w:sz w:val="16"/>
              <w:szCs w:val="16"/>
            </w:rPr>
            <w:t xml:space="preserve">Seite </w:t>
          </w:r>
          <w:r w:rsidRPr="00225811">
            <w:rPr>
              <w:rFonts w:cs="Arial"/>
              <w:sz w:val="16"/>
              <w:szCs w:val="16"/>
            </w:rPr>
            <w:fldChar w:fldCharType="begin"/>
          </w:r>
          <w:r w:rsidRPr="00225811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22581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225811">
            <w:rPr>
              <w:rFonts w:cs="Arial"/>
              <w:sz w:val="16"/>
              <w:szCs w:val="16"/>
            </w:rPr>
            <w:fldChar w:fldCharType="end"/>
          </w:r>
          <w:r w:rsidRPr="00225811">
            <w:rPr>
              <w:rFonts w:cs="Arial"/>
              <w:sz w:val="16"/>
              <w:szCs w:val="16"/>
            </w:rPr>
            <w:t xml:space="preserve"> von </w:t>
          </w:r>
          <w:r w:rsidRPr="00225811">
            <w:rPr>
              <w:rFonts w:cs="Arial"/>
              <w:sz w:val="16"/>
              <w:szCs w:val="16"/>
            </w:rPr>
            <w:fldChar w:fldCharType="begin"/>
          </w:r>
          <w:r w:rsidRPr="00225811">
            <w:rPr>
              <w:rFonts w:cs="Arial"/>
              <w:sz w:val="16"/>
              <w:szCs w:val="16"/>
            </w:rPr>
            <w:instrText xml:space="preserve"> NUMPAGES   \* MERGEFORMAT </w:instrText>
          </w:r>
          <w:r w:rsidRPr="0022581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5</w:t>
          </w:r>
          <w:r w:rsidRPr="00225811">
            <w:rPr>
              <w:rFonts w:cs="Arial"/>
              <w:sz w:val="16"/>
              <w:szCs w:val="16"/>
            </w:rPr>
            <w:fldChar w:fldCharType="end"/>
          </w:r>
        </w:p>
      </w:tc>
    </w:tr>
    <w:tr w:rsidR="00045D4F" w14:paraId="7048AB31" w14:textId="77777777" w:rsidTr="005943EF">
      <w:trPr>
        <w:cantSplit/>
        <w:trHeight w:val="462"/>
      </w:trPr>
      <w:tc>
        <w:tcPr>
          <w:tcW w:w="9923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145DD55" w14:textId="77777777" w:rsidR="00045D4F" w:rsidRPr="00465549" w:rsidRDefault="00045D4F" w:rsidP="00045D4F">
          <w:pPr>
            <w:spacing w:before="120"/>
            <w:jc w:val="center"/>
            <w:rPr>
              <w:rFonts w:cs="Arial"/>
              <w:b/>
              <w:bCs/>
              <w:szCs w:val="24"/>
            </w:rPr>
          </w:pPr>
          <w:r>
            <w:rPr>
              <w:rFonts w:cs="Arial"/>
              <w:b/>
              <w:bCs/>
              <w:szCs w:val="24"/>
            </w:rPr>
            <w:t>Lizenznehmer</w:t>
          </w:r>
        </w:p>
      </w:tc>
    </w:tr>
    <w:tr w:rsidR="002952CB" w14:paraId="57AF229A" w14:textId="77777777" w:rsidTr="006A06F8">
      <w:trPr>
        <w:cantSplit/>
        <w:trHeight w:val="462"/>
      </w:trPr>
      <w:tc>
        <w:tcPr>
          <w:tcW w:w="9923" w:type="dxa"/>
          <w:gridSpan w:val="3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2EDC622D" w14:textId="77777777" w:rsidR="002952CB" w:rsidRDefault="002952CB" w:rsidP="002952CB">
          <w:pPr>
            <w:spacing w:before="120"/>
            <w:rPr>
              <w:rFonts w:cs="Arial"/>
              <w:b/>
              <w:bCs/>
              <w:szCs w:val="24"/>
            </w:rPr>
          </w:pPr>
          <w:r>
            <w:rPr>
              <w:rFonts w:cs="Arial"/>
              <w:b/>
              <w:bCs/>
              <w:szCs w:val="24"/>
            </w:rPr>
            <w:t>Vorgangsnummer:</w:t>
          </w:r>
        </w:p>
      </w:tc>
    </w:tr>
  </w:tbl>
  <w:p w14:paraId="74CF4802" w14:textId="77777777" w:rsidR="00712ACD" w:rsidRDefault="00712A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9" w:type="dxa"/>
      <w:tblInd w:w="-434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7"/>
      <w:gridCol w:w="3402"/>
    </w:tblGrid>
    <w:tr w:rsidR="0046430E" w14:paraId="6DB072B4" w14:textId="77777777" w:rsidTr="00A878DB">
      <w:trPr>
        <w:cantSplit/>
        <w:trHeight w:val="942"/>
      </w:trPr>
      <w:tc>
        <w:tcPr>
          <w:tcW w:w="6947" w:type="dxa"/>
          <w:vAlign w:val="center"/>
        </w:tcPr>
        <w:p w14:paraId="1B38B8CC" w14:textId="77777777" w:rsidR="0046430E" w:rsidRPr="00225811" w:rsidRDefault="00F24635" w:rsidP="0046430E">
          <w:pPr>
            <w:spacing w:after="120"/>
            <w:jc w:val="center"/>
            <w:rPr>
              <w:rFonts w:cs="Arial"/>
              <w:sz w:val="20"/>
            </w:rPr>
          </w:pPr>
          <w:r>
            <w:rPr>
              <w:rFonts w:cs="Arial"/>
              <w:b/>
              <w:bCs/>
              <w:sz w:val="40"/>
              <w:szCs w:val="40"/>
            </w:rPr>
            <w:t>Änderungsanzeige</w:t>
          </w:r>
        </w:p>
      </w:tc>
      <w:tc>
        <w:tcPr>
          <w:tcW w:w="3402" w:type="dxa"/>
        </w:tcPr>
        <w:p w14:paraId="6A161F02" w14:textId="77777777" w:rsidR="0046430E" w:rsidRPr="00225811" w:rsidRDefault="0046430E" w:rsidP="00045D4F">
          <w:pPr>
            <w:spacing w:before="120"/>
            <w:jc w:val="center"/>
            <w:rPr>
              <w:rFonts w:cs="Arial"/>
              <w:sz w:val="16"/>
              <w:szCs w:val="16"/>
            </w:rPr>
          </w:pPr>
          <w:r w:rsidRPr="00C11DA6"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440BBA40" wp14:editId="10F4FDEC">
                <wp:simplePos x="0" y="0"/>
                <wp:positionH relativeFrom="column">
                  <wp:posOffset>-6350</wp:posOffset>
                </wp:positionH>
                <wp:positionV relativeFrom="paragraph">
                  <wp:posOffset>159385</wp:posOffset>
                </wp:positionV>
                <wp:extent cx="1725295" cy="428625"/>
                <wp:effectExtent l="0" t="0" r="8255" b="9525"/>
                <wp:wrapThrough wrapText="bothSides">
                  <wp:wrapPolygon edited="0">
                    <wp:start x="0" y="0"/>
                    <wp:lineTo x="0" y="21120"/>
                    <wp:lineTo x="21465" y="21120"/>
                    <wp:lineTo x="21465" y="0"/>
                    <wp:lineTo x="0" y="0"/>
                  </wp:wrapPolygon>
                </wp:wrapThrough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91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529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52D6192" w14:textId="77777777" w:rsidR="00F41ED0" w:rsidRPr="0094728B" w:rsidRDefault="00F41ED0" w:rsidP="009472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06F3C"/>
    <w:multiLevelType w:val="multilevel"/>
    <w:tmpl w:val="654EE25C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22541E8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815904"/>
    <w:multiLevelType w:val="hybridMultilevel"/>
    <w:tmpl w:val="822A2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561AE"/>
    <w:multiLevelType w:val="hybridMultilevel"/>
    <w:tmpl w:val="4CF6D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C6DB5"/>
    <w:multiLevelType w:val="hybridMultilevel"/>
    <w:tmpl w:val="F87AE5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365CE"/>
    <w:multiLevelType w:val="multilevel"/>
    <w:tmpl w:val="654EE25C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62ED5BB9"/>
    <w:multiLevelType w:val="multilevel"/>
    <w:tmpl w:val="2DA20690"/>
    <w:lvl w:ilvl="0">
      <w:start w:val="1"/>
      <w:numFmt w:val="decimal"/>
      <w:lvlText w:val="%1.0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63DC2B8D"/>
    <w:multiLevelType w:val="hybridMultilevel"/>
    <w:tmpl w:val="D0BEC4D2"/>
    <w:lvl w:ilvl="0" w:tplc="23106BDC">
      <w:start w:val="1"/>
      <w:numFmt w:val="decimal"/>
      <w:lvlText w:val="%1."/>
      <w:lvlJc w:val="left"/>
      <w:pPr>
        <w:ind w:left="543" w:hanging="428"/>
      </w:pPr>
      <w:rPr>
        <w:rFonts w:hint="default"/>
        <w:w w:val="100"/>
        <w:lang w:val="de-DE" w:eastAsia="en-US" w:bidi="ar-SA"/>
      </w:rPr>
    </w:lvl>
    <w:lvl w:ilvl="1" w:tplc="345623BC">
      <w:numFmt w:val="bullet"/>
      <w:lvlText w:val="•"/>
      <w:lvlJc w:val="left"/>
      <w:pPr>
        <w:ind w:left="1474" w:hanging="428"/>
      </w:pPr>
      <w:rPr>
        <w:rFonts w:hint="default"/>
        <w:lang w:val="de-DE" w:eastAsia="en-US" w:bidi="ar-SA"/>
      </w:rPr>
    </w:lvl>
    <w:lvl w:ilvl="2" w:tplc="42E248C8">
      <w:numFmt w:val="bullet"/>
      <w:lvlText w:val="•"/>
      <w:lvlJc w:val="left"/>
      <w:pPr>
        <w:ind w:left="2409" w:hanging="428"/>
      </w:pPr>
      <w:rPr>
        <w:rFonts w:hint="default"/>
        <w:lang w:val="de-DE" w:eastAsia="en-US" w:bidi="ar-SA"/>
      </w:rPr>
    </w:lvl>
    <w:lvl w:ilvl="3" w:tplc="A43C0010">
      <w:numFmt w:val="bullet"/>
      <w:lvlText w:val="•"/>
      <w:lvlJc w:val="left"/>
      <w:pPr>
        <w:ind w:left="3343" w:hanging="428"/>
      </w:pPr>
      <w:rPr>
        <w:rFonts w:hint="default"/>
        <w:lang w:val="de-DE" w:eastAsia="en-US" w:bidi="ar-SA"/>
      </w:rPr>
    </w:lvl>
    <w:lvl w:ilvl="4" w:tplc="A7B68A56">
      <w:numFmt w:val="bullet"/>
      <w:lvlText w:val="•"/>
      <w:lvlJc w:val="left"/>
      <w:pPr>
        <w:ind w:left="4278" w:hanging="428"/>
      </w:pPr>
      <w:rPr>
        <w:rFonts w:hint="default"/>
        <w:lang w:val="de-DE" w:eastAsia="en-US" w:bidi="ar-SA"/>
      </w:rPr>
    </w:lvl>
    <w:lvl w:ilvl="5" w:tplc="A538FB32">
      <w:numFmt w:val="bullet"/>
      <w:lvlText w:val="•"/>
      <w:lvlJc w:val="left"/>
      <w:pPr>
        <w:ind w:left="5213" w:hanging="428"/>
      </w:pPr>
      <w:rPr>
        <w:rFonts w:hint="default"/>
        <w:lang w:val="de-DE" w:eastAsia="en-US" w:bidi="ar-SA"/>
      </w:rPr>
    </w:lvl>
    <w:lvl w:ilvl="6" w:tplc="62A4AF46">
      <w:numFmt w:val="bullet"/>
      <w:lvlText w:val="•"/>
      <w:lvlJc w:val="left"/>
      <w:pPr>
        <w:ind w:left="6147" w:hanging="428"/>
      </w:pPr>
      <w:rPr>
        <w:rFonts w:hint="default"/>
        <w:lang w:val="de-DE" w:eastAsia="en-US" w:bidi="ar-SA"/>
      </w:rPr>
    </w:lvl>
    <w:lvl w:ilvl="7" w:tplc="A91AD9E4">
      <w:numFmt w:val="bullet"/>
      <w:lvlText w:val="•"/>
      <w:lvlJc w:val="left"/>
      <w:pPr>
        <w:ind w:left="7082" w:hanging="428"/>
      </w:pPr>
      <w:rPr>
        <w:rFonts w:hint="default"/>
        <w:lang w:val="de-DE" w:eastAsia="en-US" w:bidi="ar-SA"/>
      </w:rPr>
    </w:lvl>
    <w:lvl w:ilvl="8" w:tplc="C378647A">
      <w:numFmt w:val="bullet"/>
      <w:lvlText w:val="•"/>
      <w:lvlJc w:val="left"/>
      <w:pPr>
        <w:ind w:left="8017" w:hanging="428"/>
      </w:pPr>
      <w:rPr>
        <w:rFonts w:hint="default"/>
        <w:lang w:val="de-DE" w:eastAsia="en-US" w:bidi="ar-SA"/>
      </w:rPr>
    </w:lvl>
  </w:abstractNum>
  <w:abstractNum w:abstractNumId="8" w15:restartNumberingAfterBreak="0">
    <w:nsid w:val="7D8B1D83"/>
    <w:multiLevelType w:val="hybridMultilevel"/>
    <w:tmpl w:val="E53E3936"/>
    <w:lvl w:ilvl="0" w:tplc="66B81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42988">
    <w:abstractNumId w:val="6"/>
  </w:num>
  <w:num w:numId="2" w16cid:durableId="1803843063">
    <w:abstractNumId w:val="1"/>
  </w:num>
  <w:num w:numId="3" w16cid:durableId="1270117978">
    <w:abstractNumId w:val="0"/>
  </w:num>
  <w:num w:numId="4" w16cid:durableId="937983700">
    <w:abstractNumId w:val="5"/>
  </w:num>
  <w:num w:numId="5" w16cid:durableId="1456633987">
    <w:abstractNumId w:val="3"/>
  </w:num>
  <w:num w:numId="6" w16cid:durableId="589893459">
    <w:abstractNumId w:val="4"/>
  </w:num>
  <w:num w:numId="7" w16cid:durableId="5789790">
    <w:abstractNumId w:val="2"/>
  </w:num>
  <w:num w:numId="8" w16cid:durableId="715008768">
    <w:abstractNumId w:val="8"/>
  </w:num>
  <w:num w:numId="9" w16cid:durableId="1961376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09"/>
    <w:rsid w:val="000400F3"/>
    <w:rsid w:val="00045D4F"/>
    <w:rsid w:val="000472E6"/>
    <w:rsid w:val="00057249"/>
    <w:rsid w:val="000601C2"/>
    <w:rsid w:val="00066903"/>
    <w:rsid w:val="000A780C"/>
    <w:rsid w:val="001379C8"/>
    <w:rsid w:val="00144706"/>
    <w:rsid w:val="0018421D"/>
    <w:rsid w:val="00197259"/>
    <w:rsid w:val="001E01C2"/>
    <w:rsid w:val="001E450D"/>
    <w:rsid w:val="001E6EAE"/>
    <w:rsid w:val="00213207"/>
    <w:rsid w:val="00245E21"/>
    <w:rsid w:val="0025012D"/>
    <w:rsid w:val="0026289A"/>
    <w:rsid w:val="00264BC2"/>
    <w:rsid w:val="00284AB3"/>
    <w:rsid w:val="002952CB"/>
    <w:rsid w:val="002A68E0"/>
    <w:rsid w:val="002C3AC4"/>
    <w:rsid w:val="002E4332"/>
    <w:rsid w:val="00346A1D"/>
    <w:rsid w:val="0035616E"/>
    <w:rsid w:val="0038469C"/>
    <w:rsid w:val="00395EB9"/>
    <w:rsid w:val="003A53AA"/>
    <w:rsid w:val="003B494E"/>
    <w:rsid w:val="003C777B"/>
    <w:rsid w:val="00417DF4"/>
    <w:rsid w:val="0042000D"/>
    <w:rsid w:val="00445EF2"/>
    <w:rsid w:val="0046430E"/>
    <w:rsid w:val="00471079"/>
    <w:rsid w:val="0047113D"/>
    <w:rsid w:val="004826F3"/>
    <w:rsid w:val="004961BC"/>
    <w:rsid w:val="004B1FC7"/>
    <w:rsid w:val="004E3F39"/>
    <w:rsid w:val="0050636C"/>
    <w:rsid w:val="00510C78"/>
    <w:rsid w:val="00517920"/>
    <w:rsid w:val="0055516C"/>
    <w:rsid w:val="005669D9"/>
    <w:rsid w:val="005B12E6"/>
    <w:rsid w:val="005B3005"/>
    <w:rsid w:val="006113F1"/>
    <w:rsid w:val="006208FB"/>
    <w:rsid w:val="00622797"/>
    <w:rsid w:val="00636E61"/>
    <w:rsid w:val="0065425F"/>
    <w:rsid w:val="006B3A4B"/>
    <w:rsid w:val="006E2F71"/>
    <w:rsid w:val="006E3BC0"/>
    <w:rsid w:val="00710AAA"/>
    <w:rsid w:val="00712ACD"/>
    <w:rsid w:val="00724F23"/>
    <w:rsid w:val="00761A0F"/>
    <w:rsid w:val="007A08D5"/>
    <w:rsid w:val="007C4317"/>
    <w:rsid w:val="007E2629"/>
    <w:rsid w:val="007E7FFA"/>
    <w:rsid w:val="007F21E7"/>
    <w:rsid w:val="00806C2D"/>
    <w:rsid w:val="00854C09"/>
    <w:rsid w:val="00873404"/>
    <w:rsid w:val="00892BCA"/>
    <w:rsid w:val="008B4EE6"/>
    <w:rsid w:val="008D07C9"/>
    <w:rsid w:val="008D1607"/>
    <w:rsid w:val="008D1D3A"/>
    <w:rsid w:val="008E3386"/>
    <w:rsid w:val="008F4DF3"/>
    <w:rsid w:val="0094728B"/>
    <w:rsid w:val="009649A5"/>
    <w:rsid w:val="009679D0"/>
    <w:rsid w:val="00976B0F"/>
    <w:rsid w:val="009B405A"/>
    <w:rsid w:val="009D2DFB"/>
    <w:rsid w:val="009D7D33"/>
    <w:rsid w:val="009E5EB4"/>
    <w:rsid w:val="00A25B1E"/>
    <w:rsid w:val="00A454F5"/>
    <w:rsid w:val="00A64249"/>
    <w:rsid w:val="00A8021A"/>
    <w:rsid w:val="00A878DB"/>
    <w:rsid w:val="00A94CD8"/>
    <w:rsid w:val="00AF3B29"/>
    <w:rsid w:val="00AF7EFD"/>
    <w:rsid w:val="00B506DC"/>
    <w:rsid w:val="00B743F6"/>
    <w:rsid w:val="00B83DE0"/>
    <w:rsid w:val="00B85578"/>
    <w:rsid w:val="00BB36EB"/>
    <w:rsid w:val="00BC1A70"/>
    <w:rsid w:val="00BE1EC7"/>
    <w:rsid w:val="00C06E96"/>
    <w:rsid w:val="00C87C5F"/>
    <w:rsid w:val="00CD0F58"/>
    <w:rsid w:val="00CE6B72"/>
    <w:rsid w:val="00D1514D"/>
    <w:rsid w:val="00D376A7"/>
    <w:rsid w:val="00D506EF"/>
    <w:rsid w:val="00D61E4C"/>
    <w:rsid w:val="00D67680"/>
    <w:rsid w:val="00D857AA"/>
    <w:rsid w:val="00DB2167"/>
    <w:rsid w:val="00DE25A9"/>
    <w:rsid w:val="00DE4E3D"/>
    <w:rsid w:val="00DF2F83"/>
    <w:rsid w:val="00E04D3B"/>
    <w:rsid w:val="00E52CFB"/>
    <w:rsid w:val="00E54150"/>
    <w:rsid w:val="00E66C7E"/>
    <w:rsid w:val="00E8652B"/>
    <w:rsid w:val="00ED06A6"/>
    <w:rsid w:val="00EE37C6"/>
    <w:rsid w:val="00F24635"/>
    <w:rsid w:val="00F41ED0"/>
    <w:rsid w:val="00F83BBE"/>
    <w:rsid w:val="00FB0910"/>
    <w:rsid w:val="00FF4C46"/>
    <w:rsid w:val="73D3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3A50F"/>
  <w15:chartTrackingRefBased/>
  <w15:docId w15:val="{E395E6D4-780F-41AA-B7EF-FCEBB876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rsid w:val="000A780C"/>
    <w:pPr>
      <w:tabs>
        <w:tab w:val="left" w:pos="495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link w:val="Fuzeile"/>
    <w:uiPriority w:val="99"/>
    <w:rsid w:val="004B1FC7"/>
    <w:rPr>
      <w:rFonts w:ascii="Arial" w:hAnsi="Arial"/>
      <w:sz w:val="24"/>
    </w:rPr>
  </w:style>
  <w:style w:type="paragraph" w:customStyle="1" w:styleId="VAFunote">
    <w:name w:val="VA_Fußnote"/>
    <w:basedOn w:val="Fuzeile"/>
    <w:link w:val="VAFunoteZchn"/>
    <w:qFormat/>
    <w:rsid w:val="004B1FC7"/>
    <w:rPr>
      <w:sz w:val="16"/>
      <w:szCs w:val="16"/>
    </w:rPr>
  </w:style>
  <w:style w:type="character" w:customStyle="1" w:styleId="VAFunoteZchn">
    <w:name w:val="VA_Fußnote Zchn"/>
    <w:link w:val="VAFunote"/>
    <w:rsid w:val="004B1FC7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59"/>
    <w:rsid w:val="00BB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B36EB"/>
    <w:rPr>
      <w:color w:val="808080"/>
    </w:rPr>
  </w:style>
  <w:style w:type="paragraph" w:styleId="Listenabsatz">
    <w:name w:val="List Paragraph"/>
    <w:basedOn w:val="Standard"/>
    <w:uiPriority w:val="1"/>
    <w:qFormat/>
    <w:rsid w:val="003B494E"/>
    <w:pPr>
      <w:ind w:left="720"/>
      <w:contextualSpacing/>
    </w:pPr>
    <w:rPr>
      <w:rFonts w:eastAsiaTheme="minorHAnsi" w:cs="Arial"/>
      <w:sz w:val="22"/>
      <w:szCs w:val="22"/>
      <w:lang w:eastAsia="en-US"/>
    </w:rPr>
  </w:style>
  <w:style w:type="paragraph" w:styleId="Textkrper">
    <w:name w:val="Body Text"/>
    <w:basedOn w:val="Standard"/>
    <w:link w:val="TextkrperZchn"/>
    <w:uiPriority w:val="1"/>
    <w:qFormat/>
    <w:rsid w:val="00144706"/>
    <w:pPr>
      <w:widowControl w:val="0"/>
      <w:autoSpaceDE w:val="0"/>
      <w:autoSpaceDN w:val="0"/>
    </w:pPr>
    <w:rPr>
      <w:rFonts w:eastAsia="Arial" w:cs="Arial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144706"/>
    <w:rPr>
      <w:rFonts w:ascii="Arial" w:eastAsia="Arial" w:hAnsi="Arial" w:cs="Arial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D857A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57A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1E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E1EC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E1EC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1E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1EC7"/>
    <w:rPr>
      <w:rFonts w:ascii="Arial" w:hAnsi="Arial"/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6B3A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eineBGHM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styles" Target="styles.xml"/><Relationship Id="rId12" Type="http://schemas.openxmlformats.org/officeDocument/2006/relationships/hyperlink" Target="mailto:pz-personen.fbhm@bghm.d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beitsbereiche-extranet.bghm.de@SSL\DavWWWRoot\sites\PersZert\Teamsite_Kran_SV\03_Qualit&#228;tsmanagement\Formblaetter\F_K-P-06_Aenderungsanzei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4BDB801E7F4D748C78822E66E14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C7629-9D94-4FEC-8C49-8B5158E01D0E}"/>
      </w:docPartPr>
      <w:docPartBody>
        <w:p w:rsidR="00E11A33" w:rsidRDefault="00E11A33">
          <w:pPr>
            <w:pStyle w:val="534BDB801E7F4D748C78822E66E14D29"/>
          </w:pPr>
          <w:r w:rsidRPr="00DE25A9">
            <w:rPr>
              <w:rStyle w:val="Platzhaltertext"/>
              <w:vanish/>
              <w:sz w:val="18"/>
              <w:szCs w:val="14"/>
            </w:rPr>
            <w:t>Klicken Sie hier, um Text einzugeben.</w:t>
          </w:r>
        </w:p>
      </w:docPartBody>
    </w:docPart>
    <w:docPart>
      <w:docPartPr>
        <w:name w:val="C0830462D1704D0CB3495E3087072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9CF6F-D1FD-4131-9154-59FAA1BBA15C}"/>
      </w:docPartPr>
      <w:docPartBody>
        <w:p w:rsidR="00E11A33" w:rsidRDefault="00E11A33">
          <w:pPr>
            <w:pStyle w:val="C0830462D1704D0CB3495E3087072C8D"/>
          </w:pPr>
          <w:r w:rsidRPr="00DE25A9">
            <w:rPr>
              <w:rStyle w:val="Platzhaltertext"/>
              <w:vanish/>
              <w:sz w:val="16"/>
              <w:szCs w:val="12"/>
            </w:rPr>
            <w:t>Klicken Sie, um ein Datum einzugeben.</w:t>
          </w:r>
        </w:p>
      </w:docPartBody>
    </w:docPart>
    <w:docPart>
      <w:docPartPr>
        <w:name w:val="24EFBCFA2F544DB68E6594424DB71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447C4-1EE8-479A-BFB2-47097FF2EC57}"/>
      </w:docPartPr>
      <w:docPartBody>
        <w:p w:rsidR="00E11A33" w:rsidRDefault="00E11A33">
          <w:pPr>
            <w:pStyle w:val="24EFBCFA2F544DB68E6594424DB71FD8"/>
          </w:pPr>
          <w:r w:rsidRPr="00DE25A9">
            <w:rPr>
              <w:rStyle w:val="Platzhaltertext"/>
              <w:vanish/>
              <w:sz w:val="20"/>
              <w:szCs w:val="16"/>
            </w:rPr>
            <w:t>Klicken Sie hier, um Text einzugeben.</w:t>
          </w:r>
        </w:p>
      </w:docPartBody>
    </w:docPart>
    <w:docPart>
      <w:docPartPr>
        <w:name w:val="BD208D0BD36346EAB48529780F47D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86644-96FD-4690-9934-F30A0DBF5DBB}"/>
      </w:docPartPr>
      <w:docPartBody>
        <w:p w:rsidR="00E11A33" w:rsidRDefault="00E11A33">
          <w:pPr>
            <w:pStyle w:val="BD208D0BD36346EAB48529780F47D825"/>
          </w:pPr>
          <w:r w:rsidRPr="00DE25A9">
            <w:rPr>
              <w:rStyle w:val="Platzhaltertext"/>
              <w:vanish/>
              <w:sz w:val="20"/>
              <w:szCs w:val="16"/>
            </w:rPr>
            <w:t>Klicken oder tippen Sie hier, um Text einzugeben.</w:t>
          </w:r>
        </w:p>
      </w:docPartBody>
    </w:docPart>
    <w:docPart>
      <w:docPartPr>
        <w:name w:val="A1A14DE514AE4FE09BE89AE46AB2F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3D6ED-687F-4B48-B653-CE9155DD4F77}"/>
      </w:docPartPr>
      <w:docPartBody>
        <w:p w:rsidR="00E11A33" w:rsidRDefault="00E11A33">
          <w:pPr>
            <w:pStyle w:val="A1A14DE514AE4FE09BE89AE46AB2F9A2"/>
          </w:pPr>
          <w:r w:rsidRPr="00DE25A9">
            <w:rPr>
              <w:rStyle w:val="Platzhaltertext"/>
              <w:vanish/>
              <w:sz w:val="20"/>
              <w:szCs w:val="16"/>
            </w:rPr>
            <w:t>Klicken oder tippen Sie hier, um Text einzugeben.</w:t>
          </w:r>
        </w:p>
      </w:docPartBody>
    </w:docPart>
    <w:docPart>
      <w:docPartPr>
        <w:name w:val="00D4CA0814334150B990CB3BA18A9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B7E22-E61A-48A3-8B64-E97445FC3B21}"/>
      </w:docPartPr>
      <w:docPartBody>
        <w:p w:rsidR="00E11A33" w:rsidRDefault="00E11A33">
          <w:pPr>
            <w:pStyle w:val="00D4CA0814334150B990CB3BA18A901E"/>
          </w:pPr>
          <w:r w:rsidRPr="007F21E7">
            <w:rPr>
              <w:rStyle w:val="Platzhaltertext"/>
              <w:vanish/>
              <w:sz w:val="20"/>
              <w:szCs w:val="16"/>
            </w:rPr>
            <w:t xml:space="preserve">Klicken Sie, um ein Datum </w:t>
          </w:r>
          <w:r w:rsidRPr="007F21E7">
            <w:rPr>
              <w:rStyle w:val="Platzhaltertext"/>
              <w:vanish/>
              <w:sz w:val="20"/>
              <w:szCs w:val="16"/>
            </w:rPr>
            <w:t>einzugeben.</w:t>
          </w:r>
        </w:p>
      </w:docPartBody>
    </w:docPart>
    <w:docPart>
      <w:docPartPr>
        <w:name w:val="CB7E52AC2EC5448DB70E5BCB2CDB8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F91E9F-B18A-433B-9D26-43B04063DA6B}"/>
      </w:docPartPr>
      <w:docPartBody>
        <w:p w:rsidR="00E11A33" w:rsidRDefault="00E11A33">
          <w:pPr>
            <w:pStyle w:val="CB7E52AC2EC5448DB70E5BCB2CDB83CD"/>
          </w:pPr>
          <w:r w:rsidRPr="00D61E4C">
            <w:rPr>
              <w:rStyle w:val="Platzhaltertext"/>
              <w:vanish/>
            </w:rPr>
            <w:t>Klicken oder tippen Sie hier, um Text einzugeben.</w:t>
          </w:r>
        </w:p>
      </w:docPartBody>
    </w:docPart>
    <w:docPart>
      <w:docPartPr>
        <w:name w:val="A29B82FA199B486985C6CA3C33BB3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58C28-691E-43A4-BA7A-008633B47E7F}"/>
      </w:docPartPr>
      <w:docPartBody>
        <w:p w:rsidR="00E11A33" w:rsidRDefault="00E11A33">
          <w:pPr>
            <w:pStyle w:val="A29B82FA199B486985C6CA3C33BB3562"/>
          </w:pPr>
          <w:r w:rsidRPr="00D61E4C">
            <w:rPr>
              <w:rStyle w:val="Platzhaltertext"/>
              <w:vanish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33"/>
    <w:rsid w:val="00B743F6"/>
    <w:rsid w:val="00E1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34BDB801E7F4D748C78822E66E14D29">
    <w:name w:val="534BDB801E7F4D748C78822E66E14D29"/>
  </w:style>
  <w:style w:type="paragraph" w:customStyle="1" w:styleId="C0830462D1704D0CB3495E3087072C8D">
    <w:name w:val="C0830462D1704D0CB3495E3087072C8D"/>
  </w:style>
  <w:style w:type="paragraph" w:customStyle="1" w:styleId="24EFBCFA2F544DB68E6594424DB71FD8">
    <w:name w:val="24EFBCFA2F544DB68E6594424DB71FD8"/>
  </w:style>
  <w:style w:type="paragraph" w:customStyle="1" w:styleId="BD208D0BD36346EAB48529780F47D825">
    <w:name w:val="BD208D0BD36346EAB48529780F47D825"/>
  </w:style>
  <w:style w:type="paragraph" w:customStyle="1" w:styleId="A1A14DE514AE4FE09BE89AE46AB2F9A2">
    <w:name w:val="A1A14DE514AE4FE09BE89AE46AB2F9A2"/>
  </w:style>
  <w:style w:type="paragraph" w:customStyle="1" w:styleId="00D4CA0814334150B990CB3BA18A901E">
    <w:name w:val="00D4CA0814334150B990CB3BA18A901E"/>
  </w:style>
  <w:style w:type="paragraph" w:customStyle="1" w:styleId="CB7E52AC2EC5448DB70E5BCB2CDB83CD">
    <w:name w:val="CB7E52AC2EC5448DB70E5BCB2CDB83CD"/>
  </w:style>
  <w:style w:type="paragraph" w:customStyle="1" w:styleId="A29B82FA199B486985C6CA3C33BB3562">
    <w:name w:val="A29B82FA199B486985C6CA3C33BB35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be3046-8c54-4fab-9c46-6e75c347b2a8">YV5TTPPR65E6-119-7102</_dlc_DocId>
    <_dlc_DocIdUrl xmlns="e6be3046-8c54-4fab-9c46-6e75c347b2a8">
      <Url>http://arbeitsbereiche.bghm.de/organisation/HSG/RFPZO/_layouts/15/DocIdRedir.aspx?ID=YV5TTPPR65E6-119-7102</Url>
      <Description>YV5TTPPR65E6-119-7102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B49872E793164DB60844AEDBA6D014" ma:contentTypeVersion="3" ma:contentTypeDescription="Ein neues Dokument erstellen." ma:contentTypeScope="" ma:versionID="2e5859faa7d95c263995c2df7f27de2e">
  <xsd:schema xmlns:xsd="http://www.w3.org/2001/XMLSchema" xmlns:xs="http://www.w3.org/2001/XMLSchema" xmlns:p="http://schemas.microsoft.com/office/2006/metadata/properties" xmlns:ns2="9d3136c3-05d3-4486-89a4-8159fc4d6d01" xmlns:ns3="e6be3046-8c54-4fab-9c46-6e75c347b2a8" targetNamespace="http://schemas.microsoft.com/office/2006/metadata/properties" ma:root="true" ma:fieldsID="d3ce68e9c55a1104aa57570e96ee6731" ns2:_="" ns3:_="">
    <xsd:import namespace="9d3136c3-05d3-4486-89a4-8159fc4d6d01"/>
    <xsd:import namespace="e6be3046-8c54-4fab-9c46-6e75c347b2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136c3-05d3-4486-89a4-8159fc4d6d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e3046-8c54-4fab-9c46-6e75c347b2a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3A7180C-E07F-4FE0-9BFC-7B36DA19A1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DD411F-C5CA-45BD-A219-0A0EDA6A3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F5A5A-DCD0-4ECD-A00B-6FA7522308F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A215054-563E-4289-AA3C-60EADC6D668D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d15f47e0-959b-41c2-bd6b-0597d3f1751d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24E109F-DC53-45B3-B377-05075FACFA52}"/>
</file>

<file path=customXml/itemProps6.xml><?xml version="1.0" encoding="utf-8"?>
<ds:datastoreItem xmlns:ds="http://schemas.openxmlformats.org/officeDocument/2006/customXml" ds:itemID="{7E075B83-C120-45F8-95F0-42C3F2E8C8CB}"/>
</file>

<file path=docProps/app.xml><?xml version="1.0" encoding="utf-8"?>
<Properties xmlns="http://schemas.openxmlformats.org/officeDocument/2006/extended-properties" xmlns:vt="http://schemas.openxmlformats.org/officeDocument/2006/docPropsVTypes">
  <Template>F_K-P-06_Aenderungsanzeige.dotx</Template>
  <TotalTime>0</TotalTime>
  <Pages>1</Pages>
  <Words>117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Hannover, den</vt:lpstr>
    </vt:vector>
  </TitlesOfParts>
  <Company>NMBG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Hannover, den</dc:title>
  <dc:subject/>
  <dc:creator>Klann, Katja, BGHM</dc:creator>
  <cp:keywords/>
  <dc:description/>
  <cp:lastModifiedBy>Klann, Katja, BGHM</cp:lastModifiedBy>
  <cp:revision>1</cp:revision>
  <cp:lastPrinted>2017-07-13T12:29:00Z</cp:lastPrinted>
  <dcterms:created xsi:type="dcterms:W3CDTF">2024-10-21T08:13:00Z</dcterms:created>
  <dcterms:modified xsi:type="dcterms:W3CDTF">2024-10-21T08:14:00Z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YV5TTPPR65E6-119-7102</vt:lpwstr>
  </property>
  <property fmtid="{D5CDD505-2E9C-101B-9397-08002B2CF9AE}" pid="3" name="_dlc_DocIdItemGuid">
    <vt:lpwstr>03ece27f-3475-4e00-bd41-06dfb161d832</vt:lpwstr>
  </property>
  <property fmtid="{D5CDD505-2E9C-101B-9397-08002B2CF9AE}" pid="4" name="_dlc_DocIdUrl">
    <vt:lpwstr>http://arbeitsbereiche.bghm.de/organisation/HSG/RFPZO/_layouts/15/DocIdRedir.aspx?ID=YV5TTPPR65E6-119-7102, YV5TTPPR65E6-119-7102</vt:lpwstr>
  </property>
  <property fmtid="{D5CDD505-2E9C-101B-9397-08002B2CF9AE}" pid="5" name="ContentTypeId">
    <vt:lpwstr>0x01010009B49872E793164DB60844AEDBA6D014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</Properties>
</file>